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A111" w14:textId="77777777" w:rsidR="00CC1699" w:rsidRDefault="00033571" w:rsidP="00CC169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73BD9B4" wp14:editId="3E1BA1DC">
                <wp:simplePos x="0" y="0"/>
                <wp:positionH relativeFrom="column">
                  <wp:posOffset>-636270</wp:posOffset>
                </wp:positionH>
                <wp:positionV relativeFrom="page">
                  <wp:posOffset>0</wp:posOffset>
                </wp:positionV>
                <wp:extent cx="7781544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544" cy="10058400"/>
                          <a:chOff x="0" y="0"/>
                          <a:chExt cx="7780020" cy="10058400"/>
                        </a:xfrm>
                      </wpg:grpSpPr>
                      <wps:wsp>
                        <wps:cNvPr id="1298118488" name="Rectangle 2"/>
                        <wps:cNvSpPr/>
                        <wps:spPr>
                          <a:xfrm>
                            <a:off x="762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reeform: Shape 164">
                          <a:extLst>
                            <a:ext uri="{FF2B5EF4-FFF2-40B4-BE49-F238E27FC236}">
                              <a16:creationId xmlns:a16="http://schemas.microsoft.com/office/drawing/2014/main" id="{A5940062-53A6-9F39-9996-3ADD25014C4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2054467"/>
                          </a:xfrm>
                          <a:custGeom>
                            <a:avLst/>
                            <a:gdLst>
                              <a:gd name="connsiteX0" fmla="*/ 7626432 w 7772400"/>
                              <a:gd name="connsiteY0" fmla="*/ 1962782 h 2054467"/>
                              <a:gd name="connsiteX1" fmla="*/ 7610534 w 7772400"/>
                              <a:gd name="connsiteY1" fmla="*/ 1977727 h 2054467"/>
                              <a:gd name="connsiteX2" fmla="*/ 7625480 w 7772400"/>
                              <a:gd name="connsiteY2" fmla="*/ 1993624 h 2054467"/>
                              <a:gd name="connsiteX3" fmla="*/ 7625964 w 7772400"/>
                              <a:gd name="connsiteY3" fmla="*/ 1993631 h 2054467"/>
                              <a:gd name="connsiteX4" fmla="*/ 7641386 w 7772400"/>
                              <a:gd name="connsiteY4" fmla="*/ 1978196 h 2054467"/>
                              <a:gd name="connsiteX5" fmla="*/ 7626432 w 7772400"/>
                              <a:gd name="connsiteY5" fmla="*/ 1962782 h 2054467"/>
                              <a:gd name="connsiteX6" fmla="*/ 7208775 w 7772400"/>
                              <a:gd name="connsiteY6" fmla="*/ 1956101 h 2054467"/>
                              <a:gd name="connsiteX7" fmla="*/ 7187345 w 7772400"/>
                              <a:gd name="connsiteY7" fmla="*/ 2012766 h 2054467"/>
                              <a:gd name="connsiteX8" fmla="*/ 7248493 w 7772400"/>
                              <a:gd name="connsiteY8" fmla="*/ 1989624 h 2054467"/>
                              <a:gd name="connsiteX9" fmla="*/ 7208775 w 7772400"/>
                              <a:gd name="connsiteY9" fmla="*/ 1956101 h 2054467"/>
                              <a:gd name="connsiteX10" fmla="*/ 7625480 w 7772400"/>
                              <a:gd name="connsiteY10" fmla="*/ 1931911 h 2054467"/>
                              <a:gd name="connsiteX11" fmla="*/ 7671770 w 7772400"/>
                              <a:gd name="connsiteY11" fmla="*/ 1978196 h 2054467"/>
                              <a:gd name="connsiteX12" fmla="*/ 7625480 w 7772400"/>
                              <a:gd name="connsiteY12" fmla="*/ 2024480 h 2054467"/>
                              <a:gd name="connsiteX13" fmla="*/ 7579190 w 7772400"/>
                              <a:gd name="connsiteY13" fmla="*/ 1978196 h 2054467"/>
                              <a:gd name="connsiteX14" fmla="*/ 7625480 w 7772400"/>
                              <a:gd name="connsiteY14" fmla="*/ 1931911 h 2054467"/>
                              <a:gd name="connsiteX15" fmla="*/ 7772400 w 7772400"/>
                              <a:gd name="connsiteY15" fmla="*/ 1880117 h 2054467"/>
                              <a:gd name="connsiteX16" fmla="*/ 7772400 w 7772400"/>
                              <a:gd name="connsiteY16" fmla="*/ 1924278 h 2054467"/>
                              <a:gd name="connsiteX17" fmla="*/ 7771769 w 7772400"/>
                              <a:gd name="connsiteY17" fmla="*/ 1924017 h 2054467"/>
                              <a:gd name="connsiteX18" fmla="*/ 7762730 w 7772400"/>
                              <a:gd name="connsiteY18" fmla="*/ 1902197 h 2054467"/>
                              <a:gd name="connsiteX19" fmla="*/ 7771769 w 7772400"/>
                              <a:gd name="connsiteY19" fmla="*/ 1880379 h 2054467"/>
                              <a:gd name="connsiteX20" fmla="*/ 7251636 w 7772400"/>
                              <a:gd name="connsiteY20" fmla="*/ 1843151 h 2054467"/>
                              <a:gd name="connsiteX21" fmla="*/ 7220681 w 7772400"/>
                              <a:gd name="connsiteY21" fmla="*/ 1924482 h 2054467"/>
                              <a:gd name="connsiteX22" fmla="*/ 7226205 w 7772400"/>
                              <a:gd name="connsiteY22" fmla="*/ 1930197 h 2054467"/>
                              <a:gd name="connsiteX23" fmla="*/ 7283353 w 7772400"/>
                              <a:gd name="connsiteY23" fmla="*/ 1976481 h 2054467"/>
                              <a:gd name="connsiteX24" fmla="*/ 7371266 w 7772400"/>
                              <a:gd name="connsiteY24" fmla="*/ 1943149 h 2054467"/>
                              <a:gd name="connsiteX25" fmla="*/ 7370314 w 7772400"/>
                              <a:gd name="connsiteY25" fmla="*/ 1942577 h 2054467"/>
                              <a:gd name="connsiteX26" fmla="*/ 7342216 w 7772400"/>
                              <a:gd name="connsiteY26" fmla="*/ 1925720 h 2054467"/>
                              <a:gd name="connsiteX27" fmla="*/ 7334025 w 7772400"/>
                              <a:gd name="connsiteY27" fmla="*/ 1920102 h 2054467"/>
                              <a:gd name="connsiteX28" fmla="*/ 7313832 w 7772400"/>
                              <a:gd name="connsiteY28" fmla="*/ 1905054 h 2054467"/>
                              <a:gd name="connsiteX29" fmla="*/ 7306117 w 7772400"/>
                              <a:gd name="connsiteY29" fmla="*/ 1898864 h 2054467"/>
                              <a:gd name="connsiteX30" fmla="*/ 7280877 w 7772400"/>
                              <a:gd name="connsiteY30" fmla="*/ 1875912 h 2054467"/>
                              <a:gd name="connsiteX31" fmla="*/ 7258970 w 7772400"/>
                              <a:gd name="connsiteY31" fmla="*/ 1851817 h 2054467"/>
                              <a:gd name="connsiteX32" fmla="*/ 7254875 w 7772400"/>
                              <a:gd name="connsiteY32" fmla="*/ 1846960 h 2054467"/>
                              <a:gd name="connsiteX33" fmla="*/ 7251636 w 7772400"/>
                              <a:gd name="connsiteY33" fmla="*/ 1843151 h 2054467"/>
                              <a:gd name="connsiteX34" fmla="*/ 112324 w 7772400"/>
                              <a:gd name="connsiteY34" fmla="*/ 1768914 h 2054467"/>
                              <a:gd name="connsiteX35" fmla="*/ 98813 w 7772400"/>
                              <a:gd name="connsiteY35" fmla="*/ 1772650 h 2054467"/>
                              <a:gd name="connsiteX36" fmla="*/ 91607 w 7772400"/>
                              <a:gd name="connsiteY36" fmla="*/ 1774215 h 2054467"/>
                              <a:gd name="connsiteX37" fmla="*/ 68008 w 7772400"/>
                              <a:gd name="connsiteY37" fmla="*/ 1779237 h 2054467"/>
                              <a:gd name="connsiteX38" fmla="*/ 47493 w 7772400"/>
                              <a:gd name="connsiteY38" fmla="*/ 1782730 h 2054467"/>
                              <a:gd name="connsiteX39" fmla="*/ 32150 w 7772400"/>
                              <a:gd name="connsiteY39" fmla="*/ 1784779 h 2054467"/>
                              <a:gd name="connsiteX40" fmla="*/ 14585 w 7772400"/>
                              <a:gd name="connsiteY40" fmla="*/ 1786733 h 2054467"/>
                              <a:gd name="connsiteX41" fmla="*/ 79805 w 7772400"/>
                              <a:gd name="connsiteY41" fmla="*/ 1862282 h 2054467"/>
                              <a:gd name="connsiteX42" fmla="*/ 7297259 w 7772400"/>
                              <a:gd name="connsiteY42" fmla="*/ 1721916 h 2054467"/>
                              <a:gd name="connsiteX43" fmla="*/ 7264590 w 7772400"/>
                              <a:gd name="connsiteY43" fmla="*/ 1808390 h 2054467"/>
                              <a:gd name="connsiteX44" fmla="*/ 7275162 w 7772400"/>
                              <a:gd name="connsiteY44" fmla="*/ 1822485 h 2054467"/>
                              <a:gd name="connsiteX45" fmla="*/ 7281448 w 7772400"/>
                              <a:gd name="connsiteY45" fmla="*/ 1830485 h 2054467"/>
                              <a:gd name="connsiteX46" fmla="*/ 7302688 w 7772400"/>
                              <a:gd name="connsiteY46" fmla="*/ 1853817 h 2054467"/>
                              <a:gd name="connsiteX47" fmla="*/ 7327834 w 7772400"/>
                              <a:gd name="connsiteY47" fmla="*/ 1876674 h 2054467"/>
                              <a:gd name="connsiteX48" fmla="*/ 7336692 w 7772400"/>
                              <a:gd name="connsiteY48" fmla="*/ 1883436 h 2054467"/>
                              <a:gd name="connsiteX49" fmla="*/ 7354979 w 7772400"/>
                              <a:gd name="connsiteY49" fmla="*/ 1896959 h 2054467"/>
                              <a:gd name="connsiteX50" fmla="*/ 7366218 w 7772400"/>
                              <a:gd name="connsiteY50" fmla="*/ 1903911 h 2054467"/>
                              <a:gd name="connsiteX51" fmla="*/ 7383839 w 7772400"/>
                              <a:gd name="connsiteY51" fmla="*/ 1914483 h 2054467"/>
                              <a:gd name="connsiteX52" fmla="*/ 7396602 w 7772400"/>
                              <a:gd name="connsiteY52" fmla="*/ 1920768 h 2054467"/>
                              <a:gd name="connsiteX53" fmla="*/ 7411460 w 7772400"/>
                              <a:gd name="connsiteY53" fmla="*/ 1927911 h 2054467"/>
                              <a:gd name="connsiteX54" fmla="*/ 7506707 w 7772400"/>
                              <a:gd name="connsiteY54" fmla="*/ 1892102 h 2054467"/>
                              <a:gd name="connsiteX55" fmla="*/ 7357170 w 7772400"/>
                              <a:gd name="connsiteY55" fmla="*/ 1799343 h 2054467"/>
                              <a:gd name="connsiteX56" fmla="*/ 7297259 w 7772400"/>
                              <a:gd name="connsiteY56" fmla="*/ 1721916 h 2054467"/>
                              <a:gd name="connsiteX57" fmla="*/ 287843 w 7772400"/>
                              <a:gd name="connsiteY57" fmla="*/ 1678533 h 2054467"/>
                              <a:gd name="connsiteX58" fmla="*/ 286545 w 7772400"/>
                              <a:gd name="connsiteY58" fmla="*/ 1679654 h 2054467"/>
                              <a:gd name="connsiteX59" fmla="*/ 270874 w 7772400"/>
                              <a:gd name="connsiteY59" fmla="*/ 1691673 h 2054467"/>
                              <a:gd name="connsiteX60" fmla="*/ 262619 w 7772400"/>
                              <a:gd name="connsiteY60" fmla="*/ 1697416 h 2054467"/>
                              <a:gd name="connsiteX61" fmla="*/ 250511 w 7772400"/>
                              <a:gd name="connsiteY61" fmla="*/ 1705981 h 2054467"/>
                              <a:gd name="connsiteX62" fmla="*/ 207015 w 7772400"/>
                              <a:gd name="connsiteY62" fmla="*/ 1730951 h 2054467"/>
                              <a:gd name="connsiteX63" fmla="*/ 293175 w 7772400"/>
                              <a:gd name="connsiteY63" fmla="*/ 1774205 h 2054467"/>
                              <a:gd name="connsiteX64" fmla="*/ 7202870 w 7772400"/>
                              <a:gd name="connsiteY64" fmla="*/ 1645060 h 2054467"/>
                              <a:gd name="connsiteX65" fmla="*/ 7233730 w 7772400"/>
                              <a:gd name="connsiteY65" fmla="*/ 1675916 h 2054467"/>
                              <a:gd name="connsiteX66" fmla="*/ 7202870 w 7772400"/>
                              <a:gd name="connsiteY66" fmla="*/ 1706773 h 2054467"/>
                              <a:gd name="connsiteX67" fmla="*/ 7172010 w 7772400"/>
                              <a:gd name="connsiteY67" fmla="*/ 1675916 h 2054467"/>
                              <a:gd name="connsiteX68" fmla="*/ 7202870 w 7772400"/>
                              <a:gd name="connsiteY68" fmla="*/ 1645060 h 2054467"/>
                              <a:gd name="connsiteX69" fmla="*/ 7351359 w 7772400"/>
                              <a:gd name="connsiteY69" fmla="*/ 1579919 h 2054467"/>
                              <a:gd name="connsiteX70" fmla="*/ 7312308 w 7772400"/>
                              <a:gd name="connsiteY70" fmla="*/ 1683250 h 2054467"/>
                              <a:gd name="connsiteX71" fmla="*/ 7556426 w 7772400"/>
                              <a:gd name="connsiteY71" fmla="*/ 1873722 h 2054467"/>
                              <a:gd name="connsiteX72" fmla="*/ 7620622 w 7772400"/>
                              <a:gd name="connsiteY72" fmla="*/ 1849341 h 2054467"/>
                              <a:gd name="connsiteX73" fmla="*/ 7456131 w 7772400"/>
                              <a:gd name="connsiteY73" fmla="*/ 1744582 h 2054467"/>
                              <a:gd name="connsiteX74" fmla="*/ 7351359 w 7772400"/>
                              <a:gd name="connsiteY74" fmla="*/ 1579919 h 2054467"/>
                              <a:gd name="connsiteX75" fmla="*/ 6498418 w 7772400"/>
                              <a:gd name="connsiteY75" fmla="*/ 1556625 h 2054467"/>
                              <a:gd name="connsiteX76" fmla="*/ 6525600 w 7772400"/>
                              <a:gd name="connsiteY76" fmla="*/ 1650417 h 2054467"/>
                              <a:gd name="connsiteX77" fmla="*/ 6593209 w 7772400"/>
                              <a:gd name="connsiteY77" fmla="*/ 1579826 h 2054467"/>
                              <a:gd name="connsiteX78" fmla="*/ 6514162 w 7772400"/>
                              <a:gd name="connsiteY78" fmla="*/ 1561982 h 2054467"/>
                              <a:gd name="connsiteX79" fmla="*/ 6498418 w 7772400"/>
                              <a:gd name="connsiteY79" fmla="*/ 1556625 h 2054467"/>
                              <a:gd name="connsiteX80" fmla="*/ 6762406 w 7772400"/>
                              <a:gd name="connsiteY80" fmla="*/ 1537125 h 2054467"/>
                              <a:gd name="connsiteX81" fmla="*/ 6772659 w 7772400"/>
                              <a:gd name="connsiteY81" fmla="*/ 1538182 h 2054467"/>
                              <a:gd name="connsiteX82" fmla="*/ 6778033 w 7772400"/>
                              <a:gd name="connsiteY82" fmla="*/ 1556538 h 2054467"/>
                              <a:gd name="connsiteX83" fmla="*/ 6771543 w 7772400"/>
                              <a:gd name="connsiteY83" fmla="*/ 1568402 h 2054467"/>
                              <a:gd name="connsiteX84" fmla="*/ 6771497 w 7772400"/>
                              <a:gd name="connsiteY84" fmla="*/ 1568485 h 2054467"/>
                              <a:gd name="connsiteX85" fmla="*/ 6753232 w 7772400"/>
                              <a:gd name="connsiteY85" fmla="*/ 1573690 h 2054467"/>
                              <a:gd name="connsiteX86" fmla="*/ 6747895 w 7772400"/>
                              <a:gd name="connsiteY86" fmla="*/ 1555464 h 2054467"/>
                              <a:gd name="connsiteX87" fmla="*/ 6754386 w 7772400"/>
                              <a:gd name="connsiteY87" fmla="*/ 1543600 h 2054467"/>
                              <a:gd name="connsiteX88" fmla="*/ 6762406 w 7772400"/>
                              <a:gd name="connsiteY88" fmla="*/ 1537125 h 2054467"/>
                              <a:gd name="connsiteX89" fmla="*/ 1132280 w 7772400"/>
                              <a:gd name="connsiteY89" fmla="*/ 1531923 h 2054467"/>
                              <a:gd name="connsiteX90" fmla="*/ 1120868 w 7772400"/>
                              <a:gd name="connsiteY90" fmla="*/ 1534963 h 2054467"/>
                              <a:gd name="connsiteX91" fmla="*/ 1117988 w 7772400"/>
                              <a:gd name="connsiteY91" fmla="*/ 1556592 h 2054467"/>
                              <a:gd name="connsiteX92" fmla="*/ 1139617 w 7772400"/>
                              <a:gd name="connsiteY92" fmla="*/ 1559470 h 2054467"/>
                              <a:gd name="connsiteX93" fmla="*/ 1142498 w 7772400"/>
                              <a:gd name="connsiteY93" fmla="*/ 1537841 h 2054467"/>
                              <a:gd name="connsiteX94" fmla="*/ 1132280 w 7772400"/>
                              <a:gd name="connsiteY94" fmla="*/ 1531923 h 2054467"/>
                              <a:gd name="connsiteX95" fmla="*/ 6799121 w 7772400"/>
                              <a:gd name="connsiteY95" fmla="*/ 1526491 h 2054467"/>
                              <a:gd name="connsiteX96" fmla="*/ 6809455 w 7772400"/>
                              <a:gd name="connsiteY96" fmla="*/ 1527483 h 2054467"/>
                              <a:gd name="connsiteX97" fmla="*/ 6821488 w 7772400"/>
                              <a:gd name="connsiteY97" fmla="*/ 1534066 h 2054467"/>
                              <a:gd name="connsiteX98" fmla="*/ 6826824 w 7772400"/>
                              <a:gd name="connsiteY98" fmla="*/ 1552292 h 2054467"/>
                              <a:gd name="connsiteX99" fmla="*/ 6808415 w 7772400"/>
                              <a:gd name="connsiteY99" fmla="*/ 1557961 h 2054467"/>
                              <a:gd name="connsiteX100" fmla="*/ 6796382 w 7772400"/>
                              <a:gd name="connsiteY100" fmla="*/ 1551378 h 2054467"/>
                              <a:gd name="connsiteX101" fmla="*/ 6791091 w 7772400"/>
                              <a:gd name="connsiteY101" fmla="*/ 1533068 h 2054467"/>
                              <a:gd name="connsiteX102" fmla="*/ 6799121 w 7772400"/>
                              <a:gd name="connsiteY102" fmla="*/ 1526491 h 2054467"/>
                              <a:gd name="connsiteX103" fmla="*/ 416400 w 7772400"/>
                              <a:gd name="connsiteY103" fmla="*/ 1525153 h 2054467"/>
                              <a:gd name="connsiteX104" fmla="*/ 371988 w 7772400"/>
                              <a:gd name="connsiteY104" fmla="*/ 1592934 h 2054467"/>
                              <a:gd name="connsiteX105" fmla="*/ 361453 w 7772400"/>
                              <a:gd name="connsiteY105" fmla="*/ 1605803 h 2054467"/>
                              <a:gd name="connsiteX106" fmla="*/ 458824 w 7772400"/>
                              <a:gd name="connsiteY106" fmla="*/ 1613211 h 2054467"/>
                              <a:gd name="connsiteX107" fmla="*/ 7762730 w 7772400"/>
                              <a:gd name="connsiteY107" fmla="*/ 1515921 h 2054467"/>
                              <a:gd name="connsiteX108" fmla="*/ 7772400 w 7772400"/>
                              <a:gd name="connsiteY108" fmla="*/ 1515921 h 2054467"/>
                              <a:gd name="connsiteX109" fmla="*/ 7772400 w 7772400"/>
                              <a:gd name="connsiteY109" fmla="*/ 1547063 h 2054467"/>
                              <a:gd name="connsiteX110" fmla="*/ 7762730 w 7772400"/>
                              <a:gd name="connsiteY110" fmla="*/ 1547063 h 2054467"/>
                              <a:gd name="connsiteX111" fmla="*/ 7747300 w 7772400"/>
                              <a:gd name="connsiteY111" fmla="*/ 1531635 h 2054467"/>
                              <a:gd name="connsiteX112" fmla="*/ 7762730 w 7772400"/>
                              <a:gd name="connsiteY112" fmla="*/ 1515921 h 2054467"/>
                              <a:gd name="connsiteX113" fmla="*/ 1136347 w 7772400"/>
                              <a:gd name="connsiteY113" fmla="*/ 1501374 h 2054467"/>
                              <a:gd name="connsiteX114" fmla="*/ 1167007 w 7772400"/>
                              <a:gd name="connsiteY114" fmla="*/ 1519089 h 2054467"/>
                              <a:gd name="connsiteX115" fmla="*/ 1158368 w 7772400"/>
                              <a:gd name="connsiteY115" fmla="*/ 1583977 h 2054467"/>
                              <a:gd name="connsiteX116" fmla="*/ 1093478 w 7772400"/>
                              <a:gd name="connsiteY116" fmla="*/ 1575344 h 2054467"/>
                              <a:gd name="connsiteX117" fmla="*/ 1102119 w 7772400"/>
                              <a:gd name="connsiteY117" fmla="*/ 1510457 h 2054467"/>
                              <a:gd name="connsiteX118" fmla="*/ 1136347 w 7772400"/>
                              <a:gd name="connsiteY118" fmla="*/ 1501374 h 2054467"/>
                              <a:gd name="connsiteX119" fmla="*/ 6739935 w 7772400"/>
                              <a:gd name="connsiteY119" fmla="*/ 1494103 h 2054467"/>
                              <a:gd name="connsiteX120" fmla="*/ 6750295 w 7772400"/>
                              <a:gd name="connsiteY120" fmla="*/ 1495116 h 2054467"/>
                              <a:gd name="connsiteX121" fmla="*/ 6762161 w 7772400"/>
                              <a:gd name="connsiteY121" fmla="*/ 1501608 h 2054467"/>
                              <a:gd name="connsiteX122" fmla="*/ 6767498 w 7772400"/>
                              <a:gd name="connsiteY122" fmla="*/ 1519834 h 2054467"/>
                              <a:gd name="connsiteX123" fmla="*/ 6749088 w 7772400"/>
                              <a:gd name="connsiteY123" fmla="*/ 1525503 h 2054467"/>
                              <a:gd name="connsiteX124" fmla="*/ 6737223 w 7772400"/>
                              <a:gd name="connsiteY124" fmla="*/ 1519011 h 2054467"/>
                              <a:gd name="connsiteX125" fmla="*/ 6731848 w 7772400"/>
                              <a:gd name="connsiteY125" fmla="*/ 1500656 h 2054467"/>
                              <a:gd name="connsiteX126" fmla="*/ 6739935 w 7772400"/>
                              <a:gd name="connsiteY126" fmla="*/ 1494103 h 2054467"/>
                              <a:gd name="connsiteX127" fmla="*/ 986182 w 7772400"/>
                              <a:gd name="connsiteY127" fmla="*/ 1484524 h 2054467"/>
                              <a:gd name="connsiteX128" fmla="*/ 996187 w 7772400"/>
                              <a:gd name="connsiteY128" fmla="*/ 1490658 h 2054467"/>
                              <a:gd name="connsiteX129" fmla="*/ 1005389 w 7772400"/>
                              <a:gd name="connsiteY129" fmla="*/ 1502684 h 2054467"/>
                              <a:gd name="connsiteX130" fmla="*/ 1002811 w 7772400"/>
                              <a:gd name="connsiteY130" fmla="*/ 1524082 h 2054467"/>
                              <a:gd name="connsiteX131" fmla="*/ 980956 w 7772400"/>
                              <a:gd name="connsiteY131" fmla="*/ 1521378 h 2054467"/>
                              <a:gd name="connsiteX132" fmla="*/ 971753 w 7772400"/>
                              <a:gd name="connsiteY132" fmla="*/ 1509352 h 2054467"/>
                              <a:gd name="connsiteX133" fmla="*/ 971284 w 7772400"/>
                              <a:gd name="connsiteY133" fmla="*/ 1508739 h 2054467"/>
                              <a:gd name="connsiteX134" fmla="*/ 974686 w 7772400"/>
                              <a:gd name="connsiteY134" fmla="*/ 1487322 h 2054467"/>
                              <a:gd name="connsiteX135" fmla="*/ 974769 w 7772400"/>
                              <a:gd name="connsiteY135" fmla="*/ 1487261 h 2054467"/>
                              <a:gd name="connsiteX136" fmla="*/ 986182 w 7772400"/>
                              <a:gd name="connsiteY136" fmla="*/ 1484524 h 2054467"/>
                              <a:gd name="connsiteX137" fmla="*/ 942642 w 7772400"/>
                              <a:gd name="connsiteY137" fmla="*/ 1478471 h 2054467"/>
                              <a:gd name="connsiteX138" fmla="*/ 952865 w 7772400"/>
                              <a:gd name="connsiteY138" fmla="*/ 1484351 h 2054467"/>
                              <a:gd name="connsiteX139" fmla="*/ 950160 w 7772400"/>
                              <a:gd name="connsiteY139" fmla="*/ 1506207 h 2054467"/>
                              <a:gd name="connsiteX140" fmla="*/ 937904 w 7772400"/>
                              <a:gd name="connsiteY140" fmla="*/ 1515583 h 2054467"/>
                              <a:gd name="connsiteX141" fmla="*/ 937828 w 7772400"/>
                              <a:gd name="connsiteY141" fmla="*/ 1515640 h 2054467"/>
                              <a:gd name="connsiteX142" fmla="*/ 916333 w 7772400"/>
                              <a:gd name="connsiteY142" fmla="*/ 1512781 h 2054467"/>
                              <a:gd name="connsiteX143" fmla="*/ 918980 w 7772400"/>
                              <a:gd name="connsiteY143" fmla="*/ 1490849 h 2054467"/>
                              <a:gd name="connsiteX144" fmla="*/ 931235 w 7772400"/>
                              <a:gd name="connsiteY144" fmla="*/ 1481473 h 2054467"/>
                              <a:gd name="connsiteX145" fmla="*/ 942642 w 7772400"/>
                              <a:gd name="connsiteY145" fmla="*/ 1478471 h 2054467"/>
                              <a:gd name="connsiteX146" fmla="*/ 6794632 w 7772400"/>
                              <a:gd name="connsiteY146" fmla="*/ 1478010 h 2054467"/>
                              <a:gd name="connsiteX147" fmla="*/ 6804771 w 7772400"/>
                              <a:gd name="connsiteY147" fmla="*/ 1478891 h 2054467"/>
                              <a:gd name="connsiteX148" fmla="*/ 6810396 w 7772400"/>
                              <a:gd name="connsiteY148" fmla="*/ 1497385 h 2054467"/>
                              <a:gd name="connsiteX149" fmla="*/ 6803951 w 7772400"/>
                              <a:gd name="connsiteY149" fmla="*/ 1509165 h 2054467"/>
                              <a:gd name="connsiteX150" fmla="*/ 6803860 w 7772400"/>
                              <a:gd name="connsiteY150" fmla="*/ 1509332 h 2054467"/>
                              <a:gd name="connsiteX151" fmla="*/ 6785595 w 7772400"/>
                              <a:gd name="connsiteY151" fmla="*/ 1514538 h 2054467"/>
                              <a:gd name="connsiteX152" fmla="*/ 6785512 w 7772400"/>
                              <a:gd name="connsiteY152" fmla="*/ 1514492 h 2054467"/>
                              <a:gd name="connsiteX153" fmla="*/ 6780304 w 7772400"/>
                              <a:gd name="connsiteY153" fmla="*/ 1496227 h 2054467"/>
                              <a:gd name="connsiteX154" fmla="*/ 6786749 w 7772400"/>
                              <a:gd name="connsiteY154" fmla="*/ 1484447 h 2054467"/>
                              <a:gd name="connsiteX155" fmla="*/ 6794632 w 7772400"/>
                              <a:gd name="connsiteY155" fmla="*/ 1478010 h 2054467"/>
                              <a:gd name="connsiteX156" fmla="*/ 7436415 w 7772400"/>
                              <a:gd name="connsiteY156" fmla="*/ 1466588 h 2054467"/>
                              <a:gd name="connsiteX157" fmla="*/ 7390125 w 7772400"/>
                              <a:gd name="connsiteY157" fmla="*/ 1482969 h 2054467"/>
                              <a:gd name="connsiteX158" fmla="*/ 7381172 w 7772400"/>
                              <a:gd name="connsiteY158" fmla="*/ 1495826 h 2054467"/>
                              <a:gd name="connsiteX159" fmla="*/ 7380410 w 7772400"/>
                              <a:gd name="connsiteY159" fmla="*/ 1497445 h 2054467"/>
                              <a:gd name="connsiteX160" fmla="*/ 7375266 w 7772400"/>
                              <a:gd name="connsiteY160" fmla="*/ 1515159 h 2054467"/>
                              <a:gd name="connsiteX161" fmla="*/ 7374695 w 7772400"/>
                              <a:gd name="connsiteY161" fmla="*/ 1517349 h 2054467"/>
                              <a:gd name="connsiteX162" fmla="*/ 7478038 w 7772400"/>
                              <a:gd name="connsiteY162" fmla="*/ 1722582 h 2054467"/>
                              <a:gd name="connsiteX163" fmla="*/ 7683770 w 7772400"/>
                              <a:gd name="connsiteY163" fmla="*/ 1825247 h 2054467"/>
                              <a:gd name="connsiteX164" fmla="*/ 7685866 w 7772400"/>
                              <a:gd name="connsiteY164" fmla="*/ 1824675 h 2054467"/>
                              <a:gd name="connsiteX165" fmla="*/ 7703582 w 7772400"/>
                              <a:gd name="connsiteY165" fmla="*/ 1819533 h 2054467"/>
                              <a:gd name="connsiteX166" fmla="*/ 7705106 w 7772400"/>
                              <a:gd name="connsiteY166" fmla="*/ 1818771 h 2054467"/>
                              <a:gd name="connsiteX167" fmla="*/ 7710820 w 7772400"/>
                              <a:gd name="connsiteY167" fmla="*/ 1815533 h 2054467"/>
                              <a:gd name="connsiteX168" fmla="*/ 7717583 w 7772400"/>
                              <a:gd name="connsiteY168" fmla="*/ 1810199 h 2054467"/>
                              <a:gd name="connsiteX169" fmla="*/ 7732537 w 7772400"/>
                              <a:gd name="connsiteY169" fmla="*/ 1766772 h 2054467"/>
                              <a:gd name="connsiteX170" fmla="*/ 7714916 w 7772400"/>
                              <a:gd name="connsiteY170" fmla="*/ 1691059 h 2054467"/>
                              <a:gd name="connsiteX171" fmla="*/ 7629194 w 7772400"/>
                              <a:gd name="connsiteY171" fmla="*/ 1722106 h 2054467"/>
                              <a:gd name="connsiteX172" fmla="*/ 7618241 w 7772400"/>
                              <a:gd name="connsiteY172" fmla="*/ 1726582 h 2054467"/>
                              <a:gd name="connsiteX173" fmla="*/ 7607383 w 7772400"/>
                              <a:gd name="connsiteY173" fmla="*/ 1722106 h 2054467"/>
                              <a:gd name="connsiteX174" fmla="*/ 7607383 w 7772400"/>
                              <a:gd name="connsiteY174" fmla="*/ 1700107 h 2054467"/>
                              <a:gd name="connsiteX175" fmla="*/ 7699296 w 7772400"/>
                              <a:gd name="connsiteY175" fmla="*/ 1659727 h 2054467"/>
                              <a:gd name="connsiteX176" fmla="*/ 7629385 w 7772400"/>
                              <a:gd name="connsiteY176" fmla="*/ 1569348 h 2054467"/>
                              <a:gd name="connsiteX177" fmla="*/ 7610335 w 7772400"/>
                              <a:gd name="connsiteY177" fmla="*/ 1551063 h 2054467"/>
                              <a:gd name="connsiteX178" fmla="*/ 7575380 w 7772400"/>
                              <a:gd name="connsiteY178" fmla="*/ 1602109 h 2054467"/>
                              <a:gd name="connsiteX179" fmla="*/ 7575254 w 7772400"/>
                              <a:gd name="connsiteY179" fmla="*/ 1602235 h 2054467"/>
                              <a:gd name="connsiteX180" fmla="*/ 7553568 w 7772400"/>
                              <a:gd name="connsiteY180" fmla="*/ 1602109 h 2054467"/>
                              <a:gd name="connsiteX181" fmla="*/ 7553442 w 7772400"/>
                              <a:gd name="connsiteY181" fmla="*/ 1601983 h 2054467"/>
                              <a:gd name="connsiteX182" fmla="*/ 7553568 w 7772400"/>
                              <a:gd name="connsiteY182" fmla="*/ 1580300 h 2054467"/>
                              <a:gd name="connsiteX183" fmla="*/ 7585381 w 7772400"/>
                              <a:gd name="connsiteY183" fmla="*/ 1530301 h 2054467"/>
                              <a:gd name="connsiteX184" fmla="*/ 7514041 w 7772400"/>
                              <a:gd name="connsiteY184" fmla="*/ 1486112 h 2054467"/>
                              <a:gd name="connsiteX185" fmla="*/ 7514041 w 7772400"/>
                              <a:gd name="connsiteY185" fmla="*/ 1493159 h 2054467"/>
                              <a:gd name="connsiteX186" fmla="*/ 7455274 w 7772400"/>
                              <a:gd name="connsiteY186" fmla="*/ 1635061 h 2054467"/>
                              <a:gd name="connsiteX187" fmla="*/ 7444415 w 7772400"/>
                              <a:gd name="connsiteY187" fmla="*/ 1639537 h 2054467"/>
                              <a:gd name="connsiteX188" fmla="*/ 7433462 w 7772400"/>
                              <a:gd name="connsiteY188" fmla="*/ 1635061 h 2054467"/>
                              <a:gd name="connsiteX189" fmla="*/ 7433462 w 7772400"/>
                              <a:gd name="connsiteY189" fmla="*/ 1613252 h 2054467"/>
                              <a:gd name="connsiteX190" fmla="*/ 7483086 w 7772400"/>
                              <a:gd name="connsiteY190" fmla="*/ 1493445 h 2054467"/>
                              <a:gd name="connsiteX191" fmla="*/ 7481943 w 7772400"/>
                              <a:gd name="connsiteY191" fmla="*/ 1474398 h 2054467"/>
                              <a:gd name="connsiteX192" fmla="*/ 7436415 w 7772400"/>
                              <a:gd name="connsiteY192" fmla="*/ 1466588 h 2054467"/>
                              <a:gd name="connsiteX193" fmla="*/ 6327087 w 7772400"/>
                              <a:gd name="connsiteY193" fmla="*/ 1455833 h 2054467"/>
                              <a:gd name="connsiteX194" fmla="*/ 6316768 w 7772400"/>
                              <a:gd name="connsiteY194" fmla="*/ 1551688 h 2054467"/>
                              <a:gd name="connsiteX195" fmla="*/ 6404504 w 7772400"/>
                              <a:gd name="connsiteY195" fmla="*/ 1513169 h 2054467"/>
                              <a:gd name="connsiteX196" fmla="*/ 6403000 w 7772400"/>
                              <a:gd name="connsiteY196" fmla="*/ 1512345 h 2054467"/>
                              <a:gd name="connsiteX197" fmla="*/ 6386252 w 7772400"/>
                              <a:gd name="connsiteY197" fmla="*/ 1501880 h 2054467"/>
                              <a:gd name="connsiteX198" fmla="*/ 6377981 w 7772400"/>
                              <a:gd name="connsiteY198" fmla="*/ 1496161 h 2054467"/>
                              <a:gd name="connsiteX199" fmla="*/ 6365715 w 7772400"/>
                              <a:gd name="connsiteY199" fmla="*/ 1487822 h 2054467"/>
                              <a:gd name="connsiteX200" fmla="*/ 6327087 w 7772400"/>
                              <a:gd name="connsiteY200" fmla="*/ 1455833 h 2054467"/>
                              <a:gd name="connsiteX201" fmla="*/ 7276918 w 7772400"/>
                              <a:gd name="connsiteY201" fmla="*/ 1445463 h 2054467"/>
                              <a:gd name="connsiteX202" fmla="*/ 7287735 w 7772400"/>
                              <a:gd name="connsiteY202" fmla="*/ 1450017 h 2054467"/>
                              <a:gd name="connsiteX203" fmla="*/ 7287735 w 7772400"/>
                              <a:gd name="connsiteY203" fmla="*/ 1472017 h 2054467"/>
                              <a:gd name="connsiteX204" fmla="*/ 7276972 w 7772400"/>
                              <a:gd name="connsiteY204" fmla="*/ 1482778 h 2054467"/>
                              <a:gd name="connsiteX205" fmla="*/ 7287735 w 7772400"/>
                              <a:gd name="connsiteY205" fmla="*/ 1493635 h 2054467"/>
                              <a:gd name="connsiteX206" fmla="*/ 7287735 w 7772400"/>
                              <a:gd name="connsiteY206" fmla="*/ 1515444 h 2054467"/>
                              <a:gd name="connsiteX207" fmla="*/ 7276496 w 7772400"/>
                              <a:gd name="connsiteY207" fmla="*/ 1520015 h 2054467"/>
                              <a:gd name="connsiteX208" fmla="*/ 7265733 w 7772400"/>
                              <a:gd name="connsiteY208" fmla="*/ 1515635 h 2054467"/>
                              <a:gd name="connsiteX209" fmla="*/ 7254970 w 7772400"/>
                              <a:gd name="connsiteY209" fmla="*/ 1504778 h 2054467"/>
                              <a:gd name="connsiteX210" fmla="*/ 7244112 w 7772400"/>
                              <a:gd name="connsiteY210" fmla="*/ 1515635 h 2054467"/>
                              <a:gd name="connsiteX211" fmla="*/ 7233254 w 7772400"/>
                              <a:gd name="connsiteY211" fmla="*/ 1520111 h 2054467"/>
                              <a:gd name="connsiteX212" fmla="*/ 7222300 w 7772400"/>
                              <a:gd name="connsiteY212" fmla="*/ 1515635 h 2054467"/>
                              <a:gd name="connsiteX213" fmla="*/ 7222300 w 7772400"/>
                              <a:gd name="connsiteY213" fmla="*/ 1493826 h 2054467"/>
                              <a:gd name="connsiteX214" fmla="*/ 7233063 w 7772400"/>
                              <a:gd name="connsiteY214" fmla="*/ 1482969 h 2054467"/>
                              <a:gd name="connsiteX215" fmla="*/ 7222300 w 7772400"/>
                              <a:gd name="connsiteY215" fmla="*/ 1472207 h 2054467"/>
                              <a:gd name="connsiteX216" fmla="*/ 7222205 w 7772400"/>
                              <a:gd name="connsiteY216" fmla="*/ 1450112 h 2054467"/>
                              <a:gd name="connsiteX217" fmla="*/ 7244302 w 7772400"/>
                              <a:gd name="connsiteY217" fmla="*/ 1450017 h 2054467"/>
                              <a:gd name="connsiteX218" fmla="*/ 7255160 w 7772400"/>
                              <a:gd name="connsiteY218" fmla="*/ 1460779 h 2054467"/>
                              <a:gd name="connsiteX219" fmla="*/ 7265923 w 7772400"/>
                              <a:gd name="connsiteY219" fmla="*/ 1450017 h 2054467"/>
                              <a:gd name="connsiteX220" fmla="*/ 7266049 w 7772400"/>
                              <a:gd name="connsiteY220" fmla="*/ 1449891 h 2054467"/>
                              <a:gd name="connsiteX221" fmla="*/ 7276918 w 7772400"/>
                              <a:gd name="connsiteY221" fmla="*/ 1445463 h 2054467"/>
                              <a:gd name="connsiteX222" fmla="*/ 440464 w 7772400"/>
                              <a:gd name="connsiteY222" fmla="*/ 1435282 h 2054467"/>
                              <a:gd name="connsiteX223" fmla="*/ 449073 w 7772400"/>
                              <a:gd name="connsiteY223" fmla="*/ 1452661 h 2054467"/>
                              <a:gd name="connsiteX224" fmla="*/ 431730 w 7772400"/>
                              <a:gd name="connsiteY224" fmla="*/ 1494809 h 2054467"/>
                              <a:gd name="connsiteX225" fmla="*/ 493401 w 7772400"/>
                              <a:gd name="connsiteY225" fmla="*/ 1622363 h 2054467"/>
                              <a:gd name="connsiteX226" fmla="*/ 492415 w 7772400"/>
                              <a:gd name="connsiteY226" fmla="*/ 1635797 h 2054467"/>
                              <a:gd name="connsiteX227" fmla="*/ 490059 w 7772400"/>
                              <a:gd name="connsiteY227" fmla="*/ 1638460 h 2054467"/>
                              <a:gd name="connsiteX228" fmla="*/ 480235 w 7772400"/>
                              <a:gd name="connsiteY228" fmla="*/ 1641656 h 2054467"/>
                              <a:gd name="connsiteX229" fmla="*/ 338909 w 7772400"/>
                              <a:gd name="connsiteY229" fmla="*/ 1631430 h 2054467"/>
                              <a:gd name="connsiteX230" fmla="*/ 313313 w 7772400"/>
                              <a:gd name="connsiteY230" fmla="*/ 1656295 h 2054467"/>
                              <a:gd name="connsiteX231" fmla="*/ 321360 w 7772400"/>
                              <a:gd name="connsiteY231" fmla="*/ 1795921 h 2054467"/>
                              <a:gd name="connsiteX232" fmla="*/ 316707 w 7772400"/>
                              <a:gd name="connsiteY232" fmla="*/ 1806857 h 2054467"/>
                              <a:gd name="connsiteX233" fmla="*/ 315339 w 7772400"/>
                              <a:gd name="connsiteY233" fmla="*/ 1808040 h 2054467"/>
                              <a:gd name="connsiteX234" fmla="*/ 301912 w 7772400"/>
                              <a:gd name="connsiteY234" fmla="*/ 1808811 h 2054467"/>
                              <a:gd name="connsiteX235" fmla="*/ 176488 w 7772400"/>
                              <a:gd name="connsiteY235" fmla="*/ 1745729 h 2054467"/>
                              <a:gd name="connsiteX236" fmla="*/ 144413 w 7772400"/>
                              <a:gd name="connsiteY236" fmla="*/ 1758571 h 2054467"/>
                              <a:gd name="connsiteX237" fmla="*/ 97299 w 7772400"/>
                              <a:gd name="connsiteY237" fmla="*/ 1893479 h 2054467"/>
                              <a:gd name="connsiteX238" fmla="*/ 93363 w 7772400"/>
                              <a:gd name="connsiteY238" fmla="*/ 1899268 h 2054467"/>
                              <a:gd name="connsiteX239" fmla="*/ 87062 w 7772400"/>
                              <a:gd name="connsiteY239" fmla="*/ 1902318 h 2054467"/>
                              <a:gd name="connsiteX240" fmla="*/ 74361 w 7772400"/>
                              <a:gd name="connsiteY240" fmla="*/ 1897807 h 2054467"/>
                              <a:gd name="connsiteX241" fmla="*/ 0 w 7772400"/>
                              <a:gd name="connsiteY241" fmla="*/ 1811671 h 2054467"/>
                              <a:gd name="connsiteX242" fmla="*/ 0 w 7772400"/>
                              <a:gd name="connsiteY242" fmla="*/ 1760589 h 2054467"/>
                              <a:gd name="connsiteX243" fmla="*/ 7057 w 7772400"/>
                              <a:gd name="connsiteY243" fmla="*/ 1760520 h 2054467"/>
                              <a:gd name="connsiteX244" fmla="*/ 19057 w 7772400"/>
                              <a:gd name="connsiteY244" fmla="*/ 1759848 h 2054467"/>
                              <a:gd name="connsiteX245" fmla="*/ 48518 w 7772400"/>
                              <a:gd name="connsiteY245" fmla="*/ 1755930 h 2054467"/>
                              <a:gd name="connsiteX246" fmla="*/ 55548 w 7772400"/>
                              <a:gd name="connsiteY246" fmla="*/ 1754892 h 2054467"/>
                              <a:gd name="connsiteX247" fmla="*/ 91781 w 7772400"/>
                              <a:gd name="connsiteY247" fmla="*/ 1747014 h 2054467"/>
                              <a:gd name="connsiteX248" fmla="*/ 101359 w 7772400"/>
                              <a:gd name="connsiteY248" fmla="*/ 1744408 h 2054467"/>
                              <a:gd name="connsiteX249" fmla="*/ 122431 w 7772400"/>
                              <a:gd name="connsiteY249" fmla="*/ 1737917 h 2054467"/>
                              <a:gd name="connsiteX250" fmla="*/ 174807 w 7772400"/>
                              <a:gd name="connsiteY250" fmla="*/ 1717109 h 2054467"/>
                              <a:gd name="connsiteX251" fmla="*/ 201733 w 7772400"/>
                              <a:gd name="connsiteY251" fmla="*/ 1703553 h 2054467"/>
                              <a:gd name="connsiteX252" fmla="*/ 209063 w 7772400"/>
                              <a:gd name="connsiteY252" fmla="*/ 1699364 h 2054467"/>
                              <a:gd name="connsiteX253" fmla="*/ 229197 w 7772400"/>
                              <a:gd name="connsiteY253" fmla="*/ 1687267 h 2054467"/>
                              <a:gd name="connsiteX254" fmla="*/ 235144 w 7772400"/>
                              <a:gd name="connsiteY254" fmla="*/ 1683516 h 2054467"/>
                              <a:gd name="connsiteX255" fmla="*/ 241687 w 7772400"/>
                              <a:gd name="connsiteY255" fmla="*/ 1678999 h 2054467"/>
                              <a:gd name="connsiteX256" fmla="*/ 258146 w 7772400"/>
                              <a:gd name="connsiteY256" fmla="*/ 1667308 h 2054467"/>
                              <a:gd name="connsiteX257" fmla="*/ 265792 w 7772400"/>
                              <a:gd name="connsiteY257" fmla="*/ 1661589 h 2054467"/>
                              <a:gd name="connsiteX258" fmla="*/ 287855 w 7772400"/>
                              <a:gd name="connsiteY258" fmla="*/ 1643421 h 2054467"/>
                              <a:gd name="connsiteX259" fmla="*/ 325239 w 7772400"/>
                              <a:gd name="connsiteY259" fmla="*/ 1606997 h 2054467"/>
                              <a:gd name="connsiteX260" fmla="*/ 343471 w 7772400"/>
                              <a:gd name="connsiteY260" fmla="*/ 1585846 h 2054467"/>
                              <a:gd name="connsiteX261" fmla="*/ 349622 w 7772400"/>
                              <a:gd name="connsiteY261" fmla="*/ 1578397 h 2054467"/>
                              <a:gd name="connsiteX262" fmla="*/ 355401 w 7772400"/>
                              <a:gd name="connsiteY262" fmla="*/ 1570515 h 2054467"/>
                              <a:gd name="connsiteX263" fmla="*/ 371440 w 7772400"/>
                              <a:gd name="connsiteY263" fmla="*/ 1547989 h 2054467"/>
                              <a:gd name="connsiteX264" fmla="*/ 377942 w 7772400"/>
                              <a:gd name="connsiteY264" fmla="*/ 1537594 h 2054467"/>
                              <a:gd name="connsiteX265" fmla="*/ 390627 w 7772400"/>
                              <a:gd name="connsiteY265" fmla="*/ 1516578 h 2054467"/>
                              <a:gd name="connsiteX266" fmla="*/ 397215 w 7772400"/>
                              <a:gd name="connsiteY266" fmla="*/ 1504096 h 2054467"/>
                              <a:gd name="connsiteX267" fmla="*/ 423607 w 7772400"/>
                              <a:gd name="connsiteY267" fmla="*/ 1443568 h 2054467"/>
                              <a:gd name="connsiteX268" fmla="*/ 430584 w 7772400"/>
                              <a:gd name="connsiteY268" fmla="*/ 1435909 h 2054467"/>
                              <a:gd name="connsiteX269" fmla="*/ 430459 w 7772400"/>
                              <a:gd name="connsiteY269" fmla="*/ 1435766 h 2054467"/>
                              <a:gd name="connsiteX270" fmla="*/ 440464 w 7772400"/>
                              <a:gd name="connsiteY270" fmla="*/ 1435282 h 2054467"/>
                              <a:gd name="connsiteX271" fmla="*/ 1003844 w 7772400"/>
                              <a:gd name="connsiteY271" fmla="*/ 1431611 h 2054467"/>
                              <a:gd name="connsiteX272" fmla="*/ 1014063 w 7772400"/>
                              <a:gd name="connsiteY272" fmla="*/ 1437529 h 2054467"/>
                              <a:gd name="connsiteX273" fmla="*/ 1011357 w 7772400"/>
                              <a:gd name="connsiteY273" fmla="*/ 1459385 h 2054467"/>
                              <a:gd name="connsiteX274" fmla="*/ 998952 w 7772400"/>
                              <a:gd name="connsiteY274" fmla="*/ 1468877 h 2054467"/>
                              <a:gd name="connsiteX275" fmla="*/ 977379 w 7772400"/>
                              <a:gd name="connsiteY275" fmla="*/ 1466075 h 2054467"/>
                              <a:gd name="connsiteX276" fmla="*/ 980180 w 7772400"/>
                              <a:gd name="connsiteY276" fmla="*/ 1444028 h 2054467"/>
                              <a:gd name="connsiteX277" fmla="*/ 992434 w 7772400"/>
                              <a:gd name="connsiteY277" fmla="*/ 1434652 h 2054467"/>
                              <a:gd name="connsiteX278" fmla="*/ 1003844 w 7772400"/>
                              <a:gd name="connsiteY278" fmla="*/ 1431611 h 2054467"/>
                              <a:gd name="connsiteX279" fmla="*/ 938920 w 7772400"/>
                              <a:gd name="connsiteY279" fmla="*/ 1423246 h 2054467"/>
                              <a:gd name="connsiteX280" fmla="*/ 949139 w 7772400"/>
                              <a:gd name="connsiteY280" fmla="*/ 1429164 h 2054467"/>
                              <a:gd name="connsiteX281" fmla="*/ 958514 w 7772400"/>
                              <a:gd name="connsiteY281" fmla="*/ 1441417 h 2054467"/>
                              <a:gd name="connsiteX282" fmla="*/ 955937 w 7772400"/>
                              <a:gd name="connsiteY282" fmla="*/ 1462815 h 2054467"/>
                              <a:gd name="connsiteX283" fmla="*/ 934005 w 7772400"/>
                              <a:gd name="connsiteY283" fmla="*/ 1460169 h 2054467"/>
                              <a:gd name="connsiteX284" fmla="*/ 924630 w 7772400"/>
                              <a:gd name="connsiteY284" fmla="*/ 1447916 h 2054467"/>
                              <a:gd name="connsiteX285" fmla="*/ 927509 w 7772400"/>
                              <a:gd name="connsiteY285" fmla="*/ 1426287 h 2054467"/>
                              <a:gd name="connsiteX286" fmla="*/ 938920 w 7772400"/>
                              <a:gd name="connsiteY286" fmla="*/ 1423246 h 2054467"/>
                              <a:gd name="connsiteX287" fmla="*/ 201066 w 7772400"/>
                              <a:gd name="connsiteY287" fmla="*/ 1401795 h 2054467"/>
                              <a:gd name="connsiteX288" fmla="*/ 174093 w 7772400"/>
                              <a:gd name="connsiteY288" fmla="*/ 1446343 h 2054467"/>
                              <a:gd name="connsiteX289" fmla="*/ 165837 w 7772400"/>
                              <a:gd name="connsiteY289" fmla="*/ 1457622 h 2054467"/>
                              <a:gd name="connsiteX290" fmla="*/ 160236 w 7772400"/>
                              <a:gd name="connsiteY290" fmla="*/ 1465855 h 2054467"/>
                              <a:gd name="connsiteX291" fmla="*/ 148243 w 7772400"/>
                              <a:gd name="connsiteY291" fmla="*/ 1481114 h 2054467"/>
                              <a:gd name="connsiteX292" fmla="*/ 147233 w 7772400"/>
                              <a:gd name="connsiteY292" fmla="*/ 1481986 h 2054467"/>
                              <a:gd name="connsiteX293" fmla="*/ 243342 w 7772400"/>
                              <a:gd name="connsiteY293" fmla="*/ 1489100 h 2054467"/>
                              <a:gd name="connsiteX294" fmla="*/ 7721679 w 7772400"/>
                              <a:gd name="connsiteY294" fmla="*/ 1358495 h 2054467"/>
                              <a:gd name="connsiteX295" fmla="*/ 7706249 w 7772400"/>
                              <a:gd name="connsiteY295" fmla="*/ 1373924 h 2054467"/>
                              <a:gd name="connsiteX296" fmla="*/ 7721679 w 7772400"/>
                              <a:gd name="connsiteY296" fmla="*/ 1389352 h 2054467"/>
                              <a:gd name="connsiteX297" fmla="*/ 7737109 w 7772400"/>
                              <a:gd name="connsiteY297" fmla="*/ 1373924 h 2054467"/>
                              <a:gd name="connsiteX298" fmla="*/ 7721679 w 7772400"/>
                              <a:gd name="connsiteY298" fmla="*/ 1358495 h 2054467"/>
                              <a:gd name="connsiteX299" fmla="*/ 7444368 w 7772400"/>
                              <a:gd name="connsiteY299" fmla="*/ 1347273 h 2054467"/>
                              <a:gd name="connsiteX300" fmla="*/ 7455369 w 7772400"/>
                              <a:gd name="connsiteY300" fmla="*/ 1351829 h 2054467"/>
                              <a:gd name="connsiteX301" fmla="*/ 7509564 w 7772400"/>
                              <a:gd name="connsiteY301" fmla="*/ 1451351 h 2054467"/>
                              <a:gd name="connsiteX302" fmla="*/ 7593000 w 7772400"/>
                              <a:gd name="connsiteY302" fmla="*/ 1497921 h 2054467"/>
                              <a:gd name="connsiteX303" fmla="*/ 7553378 w 7772400"/>
                              <a:gd name="connsiteY303" fmla="*/ 1384781 h 2054467"/>
                              <a:gd name="connsiteX304" fmla="*/ 7553292 w 7772400"/>
                              <a:gd name="connsiteY304" fmla="*/ 1384695 h 2054467"/>
                              <a:gd name="connsiteX305" fmla="*/ 7553378 w 7772400"/>
                              <a:gd name="connsiteY305" fmla="*/ 1362877 h 2054467"/>
                              <a:gd name="connsiteX306" fmla="*/ 7575380 w 7772400"/>
                              <a:gd name="connsiteY306" fmla="*/ 1362877 h 2054467"/>
                              <a:gd name="connsiteX307" fmla="*/ 7620812 w 7772400"/>
                              <a:gd name="connsiteY307" fmla="*/ 1520302 h 2054467"/>
                              <a:gd name="connsiteX308" fmla="*/ 7651672 w 7772400"/>
                              <a:gd name="connsiteY308" fmla="*/ 1548396 h 2054467"/>
                              <a:gd name="connsiteX309" fmla="*/ 7736632 w 7772400"/>
                              <a:gd name="connsiteY309" fmla="*/ 1663822 h 2054467"/>
                              <a:gd name="connsiteX310" fmla="*/ 7772400 w 7772400"/>
                              <a:gd name="connsiteY310" fmla="*/ 1677383 h 2054467"/>
                              <a:gd name="connsiteX311" fmla="*/ 7772400 w 7772400"/>
                              <a:gd name="connsiteY311" fmla="*/ 1716122 h 2054467"/>
                              <a:gd name="connsiteX312" fmla="*/ 7752729 w 7772400"/>
                              <a:gd name="connsiteY312" fmla="*/ 1702297 h 2054467"/>
                              <a:gd name="connsiteX313" fmla="*/ 7739013 w 7772400"/>
                              <a:gd name="connsiteY313" fmla="*/ 1832199 h 2054467"/>
                              <a:gd name="connsiteX314" fmla="*/ 7726822 w 7772400"/>
                              <a:gd name="connsiteY314" fmla="*/ 1841722 h 2054467"/>
                              <a:gd name="connsiteX315" fmla="*/ 7721583 w 7772400"/>
                              <a:gd name="connsiteY315" fmla="*/ 1844770 h 2054467"/>
                              <a:gd name="connsiteX316" fmla="*/ 7713392 w 7772400"/>
                              <a:gd name="connsiteY316" fmla="*/ 1848770 h 2054467"/>
                              <a:gd name="connsiteX317" fmla="*/ 7705963 w 7772400"/>
                              <a:gd name="connsiteY317" fmla="*/ 1851722 h 2054467"/>
                              <a:gd name="connsiteX318" fmla="*/ 7699391 w 7772400"/>
                              <a:gd name="connsiteY318" fmla="*/ 1853151 h 2054467"/>
                              <a:gd name="connsiteX319" fmla="*/ 7689866 w 7772400"/>
                              <a:gd name="connsiteY319" fmla="*/ 1855436 h 2054467"/>
                              <a:gd name="connsiteX320" fmla="*/ 7166009 w 7772400"/>
                              <a:gd name="connsiteY320" fmla="*/ 2053527 h 2054467"/>
                              <a:gd name="connsiteX321" fmla="*/ 7155366 w 7772400"/>
                              <a:gd name="connsiteY321" fmla="*/ 2053527 h 2054467"/>
                              <a:gd name="connsiteX322" fmla="*/ 7146103 w 7772400"/>
                              <a:gd name="connsiteY322" fmla="*/ 2033623 h 2054467"/>
                              <a:gd name="connsiteX323" fmla="*/ 7188488 w 7772400"/>
                              <a:gd name="connsiteY323" fmla="*/ 1922197 h 2054467"/>
                              <a:gd name="connsiteX324" fmla="*/ 7232777 w 7772400"/>
                              <a:gd name="connsiteY324" fmla="*/ 1805057 h 2054467"/>
                              <a:gd name="connsiteX325" fmla="*/ 7280591 w 7772400"/>
                              <a:gd name="connsiteY325" fmla="*/ 1678964 h 2054467"/>
                              <a:gd name="connsiteX326" fmla="*/ 7344978 w 7772400"/>
                              <a:gd name="connsiteY326" fmla="*/ 1508683 h 2054467"/>
                              <a:gd name="connsiteX327" fmla="*/ 7344978 w 7772400"/>
                              <a:gd name="connsiteY327" fmla="*/ 1507921 h 2054467"/>
                              <a:gd name="connsiteX328" fmla="*/ 7347931 w 7772400"/>
                              <a:gd name="connsiteY328" fmla="*/ 1495159 h 2054467"/>
                              <a:gd name="connsiteX329" fmla="*/ 7348693 w 7772400"/>
                              <a:gd name="connsiteY329" fmla="*/ 1493255 h 2054467"/>
                              <a:gd name="connsiteX330" fmla="*/ 7352788 w 7772400"/>
                              <a:gd name="connsiteY330" fmla="*/ 1482683 h 2054467"/>
                              <a:gd name="connsiteX331" fmla="*/ 7355265 w 7772400"/>
                              <a:gd name="connsiteY331" fmla="*/ 1478398 h 2054467"/>
                              <a:gd name="connsiteX332" fmla="*/ 7359455 w 7772400"/>
                              <a:gd name="connsiteY332" fmla="*/ 1471350 h 2054467"/>
                              <a:gd name="connsiteX333" fmla="*/ 7368028 w 7772400"/>
                              <a:gd name="connsiteY333" fmla="*/ 1460970 h 2054467"/>
                              <a:gd name="connsiteX334" fmla="*/ 7474323 w 7772400"/>
                              <a:gd name="connsiteY334" fmla="*/ 1440494 h 2054467"/>
                              <a:gd name="connsiteX335" fmla="*/ 7433367 w 7772400"/>
                              <a:gd name="connsiteY335" fmla="*/ 1373829 h 2054467"/>
                              <a:gd name="connsiteX336" fmla="*/ 7433367 w 7772400"/>
                              <a:gd name="connsiteY336" fmla="*/ 1351829 h 2054467"/>
                              <a:gd name="connsiteX337" fmla="*/ 7444368 w 7772400"/>
                              <a:gd name="connsiteY337" fmla="*/ 1347273 h 2054467"/>
                              <a:gd name="connsiteX338" fmla="*/ 450102 w 7772400"/>
                              <a:gd name="connsiteY338" fmla="*/ 1339314 h 2054467"/>
                              <a:gd name="connsiteX339" fmla="*/ 459355 w 7772400"/>
                              <a:gd name="connsiteY339" fmla="*/ 1343886 h 2054467"/>
                              <a:gd name="connsiteX340" fmla="*/ 468193 w 7772400"/>
                              <a:gd name="connsiteY340" fmla="*/ 1354123 h 2054467"/>
                              <a:gd name="connsiteX341" fmla="*/ 468255 w 7772400"/>
                              <a:gd name="connsiteY341" fmla="*/ 1354195 h 2054467"/>
                              <a:gd name="connsiteX342" fmla="*/ 466730 w 7772400"/>
                              <a:gd name="connsiteY342" fmla="*/ 1373125 h 2054467"/>
                              <a:gd name="connsiteX343" fmla="*/ 447789 w 7772400"/>
                              <a:gd name="connsiteY343" fmla="*/ 1371737 h 2054467"/>
                              <a:gd name="connsiteX344" fmla="*/ 438952 w 7772400"/>
                              <a:gd name="connsiteY344" fmla="*/ 1361501 h 2054467"/>
                              <a:gd name="connsiteX345" fmla="*/ 440281 w 7772400"/>
                              <a:gd name="connsiteY345" fmla="*/ 1342487 h 2054467"/>
                              <a:gd name="connsiteX346" fmla="*/ 450102 w 7772400"/>
                              <a:gd name="connsiteY346" fmla="*/ 1339314 h 2054467"/>
                              <a:gd name="connsiteX347" fmla="*/ 412106 w 7772400"/>
                              <a:gd name="connsiteY347" fmla="*/ 1336276 h 2054467"/>
                              <a:gd name="connsiteX348" fmla="*/ 421286 w 7772400"/>
                              <a:gd name="connsiteY348" fmla="*/ 1340893 h 2054467"/>
                              <a:gd name="connsiteX349" fmla="*/ 420144 w 7772400"/>
                              <a:gd name="connsiteY349" fmla="*/ 1360122 h 2054467"/>
                              <a:gd name="connsiteX350" fmla="*/ 409908 w 7772400"/>
                              <a:gd name="connsiteY350" fmla="*/ 1368960 h 2054467"/>
                              <a:gd name="connsiteX351" fmla="*/ 390833 w 7772400"/>
                              <a:gd name="connsiteY351" fmla="*/ 1367562 h 2054467"/>
                              <a:gd name="connsiteX352" fmla="*/ 392109 w 7772400"/>
                              <a:gd name="connsiteY352" fmla="*/ 1348343 h 2054467"/>
                              <a:gd name="connsiteX353" fmla="*/ 402346 w 7772400"/>
                              <a:gd name="connsiteY353" fmla="*/ 1339505 h 2054467"/>
                              <a:gd name="connsiteX354" fmla="*/ 412106 w 7772400"/>
                              <a:gd name="connsiteY354" fmla="*/ 1336276 h 2054467"/>
                              <a:gd name="connsiteX355" fmla="*/ 6509 w 7772400"/>
                              <a:gd name="connsiteY355" fmla="*/ 1335739 h 2054467"/>
                              <a:gd name="connsiteX356" fmla="*/ 14488 w 7772400"/>
                              <a:gd name="connsiteY356" fmla="*/ 1340173 h 2054467"/>
                              <a:gd name="connsiteX357" fmla="*/ 17668 w 7772400"/>
                              <a:gd name="connsiteY357" fmla="*/ 1351143 h 2054467"/>
                              <a:gd name="connsiteX358" fmla="*/ 17578 w 7772400"/>
                              <a:gd name="connsiteY358" fmla="*/ 1351695 h 2054467"/>
                              <a:gd name="connsiteX359" fmla="*/ 40038 w 7772400"/>
                              <a:gd name="connsiteY359" fmla="*/ 1382157 h 2054467"/>
                              <a:gd name="connsiteX360" fmla="*/ 40304 w 7772400"/>
                              <a:gd name="connsiteY360" fmla="*/ 1382200 h 2054467"/>
                              <a:gd name="connsiteX361" fmla="*/ 51297 w 7772400"/>
                              <a:gd name="connsiteY361" fmla="*/ 1397849 h 2054467"/>
                              <a:gd name="connsiteX362" fmla="*/ 35648 w 7772400"/>
                              <a:gd name="connsiteY362" fmla="*/ 1408846 h 2054467"/>
                              <a:gd name="connsiteX363" fmla="*/ 35472 w 7772400"/>
                              <a:gd name="connsiteY363" fmla="*/ 1408817 h 2054467"/>
                              <a:gd name="connsiteX364" fmla="*/ 4629 w 7772400"/>
                              <a:gd name="connsiteY364" fmla="*/ 1431219 h 2054467"/>
                              <a:gd name="connsiteX365" fmla="*/ 4600 w 7772400"/>
                              <a:gd name="connsiteY365" fmla="*/ 1431406 h 2054467"/>
                              <a:gd name="connsiteX366" fmla="*/ 0 w 7772400"/>
                              <a:gd name="connsiteY366" fmla="*/ 1438697 h 2054467"/>
                              <a:gd name="connsiteX367" fmla="*/ 0 w 7772400"/>
                              <a:gd name="connsiteY367" fmla="*/ 1391669 h 2054467"/>
                              <a:gd name="connsiteX368" fmla="*/ 2823 w 7772400"/>
                              <a:gd name="connsiteY368" fmla="*/ 1389625 h 2054467"/>
                              <a:gd name="connsiteX369" fmla="*/ 583 w 7772400"/>
                              <a:gd name="connsiteY369" fmla="*/ 1387030 h 2054467"/>
                              <a:gd name="connsiteX370" fmla="*/ 0 w 7772400"/>
                              <a:gd name="connsiteY370" fmla="*/ 1386355 h 2054467"/>
                              <a:gd name="connsiteX371" fmla="*/ 0 w 7772400"/>
                              <a:gd name="connsiteY371" fmla="*/ 1337213 h 2054467"/>
                              <a:gd name="connsiteX372" fmla="*/ 7721679 w 7772400"/>
                              <a:gd name="connsiteY372" fmla="*/ 1327639 h 2054467"/>
                              <a:gd name="connsiteX373" fmla="*/ 7767969 w 7772400"/>
                              <a:gd name="connsiteY373" fmla="*/ 1373924 h 2054467"/>
                              <a:gd name="connsiteX374" fmla="*/ 7721679 w 7772400"/>
                              <a:gd name="connsiteY374" fmla="*/ 1420208 h 2054467"/>
                              <a:gd name="connsiteX375" fmla="*/ 7675389 w 7772400"/>
                              <a:gd name="connsiteY375" fmla="*/ 1373924 h 2054467"/>
                              <a:gd name="connsiteX376" fmla="*/ 7721679 w 7772400"/>
                              <a:gd name="connsiteY376" fmla="*/ 1327639 h 2054467"/>
                              <a:gd name="connsiteX377" fmla="*/ 6833111 w 7772400"/>
                              <a:gd name="connsiteY377" fmla="*/ 1322115 h 2054467"/>
                              <a:gd name="connsiteX378" fmla="*/ 6815691 w 7772400"/>
                              <a:gd name="connsiteY378" fmla="*/ 1326372 h 2054467"/>
                              <a:gd name="connsiteX379" fmla="*/ 6799497 w 7772400"/>
                              <a:gd name="connsiteY379" fmla="*/ 1329779 h 2054467"/>
                              <a:gd name="connsiteX380" fmla="*/ 6777144 w 7772400"/>
                              <a:gd name="connsiteY380" fmla="*/ 1333725 h 2054467"/>
                              <a:gd name="connsiteX381" fmla="*/ 6755386 w 7772400"/>
                              <a:gd name="connsiteY381" fmla="*/ 1336584 h 2054467"/>
                              <a:gd name="connsiteX382" fmla="*/ 6747676 w 7772400"/>
                              <a:gd name="connsiteY382" fmla="*/ 1337578 h 2054467"/>
                              <a:gd name="connsiteX383" fmla="*/ 6734601 w 7772400"/>
                              <a:gd name="connsiteY383" fmla="*/ 1338457 h 2054467"/>
                              <a:gd name="connsiteX384" fmla="*/ 6797369 w 7772400"/>
                              <a:gd name="connsiteY384" fmla="*/ 1416220 h 2054467"/>
                              <a:gd name="connsiteX385" fmla="*/ 6833750 w 7772400"/>
                              <a:gd name="connsiteY385" fmla="*/ 1322140 h 2054467"/>
                              <a:gd name="connsiteX386" fmla="*/ 6539317 w 7772400"/>
                              <a:gd name="connsiteY386" fmla="*/ 1312600 h 2054467"/>
                              <a:gd name="connsiteX387" fmla="*/ 6566332 w 7772400"/>
                              <a:gd name="connsiteY387" fmla="*/ 1405107 h 2054467"/>
                              <a:gd name="connsiteX388" fmla="*/ 6633287 w 7772400"/>
                              <a:gd name="connsiteY388" fmla="*/ 1334918 h 2054467"/>
                              <a:gd name="connsiteX389" fmla="*/ 6582112 w 7772400"/>
                              <a:gd name="connsiteY389" fmla="*/ 1325266 h 2054467"/>
                              <a:gd name="connsiteX390" fmla="*/ 6568655 w 7772400"/>
                              <a:gd name="connsiteY390" fmla="*/ 1321486 h 2054467"/>
                              <a:gd name="connsiteX391" fmla="*/ 6558981 w 7772400"/>
                              <a:gd name="connsiteY391" fmla="*/ 1319125 h 2054467"/>
                              <a:gd name="connsiteX392" fmla="*/ 6540487 w 7772400"/>
                              <a:gd name="connsiteY392" fmla="*/ 1313240 h 2054467"/>
                              <a:gd name="connsiteX393" fmla="*/ 6207410 w 7772400"/>
                              <a:gd name="connsiteY393" fmla="*/ 1295152 h 2054467"/>
                              <a:gd name="connsiteX394" fmla="*/ 6159506 w 7772400"/>
                              <a:gd name="connsiteY394" fmla="*/ 1382711 h 2054467"/>
                              <a:gd name="connsiteX395" fmla="*/ 6258349 w 7772400"/>
                              <a:gd name="connsiteY395" fmla="*/ 1380448 h 2054467"/>
                              <a:gd name="connsiteX396" fmla="*/ 6250115 w 7772400"/>
                              <a:gd name="connsiteY396" fmla="*/ 1369104 h 2054467"/>
                              <a:gd name="connsiteX397" fmla="*/ 6246124 w 7772400"/>
                              <a:gd name="connsiteY397" fmla="*/ 1362904 h 2054467"/>
                              <a:gd name="connsiteX398" fmla="*/ 6233151 w 7772400"/>
                              <a:gd name="connsiteY398" fmla="*/ 1342562 h 2054467"/>
                              <a:gd name="connsiteX399" fmla="*/ 6222691 w 7772400"/>
                              <a:gd name="connsiteY399" fmla="*/ 1324571 h 2054467"/>
                              <a:gd name="connsiteX400" fmla="*/ 6215396 w 7772400"/>
                              <a:gd name="connsiteY400" fmla="*/ 1310919 h 2054467"/>
                              <a:gd name="connsiteX401" fmla="*/ 6207410 w 7772400"/>
                              <a:gd name="connsiteY401" fmla="*/ 1295152 h 2054467"/>
                              <a:gd name="connsiteX402" fmla="*/ 463295 w 7772400"/>
                              <a:gd name="connsiteY402" fmla="*/ 1292085 h 2054467"/>
                              <a:gd name="connsiteX403" fmla="*/ 472476 w 7772400"/>
                              <a:gd name="connsiteY403" fmla="*/ 1296702 h 2054467"/>
                              <a:gd name="connsiteX404" fmla="*/ 471335 w 7772400"/>
                              <a:gd name="connsiteY404" fmla="*/ 1315930 h 2054467"/>
                              <a:gd name="connsiteX405" fmla="*/ 460953 w 7772400"/>
                              <a:gd name="connsiteY405" fmla="*/ 1324893 h 2054467"/>
                              <a:gd name="connsiteX406" fmla="*/ 441950 w 7772400"/>
                              <a:gd name="connsiteY406" fmla="*/ 1323433 h 2054467"/>
                              <a:gd name="connsiteX407" fmla="*/ 443154 w 7772400"/>
                              <a:gd name="connsiteY407" fmla="*/ 1304276 h 2054467"/>
                              <a:gd name="connsiteX408" fmla="*/ 453537 w 7772400"/>
                              <a:gd name="connsiteY408" fmla="*/ 1295313 h 2054467"/>
                              <a:gd name="connsiteX409" fmla="*/ 463295 w 7772400"/>
                              <a:gd name="connsiteY409" fmla="*/ 1292085 h 2054467"/>
                              <a:gd name="connsiteX410" fmla="*/ 405897 w 7772400"/>
                              <a:gd name="connsiteY410" fmla="*/ 1288266 h 2054467"/>
                              <a:gd name="connsiteX411" fmla="*/ 415293 w 7772400"/>
                              <a:gd name="connsiteY411" fmla="*/ 1292848 h 2054467"/>
                              <a:gd name="connsiteX412" fmla="*/ 424068 w 7772400"/>
                              <a:gd name="connsiteY412" fmla="*/ 1303012 h 2054467"/>
                              <a:gd name="connsiteX413" fmla="*/ 424191 w 7772400"/>
                              <a:gd name="connsiteY413" fmla="*/ 1303157 h 2054467"/>
                              <a:gd name="connsiteX414" fmla="*/ 422667 w 7772400"/>
                              <a:gd name="connsiteY414" fmla="*/ 1322087 h 2054467"/>
                              <a:gd name="connsiteX415" fmla="*/ 422596 w 7772400"/>
                              <a:gd name="connsiteY415" fmla="*/ 1322149 h 2054467"/>
                              <a:gd name="connsiteX416" fmla="*/ 403664 w 7772400"/>
                              <a:gd name="connsiteY416" fmla="*/ 1320626 h 2054467"/>
                              <a:gd name="connsiteX417" fmla="*/ 394890 w 7772400"/>
                              <a:gd name="connsiteY417" fmla="*/ 1310462 h 2054467"/>
                              <a:gd name="connsiteX418" fmla="*/ 396002 w 7772400"/>
                              <a:gd name="connsiteY418" fmla="*/ 1291636 h 2054467"/>
                              <a:gd name="connsiteX419" fmla="*/ 405897 w 7772400"/>
                              <a:gd name="connsiteY419" fmla="*/ 1288266 h 2054467"/>
                              <a:gd name="connsiteX420" fmla="*/ 6366615 w 7772400"/>
                              <a:gd name="connsiteY420" fmla="*/ 1213120 h 2054467"/>
                              <a:gd name="connsiteX421" fmla="*/ 6356334 w 7772400"/>
                              <a:gd name="connsiteY421" fmla="*/ 1309105 h 2054467"/>
                              <a:gd name="connsiteX422" fmla="*/ 6445729 w 7772400"/>
                              <a:gd name="connsiteY422" fmla="*/ 1269539 h 2054467"/>
                              <a:gd name="connsiteX423" fmla="*/ 6442720 w 7772400"/>
                              <a:gd name="connsiteY423" fmla="*/ 1267894 h 2054467"/>
                              <a:gd name="connsiteX424" fmla="*/ 6429601 w 7772400"/>
                              <a:gd name="connsiteY424" fmla="*/ 1260716 h 2054467"/>
                              <a:gd name="connsiteX425" fmla="*/ 6366615 w 7772400"/>
                              <a:gd name="connsiteY425" fmla="*/ 1213120 h 2054467"/>
                              <a:gd name="connsiteX426" fmla="*/ 259344 w 7772400"/>
                              <a:gd name="connsiteY426" fmla="*/ 1209566 h 2054467"/>
                              <a:gd name="connsiteX427" fmla="*/ 259097 w 7772400"/>
                              <a:gd name="connsiteY427" fmla="*/ 1210155 h 2054467"/>
                              <a:gd name="connsiteX428" fmla="*/ 256980 w 7772400"/>
                              <a:gd name="connsiteY428" fmla="*/ 1227962 h 2054467"/>
                              <a:gd name="connsiteX429" fmla="*/ 254496 w 7772400"/>
                              <a:gd name="connsiteY429" fmla="*/ 1244323 h 2054467"/>
                              <a:gd name="connsiteX430" fmla="*/ 250359 w 7772400"/>
                              <a:gd name="connsiteY430" fmla="*/ 1266641 h 2054467"/>
                              <a:gd name="connsiteX431" fmla="*/ 245413 w 7772400"/>
                              <a:gd name="connsiteY431" fmla="*/ 1288022 h 2054467"/>
                              <a:gd name="connsiteX432" fmla="*/ 243641 w 7772400"/>
                              <a:gd name="connsiteY432" fmla="*/ 1295591 h 2054467"/>
                              <a:gd name="connsiteX433" fmla="*/ 239883 w 7772400"/>
                              <a:gd name="connsiteY433" fmla="*/ 1308145 h 2054467"/>
                              <a:gd name="connsiteX434" fmla="*/ 334711 w 7772400"/>
                              <a:gd name="connsiteY434" fmla="*/ 1276607 h 2054467"/>
                              <a:gd name="connsiteX435" fmla="*/ 6188604 w 7772400"/>
                              <a:gd name="connsiteY435" fmla="*/ 1208873 h 2054467"/>
                              <a:gd name="connsiteX436" fmla="*/ 6199063 w 7772400"/>
                              <a:gd name="connsiteY436" fmla="*/ 1209601 h 2054467"/>
                              <a:gd name="connsiteX437" fmla="*/ 6205635 w 7772400"/>
                              <a:gd name="connsiteY437" fmla="*/ 1217431 h 2054467"/>
                              <a:gd name="connsiteX438" fmla="*/ 6229323 w 7772400"/>
                              <a:gd name="connsiteY438" fmla="*/ 1278915 h 2054467"/>
                              <a:gd name="connsiteX439" fmla="*/ 6234158 w 7772400"/>
                              <a:gd name="connsiteY439" fmla="*/ 1289920 h 2054467"/>
                              <a:gd name="connsiteX440" fmla="*/ 6248151 w 7772400"/>
                              <a:gd name="connsiteY440" fmla="*/ 1316139 h 2054467"/>
                              <a:gd name="connsiteX441" fmla="*/ 6251586 w 7772400"/>
                              <a:gd name="connsiteY441" fmla="*/ 1322360 h 2054467"/>
                              <a:gd name="connsiteX442" fmla="*/ 6271662 w 7772400"/>
                              <a:gd name="connsiteY442" fmla="*/ 1353535 h 2054467"/>
                              <a:gd name="connsiteX443" fmla="*/ 6277459 w 7772400"/>
                              <a:gd name="connsiteY443" fmla="*/ 1361592 h 2054467"/>
                              <a:gd name="connsiteX444" fmla="*/ 6290922 w 7772400"/>
                              <a:gd name="connsiteY444" fmla="*/ 1379054 h 2054467"/>
                              <a:gd name="connsiteX445" fmla="*/ 6328764 w 7772400"/>
                              <a:gd name="connsiteY445" fmla="*/ 1420817 h 2054467"/>
                              <a:gd name="connsiteX446" fmla="*/ 6350897 w 7772400"/>
                              <a:gd name="connsiteY446" fmla="*/ 1441286 h 2054467"/>
                              <a:gd name="connsiteX447" fmla="*/ 6357389 w 7772400"/>
                              <a:gd name="connsiteY447" fmla="*/ 1446683 h 2054467"/>
                              <a:gd name="connsiteX448" fmla="*/ 6375774 w 7772400"/>
                              <a:gd name="connsiteY448" fmla="*/ 1461301 h 2054467"/>
                              <a:gd name="connsiteX449" fmla="*/ 6381371 w 7772400"/>
                              <a:gd name="connsiteY449" fmla="*/ 1465557 h 2054467"/>
                              <a:gd name="connsiteX450" fmla="*/ 6387895 w 7772400"/>
                              <a:gd name="connsiteY450" fmla="*/ 1470103 h 2054467"/>
                              <a:gd name="connsiteX451" fmla="*/ 6404612 w 7772400"/>
                              <a:gd name="connsiteY451" fmla="*/ 1481420 h 2054467"/>
                              <a:gd name="connsiteX452" fmla="*/ 6412647 w 7772400"/>
                              <a:gd name="connsiteY452" fmla="*/ 1486577 h 2054467"/>
                              <a:gd name="connsiteX453" fmla="*/ 6437395 w 7772400"/>
                              <a:gd name="connsiteY453" fmla="*/ 1500875 h 2054467"/>
                              <a:gd name="connsiteX454" fmla="*/ 6484610 w 7772400"/>
                              <a:gd name="connsiteY454" fmla="*/ 1523125 h 2054467"/>
                              <a:gd name="connsiteX455" fmla="*/ 6510808 w 7772400"/>
                              <a:gd name="connsiteY455" fmla="*/ 1532790 h 2054467"/>
                              <a:gd name="connsiteX456" fmla="*/ 6519940 w 7772400"/>
                              <a:gd name="connsiteY456" fmla="*/ 1535941 h 2054467"/>
                              <a:gd name="connsiteX457" fmla="*/ 6529348 w 7772400"/>
                              <a:gd name="connsiteY457" fmla="*/ 1538591 h 2054467"/>
                              <a:gd name="connsiteX458" fmla="*/ 6556065 w 7772400"/>
                              <a:gd name="connsiteY458" fmla="*/ 1545718 h 2054467"/>
                              <a:gd name="connsiteX459" fmla="*/ 6568080 w 7772400"/>
                              <a:gd name="connsiteY459" fmla="*/ 1548166 h 2054467"/>
                              <a:gd name="connsiteX460" fmla="*/ 6592208 w 7772400"/>
                              <a:gd name="connsiteY460" fmla="*/ 1552682 h 2054467"/>
                              <a:gd name="connsiteX461" fmla="*/ 6606208 w 7772400"/>
                              <a:gd name="connsiteY461" fmla="*/ 1554479 h 2054467"/>
                              <a:gd name="connsiteX462" fmla="*/ 6672146 w 7772400"/>
                              <a:gd name="connsiteY462" fmla="*/ 1557987 h 2054467"/>
                              <a:gd name="connsiteX463" fmla="*/ 6681764 w 7772400"/>
                              <a:gd name="connsiteY463" fmla="*/ 1561837 h 2054467"/>
                              <a:gd name="connsiteX464" fmla="*/ 6681855 w 7772400"/>
                              <a:gd name="connsiteY464" fmla="*/ 1561671 h 2054467"/>
                              <a:gd name="connsiteX465" fmla="*/ 6685814 w 7772400"/>
                              <a:gd name="connsiteY465" fmla="*/ 1570871 h 2054467"/>
                              <a:gd name="connsiteX466" fmla="*/ 6672553 w 7772400"/>
                              <a:gd name="connsiteY466" fmla="*/ 1585024 h 2054467"/>
                              <a:gd name="connsiteX467" fmla="*/ 6627000 w 7772400"/>
                              <a:gd name="connsiteY467" fmla="*/ 1583550 h 2054467"/>
                              <a:gd name="connsiteX468" fmla="*/ 6529145 w 7772400"/>
                              <a:gd name="connsiteY468" fmla="*/ 1686009 h 2054467"/>
                              <a:gd name="connsiteX469" fmla="*/ 6516217 w 7772400"/>
                              <a:gd name="connsiteY469" fmla="*/ 1689792 h 2054467"/>
                              <a:gd name="connsiteX470" fmla="*/ 6512897 w 7772400"/>
                              <a:gd name="connsiteY470" fmla="*/ 1688519 h 2054467"/>
                              <a:gd name="connsiteX471" fmla="*/ 6506461 w 7772400"/>
                              <a:gd name="connsiteY471" fmla="*/ 1680438 h 2054467"/>
                              <a:gd name="connsiteX472" fmla="*/ 6466516 w 7772400"/>
                              <a:gd name="connsiteY472" fmla="*/ 1544490 h 2054467"/>
                              <a:gd name="connsiteX473" fmla="*/ 6434258 w 7772400"/>
                              <a:gd name="connsiteY473" fmla="*/ 1529231 h 2054467"/>
                              <a:gd name="connsiteX474" fmla="*/ 6306306 w 7772400"/>
                              <a:gd name="connsiteY474" fmla="*/ 1585695 h 2054467"/>
                              <a:gd name="connsiteX475" fmla="*/ 6294433 w 7772400"/>
                              <a:gd name="connsiteY475" fmla="*/ 1585170 h 2054467"/>
                              <a:gd name="connsiteX476" fmla="*/ 6292845 w 7772400"/>
                              <a:gd name="connsiteY476" fmla="*/ 1584302 h 2054467"/>
                              <a:gd name="connsiteX477" fmla="*/ 6287418 w 7772400"/>
                              <a:gd name="connsiteY477" fmla="*/ 1571997 h 2054467"/>
                              <a:gd name="connsiteX478" fmla="*/ 6302548 w 7772400"/>
                              <a:gd name="connsiteY478" fmla="*/ 1432420 h 2054467"/>
                              <a:gd name="connsiteX479" fmla="*/ 6279281 w 7772400"/>
                              <a:gd name="connsiteY479" fmla="*/ 1406880 h 2054467"/>
                              <a:gd name="connsiteX480" fmla="*/ 6136417 w 7772400"/>
                              <a:gd name="connsiteY480" fmla="*/ 1410029 h 2054467"/>
                              <a:gd name="connsiteX481" fmla="*/ 6129617 w 7772400"/>
                              <a:gd name="connsiteY481" fmla="*/ 1408370 h 2054467"/>
                              <a:gd name="connsiteX482" fmla="*/ 6124552 w 7772400"/>
                              <a:gd name="connsiteY482" fmla="*/ 1403537 h 2054467"/>
                              <a:gd name="connsiteX483" fmla="*/ 6124326 w 7772400"/>
                              <a:gd name="connsiteY483" fmla="*/ 1390061 h 2054467"/>
                              <a:gd name="connsiteX484" fmla="*/ 6193119 w 7772400"/>
                              <a:gd name="connsiteY484" fmla="*/ 1264319 h 2054467"/>
                              <a:gd name="connsiteX485" fmla="*/ 6179462 w 7772400"/>
                              <a:gd name="connsiteY485" fmla="*/ 1225582 h 2054467"/>
                              <a:gd name="connsiteX486" fmla="*/ 6179439 w 7772400"/>
                              <a:gd name="connsiteY486" fmla="*/ 1225505 h 2054467"/>
                              <a:gd name="connsiteX487" fmla="*/ 6188604 w 7772400"/>
                              <a:gd name="connsiteY487" fmla="*/ 1208873 h 2054467"/>
                              <a:gd name="connsiteX488" fmla="*/ 93471 w 7772400"/>
                              <a:gd name="connsiteY488" fmla="*/ 1156604 h 2054467"/>
                              <a:gd name="connsiteX489" fmla="*/ 111901 w 7772400"/>
                              <a:gd name="connsiteY489" fmla="*/ 1165870 h 2054467"/>
                              <a:gd name="connsiteX490" fmla="*/ 109108 w 7772400"/>
                              <a:gd name="connsiteY490" fmla="*/ 1203885 h 2054467"/>
                              <a:gd name="connsiteX491" fmla="*/ 71093 w 7772400"/>
                              <a:gd name="connsiteY491" fmla="*/ 1201099 h 2054467"/>
                              <a:gd name="connsiteX492" fmla="*/ 73886 w 7772400"/>
                              <a:gd name="connsiteY492" fmla="*/ 1163083 h 2054467"/>
                              <a:gd name="connsiteX493" fmla="*/ 93471 w 7772400"/>
                              <a:gd name="connsiteY493" fmla="*/ 1156604 h 2054467"/>
                              <a:gd name="connsiteX494" fmla="*/ 756204 w 7772400"/>
                              <a:gd name="connsiteY494" fmla="*/ 1140764 h 2054467"/>
                              <a:gd name="connsiteX495" fmla="*/ 776641 w 7772400"/>
                              <a:gd name="connsiteY495" fmla="*/ 1152601 h 2054467"/>
                              <a:gd name="connsiteX496" fmla="*/ 770880 w 7772400"/>
                              <a:gd name="connsiteY496" fmla="*/ 1195859 h 2054467"/>
                              <a:gd name="connsiteX497" fmla="*/ 727622 w 7772400"/>
                              <a:gd name="connsiteY497" fmla="*/ 1190104 h 2054467"/>
                              <a:gd name="connsiteX498" fmla="*/ 733382 w 7772400"/>
                              <a:gd name="connsiteY498" fmla="*/ 1146845 h 2054467"/>
                              <a:gd name="connsiteX499" fmla="*/ 756204 w 7772400"/>
                              <a:gd name="connsiteY499" fmla="*/ 1140764 h 2054467"/>
                              <a:gd name="connsiteX500" fmla="*/ 6572804 w 7772400"/>
                              <a:gd name="connsiteY500" fmla="*/ 1135301 h 2054467"/>
                              <a:gd name="connsiteX501" fmla="*/ 6571204 w 7772400"/>
                              <a:gd name="connsiteY501" fmla="*/ 1138225 h 2054467"/>
                              <a:gd name="connsiteX502" fmla="*/ 6569641 w 7772400"/>
                              <a:gd name="connsiteY502" fmla="*/ 1141279 h 2054467"/>
                              <a:gd name="connsiteX503" fmla="*/ 6575217 w 7772400"/>
                              <a:gd name="connsiteY503" fmla="*/ 1144980 h 2054467"/>
                              <a:gd name="connsiteX504" fmla="*/ 6576862 w 7772400"/>
                              <a:gd name="connsiteY504" fmla="*/ 1141973 h 2054467"/>
                              <a:gd name="connsiteX505" fmla="*/ 6578463 w 7772400"/>
                              <a:gd name="connsiteY505" fmla="*/ 1139048 h 2054467"/>
                              <a:gd name="connsiteX506" fmla="*/ 6572804 w 7772400"/>
                              <a:gd name="connsiteY506" fmla="*/ 1135301 h 2054467"/>
                              <a:gd name="connsiteX507" fmla="*/ 6321111 w 7772400"/>
                              <a:gd name="connsiteY507" fmla="*/ 1133206 h 2054467"/>
                              <a:gd name="connsiteX508" fmla="*/ 6330707 w 7772400"/>
                              <a:gd name="connsiteY508" fmla="*/ 1137459 h 2054467"/>
                              <a:gd name="connsiteX509" fmla="*/ 6376537 w 7772400"/>
                              <a:gd name="connsiteY509" fmla="*/ 1185656 h 2054467"/>
                              <a:gd name="connsiteX510" fmla="*/ 6387137 w 7772400"/>
                              <a:gd name="connsiteY510" fmla="*/ 1195255 h 2054467"/>
                              <a:gd name="connsiteX511" fmla="*/ 6404846 w 7772400"/>
                              <a:gd name="connsiteY511" fmla="*/ 1209720 h 2054467"/>
                              <a:gd name="connsiteX512" fmla="*/ 6416153 w 7772400"/>
                              <a:gd name="connsiteY512" fmla="*/ 1218620 h 2054467"/>
                              <a:gd name="connsiteX513" fmla="*/ 6434769 w 7772400"/>
                              <a:gd name="connsiteY513" fmla="*/ 1231627 h 2054467"/>
                              <a:gd name="connsiteX514" fmla="*/ 6447916 w 7772400"/>
                              <a:gd name="connsiteY514" fmla="*/ 1240340 h 2054467"/>
                              <a:gd name="connsiteX515" fmla="*/ 6453848 w 7772400"/>
                              <a:gd name="connsiteY515" fmla="*/ 1243586 h 2054467"/>
                              <a:gd name="connsiteX516" fmla="*/ 6479501 w 7772400"/>
                              <a:gd name="connsiteY516" fmla="*/ 1257620 h 2054467"/>
                              <a:gd name="connsiteX517" fmla="*/ 6527667 w 7772400"/>
                              <a:gd name="connsiteY517" fmla="*/ 1279521 h 2054467"/>
                              <a:gd name="connsiteX518" fmla="*/ 6552527 w 7772400"/>
                              <a:gd name="connsiteY518" fmla="*/ 1288454 h 2054467"/>
                              <a:gd name="connsiteX519" fmla="*/ 6562724 w 7772400"/>
                              <a:gd name="connsiteY519" fmla="*/ 1291645 h 2054467"/>
                              <a:gd name="connsiteX520" fmla="*/ 6580315 w 7772400"/>
                              <a:gd name="connsiteY520" fmla="*/ 1296600 h 2054467"/>
                              <a:gd name="connsiteX521" fmla="*/ 6588674 w 7772400"/>
                              <a:gd name="connsiteY521" fmla="*/ 1298786 h 2054467"/>
                              <a:gd name="connsiteX522" fmla="*/ 6745094 w 7772400"/>
                              <a:gd name="connsiteY522" fmla="*/ 1310546 h 2054467"/>
                              <a:gd name="connsiteX523" fmla="*/ 6819040 w 7772400"/>
                              <a:gd name="connsiteY523" fmla="*/ 1298026 h 2054467"/>
                              <a:gd name="connsiteX524" fmla="*/ 6827055 w 7772400"/>
                              <a:gd name="connsiteY524" fmla="*/ 1295680 h 2054467"/>
                              <a:gd name="connsiteX525" fmla="*/ 6891944 w 7772400"/>
                              <a:gd name="connsiteY525" fmla="*/ 1273320 h 2054467"/>
                              <a:gd name="connsiteX526" fmla="*/ 6902723 w 7772400"/>
                              <a:gd name="connsiteY526" fmla="*/ 1273464 h 2054467"/>
                              <a:gd name="connsiteX527" fmla="*/ 6909842 w 7772400"/>
                              <a:gd name="connsiteY527" fmla="*/ 1280434 h 2054467"/>
                              <a:gd name="connsiteX528" fmla="*/ 6902989 w 7772400"/>
                              <a:gd name="connsiteY528" fmla="*/ 1298577 h 2054467"/>
                              <a:gd name="connsiteX529" fmla="*/ 6866759 w 7772400"/>
                              <a:gd name="connsiteY529" fmla="*/ 1312408 h 2054467"/>
                              <a:gd name="connsiteX530" fmla="*/ 6814174 w 7772400"/>
                              <a:gd name="connsiteY530" fmla="*/ 1448212 h 2054467"/>
                              <a:gd name="connsiteX531" fmla="*/ 6803218 w 7772400"/>
                              <a:gd name="connsiteY531" fmla="*/ 1456331 h 2054467"/>
                              <a:gd name="connsiteX532" fmla="*/ 6794661 w 7772400"/>
                              <a:gd name="connsiteY532" fmla="*/ 1454906 h 2054467"/>
                              <a:gd name="connsiteX533" fmla="*/ 6790652 w 7772400"/>
                              <a:gd name="connsiteY533" fmla="*/ 1451518 h 2054467"/>
                              <a:gd name="connsiteX534" fmla="*/ 6701214 w 7772400"/>
                              <a:gd name="connsiteY534" fmla="*/ 1339949 h 2054467"/>
                              <a:gd name="connsiteX535" fmla="*/ 6667800 w 7772400"/>
                              <a:gd name="connsiteY535" fmla="*/ 1338711 h 2054467"/>
                              <a:gd name="connsiteX536" fmla="*/ 6569709 w 7772400"/>
                              <a:gd name="connsiteY536" fmla="*/ 1440608 h 2054467"/>
                              <a:gd name="connsiteX537" fmla="*/ 6556783 w 7772400"/>
                              <a:gd name="connsiteY537" fmla="*/ 1444392 h 2054467"/>
                              <a:gd name="connsiteX538" fmla="*/ 6553546 w 7772400"/>
                              <a:gd name="connsiteY538" fmla="*/ 1443164 h 2054467"/>
                              <a:gd name="connsiteX539" fmla="*/ 6547110 w 7772400"/>
                              <a:gd name="connsiteY539" fmla="*/ 1435083 h 2054467"/>
                              <a:gd name="connsiteX540" fmla="*/ 6507923 w 7772400"/>
                              <a:gd name="connsiteY540" fmla="*/ 1300526 h 2054467"/>
                              <a:gd name="connsiteX541" fmla="*/ 6475734 w 7772400"/>
                              <a:gd name="connsiteY541" fmla="*/ 1285738 h 2054467"/>
                              <a:gd name="connsiteX542" fmla="*/ 6346046 w 7772400"/>
                              <a:gd name="connsiteY542" fmla="*/ 1342992 h 2054467"/>
                              <a:gd name="connsiteX543" fmla="*/ 6333953 w 7772400"/>
                              <a:gd name="connsiteY543" fmla="*/ 1342671 h 2054467"/>
                              <a:gd name="connsiteX544" fmla="*/ 6332449 w 7772400"/>
                              <a:gd name="connsiteY544" fmla="*/ 1341848 h 2054467"/>
                              <a:gd name="connsiteX545" fmla="*/ 6326984 w 7772400"/>
                              <a:gd name="connsiteY545" fmla="*/ 1329414 h 2054467"/>
                              <a:gd name="connsiteX546" fmla="*/ 6342167 w 7772400"/>
                              <a:gd name="connsiteY546" fmla="*/ 1189540 h 2054467"/>
                              <a:gd name="connsiteX547" fmla="*/ 6310057 w 7772400"/>
                              <a:gd name="connsiteY547" fmla="*/ 1154169 h 2054467"/>
                              <a:gd name="connsiteX548" fmla="*/ 6307310 w 7772400"/>
                              <a:gd name="connsiteY548" fmla="*/ 1144307 h 2054467"/>
                              <a:gd name="connsiteX549" fmla="*/ 6311317 w 7772400"/>
                              <a:gd name="connsiteY549" fmla="*/ 1136983 h 2054467"/>
                              <a:gd name="connsiteX550" fmla="*/ 6321111 w 7772400"/>
                              <a:gd name="connsiteY550" fmla="*/ 1133206 h 2054467"/>
                              <a:gd name="connsiteX551" fmla="*/ 1440746 w 7772400"/>
                              <a:gd name="connsiteY551" fmla="*/ 1131226 h 2054467"/>
                              <a:gd name="connsiteX552" fmla="*/ 1453999 w 7772400"/>
                              <a:gd name="connsiteY552" fmla="*/ 1148547 h 2054467"/>
                              <a:gd name="connsiteX553" fmla="*/ 1452047 w 7772400"/>
                              <a:gd name="connsiteY553" fmla="*/ 1163710 h 2054467"/>
                              <a:gd name="connsiteX554" fmla="*/ 1467136 w 7772400"/>
                              <a:gd name="connsiteY554" fmla="*/ 1165717 h 2054467"/>
                              <a:gd name="connsiteX555" fmla="*/ 1480635 w 7772400"/>
                              <a:gd name="connsiteY555" fmla="*/ 1183207 h 2054467"/>
                              <a:gd name="connsiteX556" fmla="*/ 1463144 w 7772400"/>
                              <a:gd name="connsiteY556" fmla="*/ 1196710 h 2054467"/>
                              <a:gd name="connsiteX557" fmla="*/ 1447981 w 7772400"/>
                              <a:gd name="connsiteY557" fmla="*/ 1194760 h 2054467"/>
                              <a:gd name="connsiteX558" fmla="*/ 1445973 w 7772400"/>
                              <a:gd name="connsiteY558" fmla="*/ 1209848 h 2054467"/>
                              <a:gd name="connsiteX559" fmla="*/ 1445950 w 7772400"/>
                              <a:gd name="connsiteY559" fmla="*/ 1210024 h 2054467"/>
                              <a:gd name="connsiteX560" fmla="*/ 1428648 w 7772400"/>
                              <a:gd name="connsiteY560" fmla="*/ 1223101 h 2054467"/>
                              <a:gd name="connsiteX561" fmla="*/ 1415282 w 7772400"/>
                              <a:gd name="connsiteY561" fmla="*/ 1205629 h 2054467"/>
                              <a:gd name="connsiteX562" fmla="*/ 1417291 w 7772400"/>
                              <a:gd name="connsiteY562" fmla="*/ 1190542 h 2054467"/>
                              <a:gd name="connsiteX563" fmla="*/ 1402146 w 7772400"/>
                              <a:gd name="connsiteY563" fmla="*/ 1188459 h 2054467"/>
                              <a:gd name="connsiteX564" fmla="*/ 1388893 w 7772400"/>
                              <a:gd name="connsiteY564" fmla="*/ 1171138 h 2054467"/>
                              <a:gd name="connsiteX565" fmla="*/ 1395042 w 7772400"/>
                              <a:gd name="connsiteY565" fmla="*/ 1160679 h 2054467"/>
                              <a:gd name="connsiteX566" fmla="*/ 1406252 w 7772400"/>
                              <a:gd name="connsiteY566" fmla="*/ 1157617 h 2054467"/>
                              <a:gd name="connsiteX567" fmla="*/ 1421397 w 7772400"/>
                              <a:gd name="connsiteY567" fmla="*/ 1159700 h 2054467"/>
                              <a:gd name="connsiteX568" fmla="*/ 1423424 w 7772400"/>
                              <a:gd name="connsiteY568" fmla="*/ 1144480 h 2054467"/>
                              <a:gd name="connsiteX569" fmla="*/ 1429327 w 7772400"/>
                              <a:gd name="connsiteY569" fmla="*/ 1134327 h 2054467"/>
                              <a:gd name="connsiteX570" fmla="*/ 1440746 w 7772400"/>
                              <a:gd name="connsiteY570" fmla="*/ 1131226 h 2054467"/>
                              <a:gd name="connsiteX571" fmla="*/ 6791785 w 7772400"/>
                              <a:gd name="connsiteY571" fmla="*/ 1129929 h 2054467"/>
                              <a:gd name="connsiteX572" fmla="*/ 6812295 w 7772400"/>
                              <a:gd name="connsiteY572" fmla="*/ 1132152 h 2054467"/>
                              <a:gd name="connsiteX573" fmla="*/ 6823006 w 7772400"/>
                              <a:gd name="connsiteY573" fmla="*/ 1168734 h 2054467"/>
                              <a:gd name="connsiteX574" fmla="*/ 6786423 w 7772400"/>
                              <a:gd name="connsiteY574" fmla="*/ 1179440 h 2054467"/>
                              <a:gd name="connsiteX575" fmla="*/ 6775711 w 7772400"/>
                              <a:gd name="connsiteY575" fmla="*/ 1142859 h 2054467"/>
                              <a:gd name="connsiteX576" fmla="*/ 6791785 w 7772400"/>
                              <a:gd name="connsiteY576" fmla="*/ 1129929 h 2054467"/>
                              <a:gd name="connsiteX577" fmla="*/ 246947 w 7772400"/>
                              <a:gd name="connsiteY577" fmla="*/ 1123684 h 2054467"/>
                              <a:gd name="connsiteX578" fmla="*/ 261538 w 7772400"/>
                              <a:gd name="connsiteY578" fmla="*/ 1136460 h 2054467"/>
                              <a:gd name="connsiteX579" fmla="*/ 261796 w 7772400"/>
                              <a:gd name="connsiteY579" fmla="*/ 1175239 h 2054467"/>
                              <a:gd name="connsiteX580" fmla="*/ 370563 w 7772400"/>
                              <a:gd name="connsiteY580" fmla="*/ 1272078 h 2054467"/>
                              <a:gd name="connsiteX581" fmla="*/ 374328 w 7772400"/>
                              <a:gd name="connsiteY581" fmla="*/ 1285185 h 2054467"/>
                              <a:gd name="connsiteX582" fmla="*/ 369994 w 7772400"/>
                              <a:gd name="connsiteY582" fmla="*/ 1292700 h 2054467"/>
                              <a:gd name="connsiteX583" fmla="*/ 365416 w 7772400"/>
                              <a:gd name="connsiteY583" fmla="*/ 1295268 h 2054467"/>
                              <a:gd name="connsiteX584" fmla="*/ 229581 w 7772400"/>
                              <a:gd name="connsiteY584" fmla="*/ 1339938 h 2054467"/>
                              <a:gd name="connsiteX585" fmla="*/ 216713 w 7772400"/>
                              <a:gd name="connsiteY585" fmla="*/ 1370800 h 2054467"/>
                              <a:gd name="connsiteX586" fmla="*/ 277775 w 7772400"/>
                              <a:gd name="connsiteY586" fmla="*/ 1498377 h 2054467"/>
                              <a:gd name="connsiteX587" fmla="*/ 276788 w 7772400"/>
                              <a:gd name="connsiteY587" fmla="*/ 1511810 h 2054467"/>
                              <a:gd name="connsiteX588" fmla="*/ 274505 w 7772400"/>
                              <a:gd name="connsiteY588" fmla="*/ 1514411 h 2054467"/>
                              <a:gd name="connsiteX589" fmla="*/ 264682 w 7772400"/>
                              <a:gd name="connsiteY589" fmla="*/ 1517608 h 2054467"/>
                              <a:gd name="connsiteX590" fmla="*/ 124924 w 7772400"/>
                              <a:gd name="connsiteY590" fmla="*/ 1507158 h 2054467"/>
                              <a:gd name="connsiteX591" fmla="*/ 99795 w 7772400"/>
                              <a:gd name="connsiteY591" fmla="*/ 1532124 h 2054467"/>
                              <a:gd name="connsiteX592" fmla="*/ 107972 w 7772400"/>
                              <a:gd name="connsiteY592" fmla="*/ 1673652 h 2054467"/>
                              <a:gd name="connsiteX593" fmla="*/ 103436 w 7772400"/>
                              <a:gd name="connsiteY593" fmla="*/ 1684865 h 2054467"/>
                              <a:gd name="connsiteX594" fmla="*/ 102136 w 7772400"/>
                              <a:gd name="connsiteY594" fmla="*/ 1685986 h 2054467"/>
                              <a:gd name="connsiteX595" fmla="*/ 88577 w 7772400"/>
                              <a:gd name="connsiteY595" fmla="*/ 1686747 h 2054467"/>
                              <a:gd name="connsiteX596" fmla="*/ 0 w 7772400"/>
                              <a:gd name="connsiteY596" fmla="*/ 1642182 h 2054467"/>
                              <a:gd name="connsiteX597" fmla="*/ 0 w 7772400"/>
                              <a:gd name="connsiteY597" fmla="*/ 1612114 h 2054467"/>
                              <a:gd name="connsiteX598" fmla="*/ 79840 w 7772400"/>
                              <a:gd name="connsiteY598" fmla="*/ 1652141 h 2054467"/>
                              <a:gd name="connsiteX599" fmla="*/ 74109 w 7772400"/>
                              <a:gd name="connsiteY599" fmla="*/ 1554551 h 2054467"/>
                              <a:gd name="connsiteX600" fmla="*/ 71513 w 7772400"/>
                              <a:gd name="connsiteY600" fmla="*/ 1556791 h 2054467"/>
                              <a:gd name="connsiteX601" fmla="*/ 60194 w 7772400"/>
                              <a:gd name="connsiteY601" fmla="*/ 1566563 h 2054467"/>
                              <a:gd name="connsiteX602" fmla="*/ 0 w 7772400"/>
                              <a:gd name="connsiteY602" fmla="*/ 1604778 h 2054467"/>
                              <a:gd name="connsiteX603" fmla="*/ 0 w 7772400"/>
                              <a:gd name="connsiteY603" fmla="*/ 1574068 h 2054467"/>
                              <a:gd name="connsiteX604" fmla="*/ 3755 w 7772400"/>
                              <a:gd name="connsiteY604" fmla="*/ 1571878 h 2054467"/>
                              <a:gd name="connsiteX605" fmla="*/ 16054 w 7772400"/>
                              <a:gd name="connsiteY605" fmla="*/ 1564407 h 2054467"/>
                              <a:gd name="connsiteX606" fmla="*/ 34758 w 7772400"/>
                              <a:gd name="connsiteY606" fmla="*/ 1551530 h 2054467"/>
                              <a:gd name="connsiteX607" fmla="*/ 47528 w 7772400"/>
                              <a:gd name="connsiteY607" fmla="*/ 1542270 h 2054467"/>
                              <a:gd name="connsiteX608" fmla="*/ 52645 w 7772400"/>
                              <a:gd name="connsiteY608" fmla="*/ 1537851 h 2054467"/>
                              <a:gd name="connsiteX609" fmla="*/ 74779 w 7772400"/>
                              <a:gd name="connsiteY609" fmla="*/ 1518743 h 2054467"/>
                              <a:gd name="connsiteX610" fmla="*/ 112172 w 7772400"/>
                              <a:gd name="connsiteY610" fmla="*/ 1481306 h 2054467"/>
                              <a:gd name="connsiteX611" fmla="*/ 129248 w 7772400"/>
                              <a:gd name="connsiteY611" fmla="*/ 1461153 h 2054467"/>
                              <a:gd name="connsiteX612" fmla="*/ 135810 w 7772400"/>
                              <a:gd name="connsiteY612" fmla="*/ 1452720 h 2054467"/>
                              <a:gd name="connsiteX613" fmla="*/ 146615 w 7772400"/>
                              <a:gd name="connsiteY613" fmla="*/ 1437981 h 2054467"/>
                              <a:gd name="connsiteX614" fmla="*/ 151590 w 7772400"/>
                              <a:gd name="connsiteY614" fmla="*/ 1430918 h 2054467"/>
                              <a:gd name="connsiteX615" fmla="*/ 217418 w 7772400"/>
                              <a:gd name="connsiteY615" fmla="*/ 1288536 h 2054467"/>
                              <a:gd name="connsiteX616" fmla="*/ 231603 w 7772400"/>
                              <a:gd name="connsiteY616" fmla="*/ 1214893 h 2054467"/>
                              <a:gd name="connsiteX617" fmla="*/ 232216 w 7772400"/>
                              <a:gd name="connsiteY617" fmla="*/ 1206563 h 2054467"/>
                              <a:gd name="connsiteX618" fmla="*/ 234012 w 7772400"/>
                              <a:gd name="connsiteY618" fmla="*/ 1137954 h 2054467"/>
                              <a:gd name="connsiteX619" fmla="*/ 237925 w 7772400"/>
                              <a:gd name="connsiteY619" fmla="*/ 1127909 h 2054467"/>
                              <a:gd name="connsiteX620" fmla="*/ 246947 w 7772400"/>
                              <a:gd name="connsiteY620" fmla="*/ 1123684 h 2054467"/>
                              <a:gd name="connsiteX621" fmla="*/ 1040368 w 7772400"/>
                              <a:gd name="connsiteY621" fmla="*/ 1118319 h 2054467"/>
                              <a:gd name="connsiteX622" fmla="*/ 886110 w 7772400"/>
                              <a:gd name="connsiteY622" fmla="*/ 1165735 h 2054467"/>
                              <a:gd name="connsiteX623" fmla="*/ 884792 w 7772400"/>
                              <a:gd name="connsiteY623" fmla="*/ 1167463 h 2054467"/>
                              <a:gd name="connsiteX624" fmla="*/ 873847 w 7772400"/>
                              <a:gd name="connsiteY624" fmla="*/ 1182312 h 2054467"/>
                              <a:gd name="connsiteX625" fmla="*/ 873099 w 7772400"/>
                              <a:gd name="connsiteY625" fmla="*/ 1183843 h 2054467"/>
                              <a:gd name="connsiteX626" fmla="*/ 870529 w 7772400"/>
                              <a:gd name="connsiteY626" fmla="*/ 1189887 h 2054467"/>
                              <a:gd name="connsiteX627" fmla="*/ 868398 w 7772400"/>
                              <a:gd name="connsiteY627" fmla="*/ 1198233 h 2054467"/>
                              <a:gd name="connsiteX628" fmla="*/ 882910 w 7772400"/>
                              <a:gd name="connsiteY628" fmla="*/ 1241810 h 2054467"/>
                              <a:gd name="connsiteX629" fmla="*/ 942912 w 7772400"/>
                              <a:gd name="connsiteY629" fmla="*/ 1291235 h 2054467"/>
                              <a:gd name="connsiteX630" fmla="*/ 992127 w 7772400"/>
                              <a:gd name="connsiteY630" fmla="*/ 1214489 h 2054467"/>
                              <a:gd name="connsiteX631" fmla="*/ 998107 w 7772400"/>
                              <a:gd name="connsiteY631" fmla="*/ 1204278 h 2054467"/>
                              <a:gd name="connsiteX632" fmla="*/ 1009449 w 7772400"/>
                              <a:gd name="connsiteY632" fmla="*/ 1201235 h 2054467"/>
                              <a:gd name="connsiteX633" fmla="*/ 1022818 w 7772400"/>
                              <a:gd name="connsiteY633" fmla="*/ 1218707 h 2054467"/>
                              <a:gd name="connsiteX634" fmla="*/ 974356 w 7772400"/>
                              <a:gd name="connsiteY634" fmla="*/ 1306627 h 2054467"/>
                              <a:gd name="connsiteX635" fmla="*/ 1084797 w 7772400"/>
                              <a:gd name="connsiteY635" fmla="*/ 1335927 h 2054467"/>
                              <a:gd name="connsiteX636" fmla="*/ 1111038 w 7772400"/>
                              <a:gd name="connsiteY636" fmla="*/ 1338873 h 2054467"/>
                              <a:gd name="connsiteX637" fmla="*/ 1107782 w 7772400"/>
                              <a:gd name="connsiteY637" fmla="*/ 1277092 h 2054467"/>
                              <a:gd name="connsiteX638" fmla="*/ 1107806 w 7772400"/>
                              <a:gd name="connsiteY638" fmla="*/ 1276915 h 2054467"/>
                              <a:gd name="connsiteX639" fmla="*/ 1125104 w 7772400"/>
                              <a:gd name="connsiteY639" fmla="*/ 1263838 h 2054467"/>
                              <a:gd name="connsiteX640" fmla="*/ 1125281 w 7772400"/>
                              <a:gd name="connsiteY640" fmla="*/ 1263862 h 2054467"/>
                              <a:gd name="connsiteX641" fmla="*/ 1138357 w 7772400"/>
                              <a:gd name="connsiteY641" fmla="*/ 1281159 h 2054467"/>
                              <a:gd name="connsiteX642" fmla="*/ 1143472 w 7772400"/>
                              <a:gd name="connsiteY642" fmla="*/ 1340200 h 2054467"/>
                              <a:gd name="connsiteX643" fmla="*/ 1226983 w 7772400"/>
                              <a:gd name="connsiteY643" fmla="*/ 1331946 h 2054467"/>
                              <a:gd name="connsiteX644" fmla="*/ 1222701 w 7772400"/>
                              <a:gd name="connsiteY644" fmla="*/ 1326349 h 2054467"/>
                              <a:gd name="connsiteX645" fmla="*/ 1183148 w 7772400"/>
                              <a:gd name="connsiteY645" fmla="*/ 1177940 h 2054467"/>
                              <a:gd name="connsiteX646" fmla="*/ 1189053 w 7772400"/>
                              <a:gd name="connsiteY646" fmla="*/ 1167787 h 2054467"/>
                              <a:gd name="connsiteX647" fmla="*/ 1200473 w 7772400"/>
                              <a:gd name="connsiteY647" fmla="*/ 1164686 h 2054467"/>
                              <a:gd name="connsiteX648" fmla="*/ 1213723 w 7772400"/>
                              <a:gd name="connsiteY648" fmla="*/ 1182007 h 2054467"/>
                              <a:gd name="connsiteX649" fmla="*/ 1247112 w 7772400"/>
                              <a:gd name="connsiteY649" fmla="*/ 1307313 h 2054467"/>
                              <a:gd name="connsiteX650" fmla="*/ 1259594 w 7772400"/>
                              <a:gd name="connsiteY650" fmla="*/ 1321746 h 2054467"/>
                              <a:gd name="connsiteX651" fmla="*/ 1300497 w 7772400"/>
                              <a:gd name="connsiteY651" fmla="*/ 1300284 h 2054467"/>
                              <a:gd name="connsiteX652" fmla="*/ 1327308 w 7772400"/>
                              <a:gd name="connsiteY652" fmla="*/ 1259146 h 2054467"/>
                              <a:gd name="connsiteX653" fmla="*/ 1326606 w 7772400"/>
                              <a:gd name="connsiteY653" fmla="*/ 1243495 h 2054467"/>
                              <a:gd name="connsiteX654" fmla="*/ 1326227 w 7772400"/>
                              <a:gd name="connsiteY654" fmla="*/ 1241746 h 2054467"/>
                              <a:gd name="connsiteX655" fmla="*/ 1319548 w 7772400"/>
                              <a:gd name="connsiteY655" fmla="*/ 1224551 h 2054467"/>
                              <a:gd name="connsiteX656" fmla="*/ 1318672 w 7772400"/>
                              <a:gd name="connsiteY656" fmla="*/ 1222465 h 2054467"/>
                              <a:gd name="connsiteX657" fmla="*/ 1111888 w 7772400"/>
                              <a:gd name="connsiteY657" fmla="*/ 1122262 h 2054467"/>
                              <a:gd name="connsiteX658" fmla="*/ 1040368 w 7772400"/>
                              <a:gd name="connsiteY658" fmla="*/ 1118319 h 2054467"/>
                              <a:gd name="connsiteX659" fmla="*/ 6563579 w 7772400"/>
                              <a:gd name="connsiteY659" fmla="*/ 1086985 h 2054467"/>
                              <a:gd name="connsiteX660" fmla="*/ 6579266 w 7772400"/>
                              <a:gd name="connsiteY660" fmla="*/ 1097692 h 2054467"/>
                              <a:gd name="connsiteX661" fmla="*/ 6611089 w 7772400"/>
                              <a:gd name="connsiteY661" fmla="*/ 1118904 h 2054467"/>
                              <a:gd name="connsiteX662" fmla="*/ 6611275 w 7772400"/>
                              <a:gd name="connsiteY662" fmla="*/ 1118866 h 2054467"/>
                              <a:gd name="connsiteX663" fmla="*/ 6626978 w 7772400"/>
                              <a:gd name="connsiteY663" fmla="*/ 1129550 h 2054467"/>
                              <a:gd name="connsiteX664" fmla="*/ 6625621 w 7772400"/>
                              <a:gd name="connsiteY664" fmla="*/ 1138578 h 2054467"/>
                              <a:gd name="connsiteX665" fmla="*/ 6616461 w 7772400"/>
                              <a:gd name="connsiteY665" fmla="*/ 1145399 h 2054467"/>
                              <a:gd name="connsiteX666" fmla="*/ 6615912 w 7772400"/>
                              <a:gd name="connsiteY666" fmla="*/ 1145509 h 2054467"/>
                              <a:gd name="connsiteX667" fmla="*/ 6595252 w 7772400"/>
                              <a:gd name="connsiteY667" fmla="*/ 1177218 h 2054467"/>
                              <a:gd name="connsiteX668" fmla="*/ 6595305 w 7772400"/>
                              <a:gd name="connsiteY668" fmla="*/ 1177483 h 2054467"/>
                              <a:gd name="connsiteX669" fmla="*/ 6584501 w 7772400"/>
                              <a:gd name="connsiteY669" fmla="*/ 1193264 h 2054467"/>
                              <a:gd name="connsiteX670" fmla="*/ 6568717 w 7772400"/>
                              <a:gd name="connsiteY670" fmla="*/ 1182458 h 2054467"/>
                              <a:gd name="connsiteX671" fmla="*/ 6568683 w 7772400"/>
                              <a:gd name="connsiteY671" fmla="*/ 1182286 h 2054467"/>
                              <a:gd name="connsiteX672" fmla="*/ 6536894 w 7772400"/>
                              <a:gd name="connsiteY672" fmla="*/ 1161249 h 2054467"/>
                              <a:gd name="connsiteX673" fmla="*/ 6536707 w 7772400"/>
                              <a:gd name="connsiteY673" fmla="*/ 1161286 h 2054467"/>
                              <a:gd name="connsiteX674" fmla="*/ 6521004 w 7772400"/>
                              <a:gd name="connsiteY674" fmla="*/ 1150602 h 2054467"/>
                              <a:gd name="connsiteX675" fmla="*/ 6522361 w 7772400"/>
                              <a:gd name="connsiteY675" fmla="*/ 1141573 h 2054467"/>
                              <a:gd name="connsiteX676" fmla="*/ 6531522 w 7772400"/>
                              <a:gd name="connsiteY676" fmla="*/ 1134753 h 2054467"/>
                              <a:gd name="connsiteX677" fmla="*/ 6531894 w 7772400"/>
                              <a:gd name="connsiteY677" fmla="*/ 1134679 h 2054467"/>
                              <a:gd name="connsiteX678" fmla="*/ 6552814 w 7772400"/>
                              <a:gd name="connsiteY678" fmla="*/ 1102978 h 2054467"/>
                              <a:gd name="connsiteX679" fmla="*/ 6554216 w 7772400"/>
                              <a:gd name="connsiteY679" fmla="*/ 1093867 h 2054467"/>
                              <a:gd name="connsiteX680" fmla="*/ 6563579 w 7772400"/>
                              <a:gd name="connsiteY680" fmla="*/ 1086985 h 2054467"/>
                              <a:gd name="connsiteX681" fmla="*/ 1112946 w 7772400"/>
                              <a:gd name="connsiteY681" fmla="*/ 1015576 h 2054467"/>
                              <a:gd name="connsiteX682" fmla="*/ 957793 w 7772400"/>
                              <a:gd name="connsiteY682" fmla="*/ 1049856 h 2054467"/>
                              <a:gd name="connsiteX683" fmla="*/ 921622 w 7772400"/>
                              <a:gd name="connsiteY683" fmla="*/ 1108228 h 2054467"/>
                              <a:gd name="connsiteX684" fmla="*/ 1115918 w 7772400"/>
                              <a:gd name="connsiteY684" fmla="*/ 1091478 h 2054467"/>
                              <a:gd name="connsiteX685" fmla="*/ 1299185 w 7772400"/>
                              <a:gd name="connsiteY685" fmla="*/ 1158591 h 2054467"/>
                              <a:gd name="connsiteX686" fmla="*/ 1267412 w 7772400"/>
                              <a:gd name="connsiteY686" fmla="*/ 1052796 h 2054467"/>
                              <a:gd name="connsiteX687" fmla="*/ 1112946 w 7772400"/>
                              <a:gd name="connsiteY687" fmla="*/ 1015576 h 2054467"/>
                              <a:gd name="connsiteX688" fmla="*/ 841592 w 7772400"/>
                              <a:gd name="connsiteY688" fmla="*/ 993902 h 2054467"/>
                              <a:gd name="connsiteX689" fmla="*/ 830091 w 7772400"/>
                              <a:gd name="connsiteY689" fmla="*/ 996589 h 2054467"/>
                              <a:gd name="connsiteX690" fmla="*/ 829704 w 7772400"/>
                              <a:gd name="connsiteY690" fmla="*/ 996878 h 2054467"/>
                              <a:gd name="connsiteX691" fmla="*/ 826834 w 7772400"/>
                              <a:gd name="connsiteY691" fmla="*/ 1018508 h 2054467"/>
                              <a:gd name="connsiteX692" fmla="*/ 848075 w 7772400"/>
                              <a:gd name="connsiteY692" fmla="*/ 1021663 h 2054467"/>
                              <a:gd name="connsiteX693" fmla="*/ 851621 w 7772400"/>
                              <a:gd name="connsiteY693" fmla="*/ 1000133 h 2054467"/>
                              <a:gd name="connsiteX694" fmla="*/ 841592 w 7772400"/>
                              <a:gd name="connsiteY694" fmla="*/ 993902 h 2054467"/>
                              <a:gd name="connsiteX695" fmla="*/ 845576 w 7772400"/>
                              <a:gd name="connsiteY695" fmla="*/ 962961 h 2054467"/>
                              <a:gd name="connsiteX696" fmla="*/ 876232 w 7772400"/>
                              <a:gd name="connsiteY696" fmla="*/ 980715 h 2054467"/>
                              <a:gd name="connsiteX697" fmla="*/ 867591 w 7772400"/>
                              <a:gd name="connsiteY697" fmla="*/ 1045603 h 2054467"/>
                              <a:gd name="connsiteX698" fmla="*/ 802701 w 7772400"/>
                              <a:gd name="connsiteY698" fmla="*/ 1036970 h 2054467"/>
                              <a:gd name="connsiteX699" fmla="*/ 811344 w 7772400"/>
                              <a:gd name="connsiteY699" fmla="*/ 972083 h 2054467"/>
                              <a:gd name="connsiteX700" fmla="*/ 845576 w 7772400"/>
                              <a:gd name="connsiteY700" fmla="*/ 962961 h 2054467"/>
                              <a:gd name="connsiteX701" fmla="*/ 1362858 w 7772400"/>
                              <a:gd name="connsiteY701" fmla="*/ 961534 h 2054467"/>
                              <a:gd name="connsiteX702" fmla="*/ 1383294 w 7772400"/>
                              <a:gd name="connsiteY702" fmla="*/ 973371 h 2054467"/>
                              <a:gd name="connsiteX703" fmla="*/ 1377534 w 7772400"/>
                              <a:gd name="connsiteY703" fmla="*/ 1016629 h 2054467"/>
                              <a:gd name="connsiteX704" fmla="*/ 1334275 w 7772400"/>
                              <a:gd name="connsiteY704" fmla="*/ 1010874 h 2054467"/>
                              <a:gd name="connsiteX705" fmla="*/ 1340034 w 7772400"/>
                              <a:gd name="connsiteY705" fmla="*/ 967615 h 2054467"/>
                              <a:gd name="connsiteX706" fmla="*/ 1362858 w 7772400"/>
                              <a:gd name="connsiteY706" fmla="*/ 961534 h 2054467"/>
                              <a:gd name="connsiteX707" fmla="*/ 5561433 w 7772400"/>
                              <a:gd name="connsiteY707" fmla="*/ 940173 h 2054467"/>
                              <a:gd name="connsiteX708" fmla="*/ 5547988 w 7772400"/>
                              <a:gd name="connsiteY708" fmla="*/ 957359 h 2054467"/>
                              <a:gd name="connsiteX709" fmla="*/ 5565176 w 7772400"/>
                              <a:gd name="connsiteY709" fmla="*/ 970802 h 2054467"/>
                              <a:gd name="connsiteX710" fmla="*/ 5578620 w 7772400"/>
                              <a:gd name="connsiteY710" fmla="*/ 953616 h 2054467"/>
                              <a:gd name="connsiteX711" fmla="*/ 5561433 w 7772400"/>
                              <a:gd name="connsiteY711" fmla="*/ 940173 h 2054467"/>
                              <a:gd name="connsiteX712" fmla="*/ 7245312 w 7772400"/>
                              <a:gd name="connsiteY712" fmla="*/ 909698 h 2054467"/>
                              <a:gd name="connsiteX713" fmla="*/ 7286696 w 7772400"/>
                              <a:gd name="connsiteY713" fmla="*/ 1000521 h 2054467"/>
                              <a:gd name="connsiteX714" fmla="*/ 7344121 w 7772400"/>
                              <a:gd name="connsiteY714" fmla="*/ 920039 h 2054467"/>
                              <a:gd name="connsiteX715" fmla="*/ 7330106 w 7772400"/>
                              <a:gd name="connsiteY715" fmla="*/ 919832 h 2054467"/>
                              <a:gd name="connsiteX716" fmla="*/ 7322750 w 7772400"/>
                              <a:gd name="connsiteY716" fmla="*/ 919310 h 2054467"/>
                              <a:gd name="connsiteX717" fmla="*/ 7298691 w 7772400"/>
                              <a:gd name="connsiteY717" fmla="*/ 917505 h 2054467"/>
                              <a:gd name="connsiteX718" fmla="*/ 7278021 w 7772400"/>
                              <a:gd name="connsiteY718" fmla="*/ 915097 h 2054467"/>
                              <a:gd name="connsiteX719" fmla="*/ 7262719 w 7772400"/>
                              <a:gd name="connsiteY719" fmla="*/ 912754 h 2054467"/>
                              <a:gd name="connsiteX720" fmla="*/ 7245312 w 7772400"/>
                              <a:gd name="connsiteY720" fmla="*/ 909698 h 2054467"/>
                              <a:gd name="connsiteX721" fmla="*/ 5557690 w 7772400"/>
                              <a:gd name="connsiteY721" fmla="*/ 909545 h 2054467"/>
                              <a:gd name="connsiteX722" fmla="*/ 5609252 w 7772400"/>
                              <a:gd name="connsiteY722" fmla="*/ 949872 h 2054467"/>
                              <a:gd name="connsiteX723" fmla="*/ 5568918 w 7772400"/>
                              <a:gd name="connsiteY723" fmla="*/ 1001430 h 2054467"/>
                              <a:gd name="connsiteX724" fmla="*/ 5517356 w 7772400"/>
                              <a:gd name="connsiteY724" fmla="*/ 961102 h 2054467"/>
                              <a:gd name="connsiteX725" fmla="*/ 5557690 w 7772400"/>
                              <a:gd name="connsiteY725" fmla="*/ 909545 h 2054467"/>
                              <a:gd name="connsiteX726" fmla="*/ 1137550 w 7772400"/>
                              <a:gd name="connsiteY726" fmla="*/ 908610 h 2054467"/>
                              <a:gd name="connsiteX727" fmla="*/ 1126405 w 7772400"/>
                              <a:gd name="connsiteY727" fmla="*/ 908622 h 2054467"/>
                              <a:gd name="connsiteX728" fmla="*/ 1103664 w 7772400"/>
                              <a:gd name="connsiteY728" fmla="*/ 908994 h 2054467"/>
                              <a:gd name="connsiteX729" fmla="*/ 1090514 w 7772400"/>
                              <a:gd name="connsiteY729" fmla="*/ 910302 h 2054467"/>
                              <a:gd name="connsiteX730" fmla="*/ 1070096 w 7772400"/>
                              <a:gd name="connsiteY730" fmla="*/ 912613 h 2054467"/>
                              <a:gd name="connsiteX731" fmla="*/ 1056139 w 7772400"/>
                              <a:gd name="connsiteY731" fmla="*/ 915376 h 2054467"/>
                              <a:gd name="connsiteX732" fmla="*/ 1039998 w 7772400"/>
                              <a:gd name="connsiteY732" fmla="*/ 918732 h 2054467"/>
                              <a:gd name="connsiteX733" fmla="*/ 986110 w 7772400"/>
                              <a:gd name="connsiteY733" fmla="*/ 1005048 h 2054467"/>
                              <a:gd name="connsiteX734" fmla="*/ 1161240 w 7772400"/>
                              <a:gd name="connsiteY734" fmla="*/ 987853 h 2054467"/>
                              <a:gd name="connsiteX735" fmla="*/ 1255868 w 7772400"/>
                              <a:gd name="connsiteY735" fmla="*/ 1012942 h 2054467"/>
                              <a:gd name="connsiteX736" fmla="*/ 1229270 w 7772400"/>
                              <a:gd name="connsiteY736" fmla="*/ 924413 h 2054467"/>
                              <a:gd name="connsiteX737" fmla="*/ 1212309 w 7772400"/>
                              <a:gd name="connsiteY737" fmla="*/ 919642 h 2054467"/>
                              <a:gd name="connsiteX738" fmla="*/ 1202457 w 7772400"/>
                              <a:gd name="connsiteY738" fmla="*/ 917108 h 2054467"/>
                              <a:gd name="connsiteX739" fmla="*/ 1171409 w 7772400"/>
                              <a:gd name="connsiteY739" fmla="*/ 911484 h 2054467"/>
                              <a:gd name="connsiteX740" fmla="*/ 1137550 w 7772400"/>
                              <a:gd name="connsiteY740" fmla="*/ 908610 h 2054467"/>
                              <a:gd name="connsiteX741" fmla="*/ 7537959 w 7772400"/>
                              <a:gd name="connsiteY741" fmla="*/ 882578 h 2054467"/>
                              <a:gd name="connsiteX742" fmla="*/ 7536398 w 7772400"/>
                              <a:gd name="connsiteY742" fmla="*/ 883290 h 2054467"/>
                              <a:gd name="connsiteX743" fmla="*/ 7517983 w 7772400"/>
                              <a:gd name="connsiteY743" fmla="*/ 890424 h 2054467"/>
                              <a:gd name="connsiteX744" fmla="*/ 7508448 w 7772400"/>
                              <a:gd name="connsiteY744" fmla="*/ 893618 h 2054467"/>
                              <a:gd name="connsiteX745" fmla="*/ 7494421 w 7772400"/>
                              <a:gd name="connsiteY745" fmla="*/ 898439 h 2054467"/>
                              <a:gd name="connsiteX746" fmla="*/ 7445663 w 7772400"/>
                              <a:gd name="connsiteY746" fmla="*/ 910191 h 2054467"/>
                              <a:gd name="connsiteX747" fmla="*/ 7516213 w 7772400"/>
                              <a:gd name="connsiteY747" fmla="*/ 975898 h 2054467"/>
                              <a:gd name="connsiteX748" fmla="*/ 2682717 w 7772400"/>
                              <a:gd name="connsiteY748" fmla="*/ 873757 h 2054467"/>
                              <a:gd name="connsiteX749" fmla="*/ 2700723 w 7772400"/>
                              <a:gd name="connsiteY749" fmla="*/ 887012 h 2054467"/>
                              <a:gd name="connsiteX750" fmla="*/ 2705286 w 7772400"/>
                              <a:gd name="connsiteY750" fmla="*/ 917048 h 2054467"/>
                              <a:gd name="connsiteX751" fmla="*/ 2692327 w 7772400"/>
                              <a:gd name="connsiteY751" fmla="*/ 935104 h 2054467"/>
                              <a:gd name="connsiteX752" fmla="*/ 2673929 w 7772400"/>
                              <a:gd name="connsiteY752" fmla="*/ 921812 h 2054467"/>
                              <a:gd name="connsiteX753" fmla="*/ 2669366 w 7772400"/>
                              <a:gd name="connsiteY753" fmla="*/ 891776 h 2054467"/>
                              <a:gd name="connsiteX754" fmla="*/ 2669351 w 7772400"/>
                              <a:gd name="connsiteY754" fmla="*/ 891682 h 2054467"/>
                              <a:gd name="connsiteX755" fmla="*/ 2682717 w 7772400"/>
                              <a:gd name="connsiteY755" fmla="*/ 873757 h 2054467"/>
                              <a:gd name="connsiteX756" fmla="*/ 2592085 w 7772400"/>
                              <a:gd name="connsiteY756" fmla="*/ 851412 h 2054467"/>
                              <a:gd name="connsiteX757" fmla="*/ 2603836 w 7772400"/>
                              <a:gd name="connsiteY757" fmla="*/ 854243 h 2054467"/>
                              <a:gd name="connsiteX758" fmla="*/ 2603879 w 7772400"/>
                              <a:gd name="connsiteY758" fmla="*/ 854526 h 2054467"/>
                              <a:gd name="connsiteX759" fmla="*/ 2603905 w 7772400"/>
                              <a:gd name="connsiteY759" fmla="*/ 854544 h 2054467"/>
                              <a:gd name="connsiteX760" fmla="*/ 2607241 w 7772400"/>
                              <a:gd name="connsiteY760" fmla="*/ 876652 h 2054467"/>
                              <a:gd name="connsiteX761" fmla="*/ 2589192 w 7772400"/>
                              <a:gd name="connsiteY761" fmla="*/ 901165 h 2054467"/>
                              <a:gd name="connsiteX762" fmla="*/ 2589173 w 7772400"/>
                              <a:gd name="connsiteY762" fmla="*/ 901191 h 2054467"/>
                              <a:gd name="connsiteX763" fmla="*/ 2567063 w 7772400"/>
                              <a:gd name="connsiteY763" fmla="*/ 904527 h 2054467"/>
                              <a:gd name="connsiteX764" fmla="*/ 2563658 w 7772400"/>
                              <a:gd name="connsiteY764" fmla="*/ 882118 h 2054467"/>
                              <a:gd name="connsiteX765" fmla="*/ 2581707 w 7772400"/>
                              <a:gd name="connsiteY765" fmla="*/ 857606 h 2054467"/>
                              <a:gd name="connsiteX766" fmla="*/ 2592085 w 7772400"/>
                              <a:gd name="connsiteY766" fmla="*/ 851412 h 2054467"/>
                              <a:gd name="connsiteX767" fmla="*/ 2762397 w 7772400"/>
                              <a:gd name="connsiteY767" fmla="*/ 825624 h 2054467"/>
                              <a:gd name="connsiteX768" fmla="*/ 2774087 w 7772400"/>
                              <a:gd name="connsiteY768" fmla="*/ 828375 h 2054467"/>
                              <a:gd name="connsiteX769" fmla="*/ 2798551 w 7772400"/>
                              <a:gd name="connsiteY769" fmla="*/ 846718 h 2054467"/>
                              <a:gd name="connsiteX770" fmla="*/ 2798577 w 7772400"/>
                              <a:gd name="connsiteY770" fmla="*/ 846737 h 2054467"/>
                              <a:gd name="connsiteX771" fmla="*/ 2801913 w 7772400"/>
                              <a:gd name="connsiteY771" fmla="*/ 868845 h 2054467"/>
                              <a:gd name="connsiteX772" fmla="*/ 2779501 w 7772400"/>
                              <a:gd name="connsiteY772" fmla="*/ 872250 h 2054467"/>
                              <a:gd name="connsiteX773" fmla="*/ 2755081 w 7772400"/>
                              <a:gd name="connsiteY773" fmla="*/ 854189 h 2054467"/>
                              <a:gd name="connsiteX774" fmla="*/ 2748933 w 7772400"/>
                              <a:gd name="connsiteY774" fmla="*/ 843811 h 2054467"/>
                              <a:gd name="connsiteX775" fmla="*/ 2762397 w 7772400"/>
                              <a:gd name="connsiteY775" fmla="*/ 825624 h 2054467"/>
                              <a:gd name="connsiteX776" fmla="*/ 5459664 w 7772400"/>
                              <a:gd name="connsiteY776" fmla="*/ 825005 h 2054467"/>
                              <a:gd name="connsiteX777" fmla="*/ 5476406 w 7772400"/>
                              <a:gd name="connsiteY777" fmla="*/ 838788 h 2054467"/>
                              <a:gd name="connsiteX778" fmla="*/ 5478243 w 7772400"/>
                              <a:gd name="connsiteY778" fmla="*/ 853819 h 2054467"/>
                              <a:gd name="connsiteX779" fmla="*/ 5465176 w 7772400"/>
                              <a:gd name="connsiteY779" fmla="*/ 870959 h 2054467"/>
                              <a:gd name="connsiteX780" fmla="*/ 5447705 w 7772400"/>
                              <a:gd name="connsiteY780" fmla="*/ 857551 h 2054467"/>
                              <a:gd name="connsiteX781" fmla="*/ 5445868 w 7772400"/>
                              <a:gd name="connsiteY781" fmla="*/ 842520 h 2054467"/>
                              <a:gd name="connsiteX782" fmla="*/ 5445775 w 7772400"/>
                              <a:gd name="connsiteY782" fmla="*/ 841755 h 2054467"/>
                              <a:gd name="connsiteX783" fmla="*/ 5459562 w 7772400"/>
                              <a:gd name="connsiteY783" fmla="*/ 825016 h 2054467"/>
                              <a:gd name="connsiteX784" fmla="*/ 5459664 w 7772400"/>
                              <a:gd name="connsiteY784" fmla="*/ 825005 h 2054467"/>
                              <a:gd name="connsiteX785" fmla="*/ 1112229 w 7772400"/>
                              <a:gd name="connsiteY785" fmla="*/ 802314 h 2054467"/>
                              <a:gd name="connsiteX786" fmla="*/ 1062662 w 7772400"/>
                              <a:gd name="connsiteY786" fmla="*/ 882206 h 2054467"/>
                              <a:gd name="connsiteX787" fmla="*/ 1063765 w 7772400"/>
                              <a:gd name="connsiteY787" fmla="*/ 882082 h 2054467"/>
                              <a:gd name="connsiteX788" fmla="*/ 1096324 w 7772400"/>
                              <a:gd name="connsiteY788" fmla="*/ 878396 h 2054467"/>
                              <a:gd name="connsiteX789" fmla="*/ 1106244 w 7772400"/>
                              <a:gd name="connsiteY789" fmla="*/ 877881 h 2054467"/>
                              <a:gd name="connsiteX790" fmla="*/ 1131425 w 7772400"/>
                              <a:gd name="connsiteY790" fmla="*/ 877562 h 2054467"/>
                              <a:gd name="connsiteX791" fmla="*/ 1141315 w 7772400"/>
                              <a:gd name="connsiteY791" fmla="*/ 877791 h 2054467"/>
                              <a:gd name="connsiteX792" fmla="*/ 1175305 w 7772400"/>
                              <a:gd name="connsiteY792" fmla="*/ 880682 h 2054467"/>
                              <a:gd name="connsiteX793" fmla="*/ 1207346 w 7772400"/>
                              <a:gd name="connsiteY793" fmla="*/ 886507 h 2054467"/>
                              <a:gd name="connsiteX794" fmla="*/ 1213550 w 7772400"/>
                              <a:gd name="connsiteY794" fmla="*/ 887877 h 2054467"/>
                              <a:gd name="connsiteX795" fmla="*/ 1218436 w 7772400"/>
                              <a:gd name="connsiteY795" fmla="*/ 888934 h 2054467"/>
                              <a:gd name="connsiteX796" fmla="*/ 1193602 w 7772400"/>
                              <a:gd name="connsiteY796" fmla="*/ 805530 h 2054467"/>
                              <a:gd name="connsiteX797" fmla="*/ 1185742 w 7772400"/>
                              <a:gd name="connsiteY797" fmla="*/ 804348 h 2054467"/>
                              <a:gd name="connsiteX798" fmla="*/ 1112229 w 7772400"/>
                              <a:gd name="connsiteY798" fmla="*/ 802314 h 2054467"/>
                              <a:gd name="connsiteX799" fmla="*/ 5425070 w 7772400"/>
                              <a:gd name="connsiteY799" fmla="*/ 797952 h 2054467"/>
                              <a:gd name="connsiteX800" fmla="*/ 5442257 w 7772400"/>
                              <a:gd name="connsiteY800" fmla="*/ 811395 h 2054467"/>
                              <a:gd name="connsiteX801" fmla="*/ 5428847 w 7772400"/>
                              <a:gd name="connsiteY801" fmla="*/ 828864 h 2054467"/>
                              <a:gd name="connsiteX802" fmla="*/ 5413531 w 7772400"/>
                              <a:gd name="connsiteY802" fmla="*/ 830736 h 2054467"/>
                              <a:gd name="connsiteX803" fmla="*/ 5413437 w 7772400"/>
                              <a:gd name="connsiteY803" fmla="*/ 830747 h 2054467"/>
                              <a:gd name="connsiteX804" fmla="*/ 5396355 w 7772400"/>
                              <a:gd name="connsiteY804" fmla="*/ 817388 h 2054467"/>
                              <a:gd name="connsiteX805" fmla="*/ 5409754 w 7772400"/>
                              <a:gd name="connsiteY805" fmla="*/ 799824 h 2054467"/>
                              <a:gd name="connsiteX806" fmla="*/ 5501555 w 7772400"/>
                              <a:gd name="connsiteY806" fmla="*/ 788606 h 2054467"/>
                              <a:gd name="connsiteX807" fmla="*/ 5518742 w 7772400"/>
                              <a:gd name="connsiteY807" fmla="*/ 802048 h 2054467"/>
                              <a:gd name="connsiteX808" fmla="*/ 5505332 w 7772400"/>
                              <a:gd name="connsiteY808" fmla="*/ 819518 h 2054467"/>
                              <a:gd name="connsiteX809" fmla="*/ 5489827 w 7772400"/>
                              <a:gd name="connsiteY809" fmla="*/ 821413 h 2054467"/>
                              <a:gd name="connsiteX810" fmla="*/ 5472651 w 7772400"/>
                              <a:gd name="connsiteY810" fmla="*/ 808064 h 2054467"/>
                              <a:gd name="connsiteX811" fmla="*/ 5472651 w 7772400"/>
                              <a:gd name="connsiteY811" fmla="*/ 808063 h 2054467"/>
                              <a:gd name="connsiteX812" fmla="*/ 5486239 w 7772400"/>
                              <a:gd name="connsiteY812" fmla="*/ 790477 h 2054467"/>
                              <a:gd name="connsiteX813" fmla="*/ 2544089 w 7772400"/>
                              <a:gd name="connsiteY813" fmla="*/ 771712 h 2054467"/>
                              <a:gd name="connsiteX814" fmla="*/ 2562096 w 7772400"/>
                              <a:gd name="connsiteY814" fmla="*/ 784967 h 2054467"/>
                              <a:gd name="connsiteX815" fmla="*/ 2548896 w 7772400"/>
                              <a:gd name="connsiteY815" fmla="*/ 803348 h 2054467"/>
                              <a:gd name="connsiteX816" fmla="*/ 2518857 w 7772400"/>
                              <a:gd name="connsiteY816" fmla="*/ 807913 h 2054467"/>
                              <a:gd name="connsiteX817" fmla="*/ 2500742 w 7772400"/>
                              <a:gd name="connsiteY817" fmla="*/ 794578 h 2054467"/>
                              <a:gd name="connsiteX818" fmla="*/ 2514050 w 7772400"/>
                              <a:gd name="connsiteY818" fmla="*/ 776277 h 2054467"/>
                              <a:gd name="connsiteX819" fmla="*/ 7704411 w 7772400"/>
                              <a:gd name="connsiteY819" fmla="*/ 771465 h 2054467"/>
                              <a:gd name="connsiteX820" fmla="*/ 7642753 w 7772400"/>
                              <a:gd name="connsiteY820" fmla="*/ 824049 h 2054467"/>
                              <a:gd name="connsiteX821" fmla="*/ 7629029 w 7772400"/>
                              <a:gd name="connsiteY821" fmla="*/ 833442 h 2054467"/>
                              <a:gd name="connsiteX822" fmla="*/ 7720402 w 7772400"/>
                              <a:gd name="connsiteY822" fmla="*/ 867893 h 2054467"/>
                              <a:gd name="connsiteX823" fmla="*/ 6030391 w 7772400"/>
                              <a:gd name="connsiteY823" fmla="*/ 751136 h 2054467"/>
                              <a:gd name="connsiteX824" fmla="*/ 6041807 w 7772400"/>
                              <a:gd name="connsiteY824" fmla="*/ 754250 h 2054467"/>
                              <a:gd name="connsiteX825" fmla="*/ 6044452 w 7772400"/>
                              <a:gd name="connsiteY825" fmla="*/ 775898 h 2054467"/>
                              <a:gd name="connsiteX826" fmla="*/ 6035085 w 7772400"/>
                              <a:gd name="connsiteY826" fmla="*/ 787980 h 2054467"/>
                              <a:gd name="connsiteX827" fmla="*/ 6047074 w 7772400"/>
                              <a:gd name="connsiteY827" fmla="*/ 797357 h 2054467"/>
                              <a:gd name="connsiteX828" fmla="*/ 6049849 w 7772400"/>
                              <a:gd name="connsiteY828" fmla="*/ 819277 h 2054467"/>
                              <a:gd name="connsiteX829" fmla="*/ 6027926 w 7772400"/>
                              <a:gd name="connsiteY829" fmla="*/ 822052 h 2054467"/>
                              <a:gd name="connsiteX830" fmla="*/ 6015843 w 7772400"/>
                              <a:gd name="connsiteY830" fmla="*/ 812687 h 2054467"/>
                              <a:gd name="connsiteX831" fmla="*/ 6006465 w 7772400"/>
                              <a:gd name="connsiteY831" fmla="*/ 824675 h 2054467"/>
                              <a:gd name="connsiteX832" fmla="*/ 6006355 w 7772400"/>
                              <a:gd name="connsiteY832" fmla="*/ 824815 h 2054467"/>
                              <a:gd name="connsiteX833" fmla="*/ 5984814 w 7772400"/>
                              <a:gd name="connsiteY833" fmla="*/ 827320 h 2054467"/>
                              <a:gd name="connsiteX834" fmla="*/ 5982146 w 7772400"/>
                              <a:gd name="connsiteY834" fmla="*/ 805483 h 2054467"/>
                              <a:gd name="connsiteX835" fmla="*/ 5991524 w 7772400"/>
                              <a:gd name="connsiteY835" fmla="*/ 793496 h 2054467"/>
                              <a:gd name="connsiteX836" fmla="*/ 5979523 w 7772400"/>
                              <a:gd name="connsiteY836" fmla="*/ 784024 h 2054467"/>
                              <a:gd name="connsiteX837" fmla="*/ 5976878 w 7772400"/>
                              <a:gd name="connsiteY837" fmla="*/ 762376 h 2054467"/>
                              <a:gd name="connsiteX838" fmla="*/ 5987480 w 7772400"/>
                              <a:gd name="connsiteY838" fmla="*/ 756476 h 2054467"/>
                              <a:gd name="connsiteX839" fmla="*/ 5998694 w 7772400"/>
                              <a:gd name="connsiteY839" fmla="*/ 759518 h 2054467"/>
                              <a:gd name="connsiteX840" fmla="*/ 6010695 w 7772400"/>
                              <a:gd name="connsiteY840" fmla="*/ 768989 h 2054467"/>
                              <a:gd name="connsiteX841" fmla="*/ 6020156 w 7772400"/>
                              <a:gd name="connsiteY841" fmla="*/ 756896 h 2054467"/>
                              <a:gd name="connsiteX842" fmla="*/ 6030391 w 7772400"/>
                              <a:gd name="connsiteY842" fmla="*/ 751136 h 2054467"/>
                              <a:gd name="connsiteX843" fmla="*/ 5449827 w 7772400"/>
                              <a:gd name="connsiteY843" fmla="*/ 748490 h 2054467"/>
                              <a:gd name="connsiteX844" fmla="*/ 5467015 w 7772400"/>
                              <a:gd name="connsiteY844" fmla="*/ 761932 h 2054467"/>
                              <a:gd name="connsiteX845" fmla="*/ 5468886 w 7772400"/>
                              <a:gd name="connsiteY845" fmla="*/ 777247 h 2054467"/>
                              <a:gd name="connsiteX846" fmla="*/ 5455819 w 7772400"/>
                              <a:gd name="connsiteY846" fmla="*/ 794387 h 2054467"/>
                              <a:gd name="connsiteX847" fmla="*/ 5438254 w 7772400"/>
                              <a:gd name="connsiteY847" fmla="*/ 780990 h 2054467"/>
                              <a:gd name="connsiteX848" fmla="*/ 5436382 w 7772400"/>
                              <a:gd name="connsiteY848" fmla="*/ 765676 h 2054467"/>
                              <a:gd name="connsiteX849" fmla="*/ 5449827 w 7772400"/>
                              <a:gd name="connsiteY849" fmla="*/ 748490 h 2054467"/>
                              <a:gd name="connsiteX850" fmla="*/ 4703941 w 7772400"/>
                              <a:gd name="connsiteY850" fmla="*/ 727284 h 2054467"/>
                              <a:gd name="connsiteX851" fmla="*/ 4740896 w 7772400"/>
                              <a:gd name="connsiteY851" fmla="*/ 816329 h 2054467"/>
                              <a:gd name="connsiteX852" fmla="*/ 4799378 w 7772400"/>
                              <a:gd name="connsiteY852" fmla="*/ 740426 h 2054467"/>
                              <a:gd name="connsiteX853" fmla="*/ 4797663 w 7772400"/>
                              <a:gd name="connsiteY853" fmla="*/ 740426 h 2054467"/>
                              <a:gd name="connsiteX854" fmla="*/ 4777947 w 7772400"/>
                              <a:gd name="connsiteY854" fmla="*/ 739283 h 2054467"/>
                              <a:gd name="connsiteX855" fmla="*/ 4767946 w 7772400"/>
                              <a:gd name="connsiteY855" fmla="*/ 738236 h 2054467"/>
                              <a:gd name="connsiteX856" fmla="*/ 4753183 w 7772400"/>
                              <a:gd name="connsiteY856" fmla="*/ 736807 h 2054467"/>
                              <a:gd name="connsiteX857" fmla="*/ 4703941 w 7772400"/>
                              <a:gd name="connsiteY857" fmla="*/ 727284 h 2054467"/>
                              <a:gd name="connsiteX858" fmla="*/ 2676159 w 7772400"/>
                              <a:gd name="connsiteY858" fmla="*/ 725348 h 2054467"/>
                              <a:gd name="connsiteX859" fmla="*/ 2630221 w 7772400"/>
                              <a:gd name="connsiteY859" fmla="*/ 742760 h 2054467"/>
                              <a:gd name="connsiteX860" fmla="*/ 2640034 w 7772400"/>
                              <a:gd name="connsiteY860" fmla="*/ 805569 h 2054467"/>
                              <a:gd name="connsiteX861" fmla="*/ 2702849 w 7772400"/>
                              <a:gd name="connsiteY861" fmla="*/ 795755 h 2054467"/>
                              <a:gd name="connsiteX862" fmla="*/ 2705678 w 7772400"/>
                              <a:gd name="connsiteY862" fmla="*/ 747160 h 2054467"/>
                              <a:gd name="connsiteX863" fmla="*/ 2693128 w 7772400"/>
                              <a:gd name="connsiteY863" fmla="*/ 732402 h 2054467"/>
                              <a:gd name="connsiteX864" fmla="*/ 2676159 w 7772400"/>
                              <a:gd name="connsiteY864" fmla="*/ 725348 h 2054467"/>
                              <a:gd name="connsiteX865" fmla="*/ 1166431 w 7772400"/>
                              <a:gd name="connsiteY865" fmla="*/ 715157 h 2054467"/>
                              <a:gd name="connsiteX866" fmla="*/ 1131930 w 7772400"/>
                              <a:gd name="connsiteY866" fmla="*/ 770693 h 2054467"/>
                              <a:gd name="connsiteX867" fmla="*/ 1183843 w 7772400"/>
                              <a:gd name="connsiteY867" fmla="*/ 773183 h 2054467"/>
                              <a:gd name="connsiteX868" fmla="*/ 2908106 w 7772400"/>
                              <a:gd name="connsiteY868" fmla="*/ 713884 h 2054467"/>
                              <a:gd name="connsiteX869" fmla="*/ 2919764 w 7772400"/>
                              <a:gd name="connsiteY869" fmla="*/ 716849 h 2054467"/>
                              <a:gd name="connsiteX870" fmla="*/ 2919965 w 7772400"/>
                              <a:gd name="connsiteY870" fmla="*/ 716994 h 2054467"/>
                              <a:gd name="connsiteX871" fmla="*/ 2923357 w 7772400"/>
                              <a:gd name="connsiteY871" fmla="*/ 739229 h 2054467"/>
                              <a:gd name="connsiteX872" fmla="*/ 2939007 w 7772400"/>
                              <a:gd name="connsiteY872" fmla="*/ 842235 h 2054467"/>
                              <a:gd name="connsiteX873" fmla="*/ 2942359 w 7772400"/>
                              <a:gd name="connsiteY873" fmla="*/ 863983 h 2054467"/>
                              <a:gd name="connsiteX874" fmla="*/ 2920095 w 7772400"/>
                              <a:gd name="connsiteY874" fmla="*/ 868034 h 2054467"/>
                              <a:gd name="connsiteX875" fmla="*/ 2897635 w 7772400"/>
                              <a:gd name="connsiteY875" fmla="*/ 720211 h 2054467"/>
                              <a:gd name="connsiteX876" fmla="*/ 2897767 w 7772400"/>
                              <a:gd name="connsiteY876" fmla="*/ 720030 h 2054467"/>
                              <a:gd name="connsiteX877" fmla="*/ 2908106 w 7772400"/>
                              <a:gd name="connsiteY877" fmla="*/ 713884 h 2054467"/>
                              <a:gd name="connsiteX878" fmla="*/ 4996919 w 7772400"/>
                              <a:gd name="connsiteY878" fmla="*/ 708332 h 2054467"/>
                              <a:gd name="connsiteX879" fmla="*/ 4919008 w 7772400"/>
                              <a:gd name="connsiteY879" fmla="*/ 730617 h 2054467"/>
                              <a:gd name="connsiteX880" fmla="*/ 4902625 w 7772400"/>
                              <a:gd name="connsiteY880" fmla="*/ 733474 h 2054467"/>
                              <a:gd name="connsiteX881" fmla="*/ 4971488 w 7772400"/>
                              <a:gd name="connsiteY881" fmla="*/ 802710 h 2054467"/>
                              <a:gd name="connsiteX882" fmla="*/ 3079302 w 7772400"/>
                              <a:gd name="connsiteY882" fmla="*/ 706689 h 2054467"/>
                              <a:gd name="connsiteX883" fmla="*/ 3091111 w 7772400"/>
                              <a:gd name="connsiteY883" fmla="*/ 709598 h 2054467"/>
                              <a:gd name="connsiteX884" fmla="*/ 3091419 w 7772400"/>
                              <a:gd name="connsiteY884" fmla="*/ 709831 h 2054467"/>
                              <a:gd name="connsiteX885" fmla="*/ 3094248 w 7772400"/>
                              <a:gd name="connsiteY885" fmla="*/ 732144 h 2054467"/>
                              <a:gd name="connsiteX886" fmla="*/ 3084890 w 7772400"/>
                              <a:gd name="connsiteY886" fmla="*/ 744741 h 2054467"/>
                              <a:gd name="connsiteX887" fmla="*/ 3097581 w 7772400"/>
                              <a:gd name="connsiteY887" fmla="*/ 754082 h 2054467"/>
                              <a:gd name="connsiteX888" fmla="*/ 3097607 w 7772400"/>
                              <a:gd name="connsiteY888" fmla="*/ 754101 h 2054467"/>
                              <a:gd name="connsiteX889" fmla="*/ 3100943 w 7772400"/>
                              <a:gd name="connsiteY889" fmla="*/ 776209 h 2054467"/>
                              <a:gd name="connsiteX890" fmla="*/ 3078531 w 7772400"/>
                              <a:gd name="connsiteY890" fmla="*/ 779614 h 2054467"/>
                              <a:gd name="connsiteX891" fmla="*/ 3065935 w 7772400"/>
                              <a:gd name="connsiteY891" fmla="*/ 770257 h 2054467"/>
                              <a:gd name="connsiteX892" fmla="*/ 3056591 w 7772400"/>
                              <a:gd name="connsiteY892" fmla="*/ 782948 h 2054467"/>
                              <a:gd name="connsiteX893" fmla="*/ 3056572 w 7772400"/>
                              <a:gd name="connsiteY893" fmla="*/ 782974 h 2054467"/>
                              <a:gd name="connsiteX894" fmla="*/ 3034462 w 7772400"/>
                              <a:gd name="connsiteY894" fmla="*/ 786310 h 2054467"/>
                              <a:gd name="connsiteX895" fmla="*/ 3031057 w 7772400"/>
                              <a:gd name="connsiteY895" fmla="*/ 763901 h 2054467"/>
                              <a:gd name="connsiteX896" fmla="*/ 3040401 w 7772400"/>
                              <a:gd name="connsiteY896" fmla="*/ 751211 h 2054467"/>
                              <a:gd name="connsiteX897" fmla="*/ 3027940 w 7772400"/>
                              <a:gd name="connsiteY897" fmla="*/ 742122 h 2054467"/>
                              <a:gd name="connsiteX898" fmla="*/ 3024564 w 7772400"/>
                              <a:gd name="connsiteY898" fmla="*/ 719901 h 2054467"/>
                              <a:gd name="connsiteX899" fmla="*/ 3035337 w 7772400"/>
                              <a:gd name="connsiteY899" fmla="*/ 713449 h 2054467"/>
                              <a:gd name="connsiteX900" fmla="*/ 3046947 w 7772400"/>
                              <a:gd name="connsiteY900" fmla="*/ 716308 h 2054467"/>
                              <a:gd name="connsiteX901" fmla="*/ 3059639 w 7772400"/>
                              <a:gd name="connsiteY901" fmla="*/ 725651 h 2054467"/>
                              <a:gd name="connsiteX902" fmla="*/ 3068887 w 7772400"/>
                              <a:gd name="connsiteY902" fmla="*/ 712975 h 2054467"/>
                              <a:gd name="connsiteX903" fmla="*/ 3079302 w 7772400"/>
                              <a:gd name="connsiteY903" fmla="*/ 706689 h 2054467"/>
                              <a:gd name="connsiteX904" fmla="*/ 586669 w 7772400"/>
                              <a:gd name="connsiteY904" fmla="*/ 703646 h 2054467"/>
                              <a:gd name="connsiteX905" fmla="*/ 603077 w 7772400"/>
                              <a:gd name="connsiteY905" fmla="*/ 718336 h 2054467"/>
                              <a:gd name="connsiteX906" fmla="*/ 603786 w 7772400"/>
                              <a:gd name="connsiteY906" fmla="*/ 733747 h 2054467"/>
                              <a:gd name="connsiteX907" fmla="*/ 603789 w 7772400"/>
                              <a:gd name="connsiteY907" fmla="*/ 733843 h 2054467"/>
                              <a:gd name="connsiteX908" fmla="*/ 589175 w 7772400"/>
                              <a:gd name="connsiteY908" fmla="*/ 749864 h 2054467"/>
                              <a:gd name="connsiteX909" fmla="*/ 572672 w 7772400"/>
                              <a:gd name="connsiteY909" fmla="*/ 735178 h 2054467"/>
                              <a:gd name="connsiteX910" fmla="*/ 571963 w 7772400"/>
                              <a:gd name="connsiteY910" fmla="*/ 719766 h 2054467"/>
                              <a:gd name="connsiteX911" fmla="*/ 586669 w 7772400"/>
                              <a:gd name="connsiteY911" fmla="*/ 703646 h 2054467"/>
                              <a:gd name="connsiteX912" fmla="*/ 7367634 w 7772400"/>
                              <a:gd name="connsiteY912" fmla="*/ 703570 h 2054467"/>
                              <a:gd name="connsiteX913" fmla="*/ 7364514 w 7772400"/>
                              <a:gd name="connsiteY913" fmla="*/ 704991 h 2054467"/>
                              <a:gd name="connsiteX914" fmla="*/ 7350906 w 7772400"/>
                              <a:gd name="connsiteY914" fmla="*/ 711192 h 2054467"/>
                              <a:gd name="connsiteX915" fmla="*/ 7275056 w 7772400"/>
                              <a:gd name="connsiteY915" fmla="*/ 733089 h 2054467"/>
                              <a:gd name="connsiteX916" fmla="*/ 7345733 w 7772400"/>
                              <a:gd name="connsiteY916" fmla="*/ 798844 h 2054467"/>
                              <a:gd name="connsiteX917" fmla="*/ 7743003 w 7772400"/>
                              <a:gd name="connsiteY917" fmla="*/ 689621 h 2054467"/>
                              <a:gd name="connsiteX918" fmla="*/ 7752741 w 7772400"/>
                              <a:gd name="connsiteY918" fmla="*/ 691966 h 2054467"/>
                              <a:gd name="connsiteX919" fmla="*/ 7756123 w 7772400"/>
                              <a:gd name="connsiteY919" fmla="*/ 711063 h 2054467"/>
                              <a:gd name="connsiteX920" fmla="*/ 7727643 w 7772400"/>
                              <a:gd name="connsiteY920" fmla="*/ 746646 h 2054467"/>
                              <a:gd name="connsiteX921" fmla="*/ 7751018 w 7772400"/>
                              <a:gd name="connsiteY921" fmla="*/ 886385 h 2054467"/>
                              <a:gd name="connsiteX922" fmla="*/ 7746300 w 7772400"/>
                              <a:gd name="connsiteY922" fmla="*/ 899001 h 2054467"/>
                              <a:gd name="connsiteX923" fmla="*/ 7743290 w 7772400"/>
                              <a:gd name="connsiteY923" fmla="*/ 900896 h 2054467"/>
                              <a:gd name="connsiteX924" fmla="*/ 7732964 w 7772400"/>
                              <a:gd name="connsiteY924" fmla="*/ 901205 h 2054467"/>
                              <a:gd name="connsiteX925" fmla="*/ 7600196 w 7772400"/>
                              <a:gd name="connsiteY925" fmla="*/ 851708 h 2054467"/>
                              <a:gd name="connsiteX926" fmla="*/ 7568648 w 7772400"/>
                              <a:gd name="connsiteY926" fmla="*/ 868386 h 2054467"/>
                              <a:gd name="connsiteX927" fmla="*/ 7537167 w 7772400"/>
                              <a:gd name="connsiteY927" fmla="*/ 1004654 h 2054467"/>
                              <a:gd name="connsiteX928" fmla="*/ 7529631 w 7772400"/>
                              <a:gd name="connsiteY928" fmla="*/ 1013844 h 2054467"/>
                              <a:gd name="connsiteX929" fmla="*/ 7527984 w 7772400"/>
                              <a:gd name="connsiteY929" fmla="*/ 1014595 h 2054467"/>
                              <a:gd name="connsiteX930" fmla="*/ 7514881 w 7772400"/>
                              <a:gd name="connsiteY930" fmla="*/ 1011565 h 2054467"/>
                              <a:gd name="connsiteX931" fmla="*/ 7412214 w 7772400"/>
                              <a:gd name="connsiteY931" fmla="*/ 915804 h 2054467"/>
                              <a:gd name="connsiteX932" fmla="*/ 7377825 w 7772400"/>
                              <a:gd name="connsiteY932" fmla="*/ 919123 h 2054467"/>
                              <a:gd name="connsiteX933" fmla="*/ 7294727 w 7772400"/>
                              <a:gd name="connsiteY933" fmla="*/ 1035376 h 2054467"/>
                              <a:gd name="connsiteX934" fmla="*/ 7289324 w 7772400"/>
                              <a:gd name="connsiteY934" fmla="*/ 1039825 h 2054467"/>
                              <a:gd name="connsiteX935" fmla="*/ 7282419 w 7772400"/>
                              <a:gd name="connsiteY935" fmla="*/ 1040984 h 2054467"/>
                              <a:gd name="connsiteX936" fmla="*/ 7271495 w 7772400"/>
                              <a:gd name="connsiteY936" fmla="*/ 1033088 h 2054467"/>
                              <a:gd name="connsiteX937" fmla="*/ 7212065 w 7772400"/>
                              <a:gd name="connsiteY937" fmla="*/ 902660 h 2054467"/>
                              <a:gd name="connsiteX938" fmla="*/ 7172871 w 7772400"/>
                              <a:gd name="connsiteY938" fmla="*/ 890378 h 2054467"/>
                              <a:gd name="connsiteX939" fmla="*/ 7172795 w 7772400"/>
                              <a:gd name="connsiteY939" fmla="*/ 890350 h 2054467"/>
                              <a:gd name="connsiteX940" fmla="*/ 7164973 w 7772400"/>
                              <a:gd name="connsiteY940" fmla="*/ 873046 h 2054467"/>
                              <a:gd name="connsiteX941" fmla="*/ 7171824 w 7772400"/>
                              <a:gd name="connsiteY941" fmla="*/ 865109 h 2054467"/>
                              <a:gd name="connsiteX942" fmla="*/ 7182031 w 7772400"/>
                              <a:gd name="connsiteY942" fmla="*/ 864540 h 2054467"/>
                              <a:gd name="connsiteX943" fmla="*/ 7245446 w 7772400"/>
                              <a:gd name="connsiteY943" fmla="*/ 882426 h 2054467"/>
                              <a:gd name="connsiteX944" fmla="*/ 7257154 w 7772400"/>
                              <a:gd name="connsiteY944" fmla="*/ 885150 h 2054467"/>
                              <a:gd name="connsiteX945" fmla="*/ 7286528 w 7772400"/>
                              <a:gd name="connsiteY945" fmla="*/ 889662 h 2054467"/>
                              <a:gd name="connsiteX946" fmla="*/ 7293568 w 7772400"/>
                              <a:gd name="connsiteY946" fmla="*/ 890640 h 2054467"/>
                              <a:gd name="connsiteX947" fmla="*/ 7330555 w 7772400"/>
                              <a:gd name="connsiteY947" fmla="*/ 893253 h 2054467"/>
                              <a:gd name="connsiteX948" fmla="*/ 7340480 w 7772400"/>
                              <a:gd name="connsiteY948" fmla="*/ 893441 h 2054467"/>
                              <a:gd name="connsiteX949" fmla="*/ 7362527 w 7772400"/>
                              <a:gd name="connsiteY949" fmla="*/ 893128 h 2054467"/>
                              <a:gd name="connsiteX950" fmla="*/ 7418637 w 7772400"/>
                              <a:gd name="connsiteY950" fmla="*/ 887863 h 2054467"/>
                              <a:gd name="connsiteX951" fmla="*/ 7448287 w 7772400"/>
                              <a:gd name="connsiteY951" fmla="*/ 882413 h 2054467"/>
                              <a:gd name="connsiteX952" fmla="*/ 7456499 w 7772400"/>
                              <a:gd name="connsiteY952" fmla="*/ 880450 h 2054467"/>
                              <a:gd name="connsiteX953" fmla="*/ 7479219 w 7772400"/>
                              <a:gd name="connsiteY953" fmla="*/ 874493 h 2054467"/>
                              <a:gd name="connsiteX954" fmla="*/ 7485980 w 7772400"/>
                              <a:gd name="connsiteY954" fmla="*/ 872563 h 2054467"/>
                              <a:gd name="connsiteX955" fmla="*/ 7493529 w 7772400"/>
                              <a:gd name="connsiteY955" fmla="*/ 870065 h 2054467"/>
                              <a:gd name="connsiteX956" fmla="*/ 7512608 w 7772400"/>
                              <a:gd name="connsiteY956" fmla="*/ 863465 h 2054467"/>
                              <a:gd name="connsiteX957" fmla="*/ 7521551 w 7772400"/>
                              <a:gd name="connsiteY957" fmla="*/ 860123 h 2054467"/>
                              <a:gd name="connsiteX958" fmla="*/ 7547829 w 7772400"/>
                              <a:gd name="connsiteY958" fmla="*/ 848882 h 2054467"/>
                              <a:gd name="connsiteX959" fmla="*/ 7593937 w 7772400"/>
                              <a:gd name="connsiteY959" fmla="*/ 824420 h 2054467"/>
                              <a:gd name="connsiteX960" fmla="*/ 7617374 w 7772400"/>
                              <a:gd name="connsiteY960" fmla="*/ 809239 h 2054467"/>
                              <a:gd name="connsiteX961" fmla="*/ 7625369 w 7772400"/>
                              <a:gd name="connsiteY961" fmla="*/ 803817 h 2054467"/>
                              <a:gd name="connsiteX962" fmla="*/ 7633129 w 7772400"/>
                              <a:gd name="connsiteY962" fmla="*/ 797875 h 2054467"/>
                              <a:gd name="connsiteX963" fmla="*/ 7654846 w 7772400"/>
                              <a:gd name="connsiteY963" fmla="*/ 780758 h 2054467"/>
                              <a:gd name="connsiteX964" fmla="*/ 7664006 w 7772400"/>
                              <a:gd name="connsiteY964" fmla="*/ 772607 h 2054467"/>
                              <a:gd name="connsiteX965" fmla="*/ 7682082 w 7772400"/>
                              <a:gd name="connsiteY965" fmla="*/ 755998 h 2054467"/>
                              <a:gd name="connsiteX966" fmla="*/ 7691910 w 7772400"/>
                              <a:gd name="connsiteY966" fmla="*/ 745868 h 2054467"/>
                              <a:gd name="connsiteX967" fmla="*/ 7734235 w 7772400"/>
                              <a:gd name="connsiteY967" fmla="*/ 695186 h 2054467"/>
                              <a:gd name="connsiteX968" fmla="*/ 7743082 w 7772400"/>
                              <a:gd name="connsiteY968" fmla="*/ 689794 h 2054467"/>
                              <a:gd name="connsiteX969" fmla="*/ 554630 w 7772400"/>
                              <a:gd name="connsiteY969" fmla="*/ 674515 h 2054467"/>
                              <a:gd name="connsiteX970" fmla="*/ 570734 w 7772400"/>
                              <a:gd name="connsiteY970" fmla="*/ 688839 h 2054467"/>
                              <a:gd name="connsiteX971" fmla="*/ 556048 w 7772400"/>
                              <a:gd name="connsiteY971" fmla="*/ 705340 h 2054467"/>
                              <a:gd name="connsiteX972" fmla="*/ 540634 w 7772400"/>
                              <a:gd name="connsiteY972" fmla="*/ 706048 h 2054467"/>
                              <a:gd name="connsiteX973" fmla="*/ 524512 w 7772400"/>
                              <a:gd name="connsiteY973" fmla="*/ 691345 h 2054467"/>
                              <a:gd name="connsiteX974" fmla="*/ 539216 w 7772400"/>
                              <a:gd name="connsiteY974" fmla="*/ 675224 h 2054467"/>
                              <a:gd name="connsiteX975" fmla="*/ 631696 w 7772400"/>
                              <a:gd name="connsiteY975" fmla="*/ 670973 h 2054467"/>
                              <a:gd name="connsiteX976" fmla="*/ 647802 w 7772400"/>
                              <a:gd name="connsiteY976" fmla="*/ 685295 h 2054467"/>
                              <a:gd name="connsiteX977" fmla="*/ 633110 w 7772400"/>
                              <a:gd name="connsiteY977" fmla="*/ 701701 h 2054467"/>
                              <a:gd name="connsiteX978" fmla="*/ 617982 w 7772400"/>
                              <a:gd name="connsiteY978" fmla="*/ 702396 h 2054467"/>
                              <a:gd name="connsiteX979" fmla="*/ 617210 w 7772400"/>
                              <a:gd name="connsiteY979" fmla="*/ 702432 h 2054467"/>
                              <a:gd name="connsiteX980" fmla="*/ 601560 w 7772400"/>
                              <a:gd name="connsiteY980" fmla="*/ 687421 h 2054467"/>
                              <a:gd name="connsiteX981" fmla="*/ 601557 w 7772400"/>
                              <a:gd name="connsiteY981" fmla="*/ 687318 h 2054467"/>
                              <a:gd name="connsiteX982" fmla="*/ 616569 w 7772400"/>
                              <a:gd name="connsiteY982" fmla="*/ 671668 h 2054467"/>
                              <a:gd name="connsiteX983" fmla="*/ 3519262 w 7772400"/>
                              <a:gd name="connsiteY983" fmla="*/ 665343 h 2054467"/>
                              <a:gd name="connsiteX984" fmla="*/ 3500352 w 7772400"/>
                              <a:gd name="connsiteY984" fmla="*/ 676228 h 2054467"/>
                              <a:gd name="connsiteX985" fmla="*/ 3511239 w 7772400"/>
                              <a:gd name="connsiteY985" fmla="*/ 695138 h 2054467"/>
                              <a:gd name="connsiteX986" fmla="*/ 3530150 w 7772400"/>
                              <a:gd name="connsiteY986" fmla="*/ 684252 h 2054467"/>
                              <a:gd name="connsiteX987" fmla="*/ 3519262 w 7772400"/>
                              <a:gd name="connsiteY987" fmla="*/ 665343 h 2054467"/>
                              <a:gd name="connsiteX988" fmla="*/ 2542214 w 7772400"/>
                              <a:gd name="connsiteY988" fmla="*/ 663626 h 2054467"/>
                              <a:gd name="connsiteX989" fmla="*/ 2553825 w 7772400"/>
                              <a:gd name="connsiteY989" fmla="*/ 666487 h 2054467"/>
                              <a:gd name="connsiteX990" fmla="*/ 2578325 w 7772400"/>
                              <a:gd name="connsiteY990" fmla="*/ 684438 h 2054467"/>
                              <a:gd name="connsiteX991" fmla="*/ 2581701 w 7772400"/>
                              <a:gd name="connsiteY991" fmla="*/ 706658 h 2054467"/>
                              <a:gd name="connsiteX992" fmla="*/ 2559290 w 7772400"/>
                              <a:gd name="connsiteY992" fmla="*/ 710063 h 2054467"/>
                              <a:gd name="connsiteX993" fmla="*/ 2534789 w 7772400"/>
                              <a:gd name="connsiteY993" fmla="*/ 692112 h 2054467"/>
                              <a:gd name="connsiteX994" fmla="*/ 2531413 w 7772400"/>
                              <a:gd name="connsiteY994" fmla="*/ 669892 h 2054467"/>
                              <a:gd name="connsiteX995" fmla="*/ 2542214 w 7772400"/>
                              <a:gd name="connsiteY995" fmla="*/ 663626 h 2054467"/>
                              <a:gd name="connsiteX996" fmla="*/ 1167062 w 7772400"/>
                              <a:gd name="connsiteY996" fmla="*/ 663353 h 2054467"/>
                              <a:gd name="connsiteX997" fmla="*/ 1186514 w 7772400"/>
                              <a:gd name="connsiteY997" fmla="*/ 673532 h 2054467"/>
                              <a:gd name="connsiteX998" fmla="*/ 1220558 w 7772400"/>
                              <a:gd name="connsiteY998" fmla="*/ 787783 h 2054467"/>
                              <a:gd name="connsiteX999" fmla="*/ 1256561 w 7772400"/>
                              <a:gd name="connsiteY999" fmla="*/ 907729 h 2054467"/>
                              <a:gd name="connsiteX1000" fmla="*/ 1295208 w 7772400"/>
                              <a:gd name="connsiteY1000" fmla="*/ 1036927 h 2054467"/>
                              <a:gd name="connsiteX1001" fmla="*/ 1347539 w 7772400"/>
                              <a:gd name="connsiteY1001" fmla="*/ 1211291 h 2054467"/>
                              <a:gd name="connsiteX1002" fmla="*/ 1348003 w 7772400"/>
                              <a:gd name="connsiteY1002" fmla="*/ 1211896 h 2054467"/>
                              <a:gd name="connsiteX1003" fmla="*/ 1353412 w 7772400"/>
                              <a:gd name="connsiteY1003" fmla="*/ 1223826 h 2054467"/>
                              <a:gd name="connsiteX1004" fmla="*/ 1353963 w 7772400"/>
                              <a:gd name="connsiteY1004" fmla="*/ 1225801 h 2054467"/>
                              <a:gd name="connsiteX1005" fmla="*/ 1357134 w 7772400"/>
                              <a:gd name="connsiteY1005" fmla="*/ 1236686 h 2054467"/>
                              <a:gd name="connsiteX1006" fmla="*/ 1357772 w 7772400"/>
                              <a:gd name="connsiteY1006" fmla="*/ 1241594 h 2054467"/>
                              <a:gd name="connsiteX1007" fmla="*/ 1358726 w 7772400"/>
                              <a:gd name="connsiteY1007" fmla="*/ 1249738 h 2054467"/>
                              <a:gd name="connsiteX1008" fmla="*/ 1358225 w 7772400"/>
                              <a:gd name="connsiteY1008" fmla="*/ 1263191 h 2054467"/>
                              <a:gd name="connsiteX1009" fmla="*/ 1286246 w 7772400"/>
                              <a:gd name="connsiteY1009" fmla="*/ 1344042 h 2054467"/>
                              <a:gd name="connsiteX1010" fmla="*/ 1359282 w 7772400"/>
                              <a:gd name="connsiteY1010" fmla="*/ 1372102 h 2054467"/>
                              <a:gd name="connsiteX1011" fmla="*/ 1372650 w 7772400"/>
                              <a:gd name="connsiteY1011" fmla="*/ 1389575 h 2054467"/>
                              <a:gd name="connsiteX1012" fmla="*/ 1355178 w 7772400"/>
                              <a:gd name="connsiteY1012" fmla="*/ 1402944 h 2054467"/>
                              <a:gd name="connsiteX1013" fmla="*/ 1251660 w 7772400"/>
                              <a:gd name="connsiteY1013" fmla="*/ 1356833 h 2054467"/>
                              <a:gd name="connsiteX1014" fmla="*/ 1157096 w 7772400"/>
                              <a:gd name="connsiteY1014" fmla="*/ 1370546 h 2054467"/>
                              <a:gd name="connsiteX1015" fmla="*/ 1257313 w 7772400"/>
                              <a:gd name="connsiteY1015" fmla="*/ 1436327 h 2054467"/>
                              <a:gd name="connsiteX1016" fmla="*/ 1257434 w 7772400"/>
                              <a:gd name="connsiteY1016" fmla="*/ 1436343 h 2054467"/>
                              <a:gd name="connsiteX1017" fmla="*/ 1270623 w 7772400"/>
                              <a:gd name="connsiteY1017" fmla="*/ 1453724 h 2054467"/>
                              <a:gd name="connsiteX1018" fmla="*/ 1253148 w 7772400"/>
                              <a:gd name="connsiteY1018" fmla="*/ 1467093 h 2054467"/>
                              <a:gd name="connsiteX1019" fmla="*/ 1121409 w 7772400"/>
                              <a:gd name="connsiteY1019" fmla="*/ 1369670 h 2054467"/>
                              <a:gd name="connsiteX1020" fmla="*/ 1079828 w 7772400"/>
                              <a:gd name="connsiteY1020" fmla="*/ 1366110 h 2054467"/>
                              <a:gd name="connsiteX1021" fmla="*/ 942214 w 7772400"/>
                              <a:gd name="connsiteY1021" fmla="*/ 1326062 h 2054467"/>
                              <a:gd name="connsiteX1022" fmla="*/ 865420 w 7772400"/>
                              <a:gd name="connsiteY1022" fmla="*/ 1337451 h 2054467"/>
                              <a:gd name="connsiteX1023" fmla="*/ 855192 w 7772400"/>
                              <a:gd name="connsiteY1023" fmla="*/ 1331606 h 2054467"/>
                              <a:gd name="connsiteX1024" fmla="*/ 852169 w 7772400"/>
                              <a:gd name="connsiteY1024" fmla="*/ 1320130 h 2054467"/>
                              <a:gd name="connsiteX1025" fmla="*/ 869641 w 7772400"/>
                              <a:gd name="connsiteY1025" fmla="*/ 1306761 h 2054467"/>
                              <a:gd name="connsiteX1026" fmla="*/ 906050 w 7772400"/>
                              <a:gd name="connsiteY1026" fmla="*/ 1305286 h 2054467"/>
                              <a:gd name="connsiteX1027" fmla="*/ 838011 w 7772400"/>
                              <a:gd name="connsiteY1027" fmla="*/ 1193782 h 2054467"/>
                              <a:gd name="connsiteX1028" fmla="*/ 841906 w 7772400"/>
                              <a:gd name="connsiteY1028" fmla="*/ 1178811 h 2054467"/>
                              <a:gd name="connsiteX1029" fmla="*/ 844216 w 7772400"/>
                              <a:gd name="connsiteY1029" fmla="*/ 1173207 h 2054467"/>
                              <a:gd name="connsiteX1030" fmla="*/ 848291 w 7772400"/>
                              <a:gd name="connsiteY1030" fmla="*/ 1165053 h 2054467"/>
                              <a:gd name="connsiteX1031" fmla="*/ 852397 w 7772400"/>
                              <a:gd name="connsiteY1031" fmla="*/ 1158194 h 2054467"/>
                              <a:gd name="connsiteX1032" fmla="*/ 856747 w 7772400"/>
                              <a:gd name="connsiteY1032" fmla="*/ 1153065 h 2054467"/>
                              <a:gd name="connsiteX1033" fmla="*/ 862923 w 7772400"/>
                              <a:gd name="connsiteY1033" fmla="*/ 1145463 h 2054467"/>
                              <a:gd name="connsiteX1034" fmla="*/ 1158610 w 7772400"/>
                              <a:gd name="connsiteY1034" fmla="*/ 669820 h 2054467"/>
                              <a:gd name="connsiteX1035" fmla="*/ 1167062 w 7772400"/>
                              <a:gd name="connsiteY1035" fmla="*/ 663353 h 2054467"/>
                              <a:gd name="connsiteX1036" fmla="*/ 213627 w 7772400"/>
                              <a:gd name="connsiteY1036" fmla="*/ 659109 h 2054467"/>
                              <a:gd name="connsiteX1037" fmla="*/ 245871 w 7772400"/>
                              <a:gd name="connsiteY1037" fmla="*/ 688516 h 2054467"/>
                              <a:gd name="connsiteX1038" fmla="*/ 216459 w 7772400"/>
                              <a:gd name="connsiteY1038" fmla="*/ 720757 h 2054467"/>
                              <a:gd name="connsiteX1039" fmla="*/ 184215 w 7772400"/>
                              <a:gd name="connsiteY1039" fmla="*/ 691350 h 2054467"/>
                              <a:gd name="connsiteX1040" fmla="*/ 213627 w 7772400"/>
                              <a:gd name="connsiteY1040" fmla="*/ 659109 h 2054467"/>
                              <a:gd name="connsiteX1041" fmla="*/ 3983108 w 7772400"/>
                              <a:gd name="connsiteY1041" fmla="*/ 654925 h 2054467"/>
                              <a:gd name="connsiteX1042" fmla="*/ 3992362 w 7772400"/>
                              <a:gd name="connsiteY1042" fmla="*/ 661952 h 2054467"/>
                              <a:gd name="connsiteX1043" fmla="*/ 3999932 w 7772400"/>
                              <a:gd name="connsiteY1043" fmla="*/ 675235 h 2054467"/>
                              <a:gd name="connsiteX1044" fmla="*/ 4013239 w 7772400"/>
                              <a:gd name="connsiteY1044" fmla="*/ 667574 h 2054467"/>
                              <a:gd name="connsiteX1045" fmla="*/ 4024888 w 7772400"/>
                              <a:gd name="connsiteY1045" fmla="*/ 666075 h 2054467"/>
                              <a:gd name="connsiteX1046" fmla="*/ 4034301 w 7772400"/>
                              <a:gd name="connsiteY1046" fmla="*/ 673245 h 2054467"/>
                              <a:gd name="connsiteX1047" fmla="*/ 4028631 w 7772400"/>
                              <a:gd name="connsiteY1047" fmla="*/ 694304 h 2054467"/>
                              <a:gd name="connsiteX1048" fmla="*/ 4015415 w 7772400"/>
                              <a:gd name="connsiteY1048" fmla="*/ 701989 h 2054467"/>
                              <a:gd name="connsiteX1049" fmla="*/ 4023009 w 7772400"/>
                              <a:gd name="connsiteY1049" fmla="*/ 715180 h 2054467"/>
                              <a:gd name="connsiteX1050" fmla="*/ 4017356 w 7772400"/>
                              <a:gd name="connsiteY1050" fmla="*/ 736540 h 2054467"/>
                              <a:gd name="connsiteX1051" fmla="*/ 3995995 w 7772400"/>
                              <a:gd name="connsiteY1051" fmla="*/ 730886 h 2054467"/>
                              <a:gd name="connsiteX1052" fmla="*/ 3988308 w 7772400"/>
                              <a:gd name="connsiteY1052" fmla="*/ 717671 h 2054467"/>
                              <a:gd name="connsiteX1053" fmla="*/ 3975117 w 7772400"/>
                              <a:gd name="connsiteY1053" fmla="*/ 725264 h 2054467"/>
                              <a:gd name="connsiteX1054" fmla="*/ 3974963 w 7772400"/>
                              <a:gd name="connsiteY1054" fmla="*/ 725353 h 2054467"/>
                              <a:gd name="connsiteX1055" fmla="*/ 3954055 w 7772400"/>
                              <a:gd name="connsiteY1055" fmla="*/ 719593 h 2054467"/>
                              <a:gd name="connsiteX1056" fmla="*/ 3959776 w 7772400"/>
                              <a:gd name="connsiteY1056" fmla="*/ 698350 h 2054467"/>
                              <a:gd name="connsiteX1057" fmla="*/ 3972966 w 7772400"/>
                              <a:gd name="connsiteY1057" fmla="*/ 690757 h 2054467"/>
                              <a:gd name="connsiteX1058" fmla="*/ 3965396 w 7772400"/>
                              <a:gd name="connsiteY1058" fmla="*/ 677475 h 2054467"/>
                              <a:gd name="connsiteX1059" fmla="*/ 3971067 w 7772400"/>
                              <a:gd name="connsiteY1059" fmla="*/ 656416 h 2054467"/>
                              <a:gd name="connsiteX1060" fmla="*/ 3983108 w 7772400"/>
                              <a:gd name="connsiteY1060" fmla="*/ 654925 h 2054467"/>
                              <a:gd name="connsiteX1061" fmla="*/ 1796199 w 7772400"/>
                              <a:gd name="connsiteY1061" fmla="*/ 651542 h 2054467"/>
                              <a:gd name="connsiteX1062" fmla="*/ 1816844 w 7772400"/>
                              <a:gd name="connsiteY1062" fmla="*/ 746985 h 2054467"/>
                              <a:gd name="connsiteX1063" fmla="*/ 1889162 w 7772400"/>
                              <a:gd name="connsiteY1063" fmla="*/ 681228 h 2054467"/>
                              <a:gd name="connsiteX1064" fmla="*/ 1811537 w 7772400"/>
                              <a:gd name="connsiteY1064" fmla="*/ 657972 h 2054467"/>
                              <a:gd name="connsiteX1065" fmla="*/ 1796199 w 7772400"/>
                              <a:gd name="connsiteY1065" fmla="*/ 651542 h 2054467"/>
                              <a:gd name="connsiteX1066" fmla="*/ 2060903 w 7772400"/>
                              <a:gd name="connsiteY1066" fmla="*/ 650303 h 2054467"/>
                              <a:gd name="connsiteX1067" fmla="*/ 2071058 w 7772400"/>
                              <a:gd name="connsiteY1067" fmla="*/ 652065 h 2054467"/>
                              <a:gd name="connsiteX1068" fmla="*/ 2075153 w 7772400"/>
                              <a:gd name="connsiteY1068" fmla="*/ 670748 h 2054467"/>
                              <a:gd name="connsiteX1069" fmla="*/ 2067860 w 7772400"/>
                              <a:gd name="connsiteY1069" fmla="*/ 682135 h 2054467"/>
                              <a:gd name="connsiteX1070" fmla="*/ 2067808 w 7772400"/>
                              <a:gd name="connsiteY1070" fmla="*/ 682215 h 2054467"/>
                              <a:gd name="connsiteX1071" fmla="*/ 2049228 w 7772400"/>
                              <a:gd name="connsiteY1071" fmla="*/ 686148 h 2054467"/>
                              <a:gd name="connsiteX1072" fmla="*/ 2045161 w 7772400"/>
                              <a:gd name="connsiteY1072" fmla="*/ 667597 h 2054467"/>
                              <a:gd name="connsiteX1073" fmla="*/ 2052455 w 7772400"/>
                              <a:gd name="connsiteY1073" fmla="*/ 656209 h 2054467"/>
                              <a:gd name="connsiteX1074" fmla="*/ 2060903 w 7772400"/>
                              <a:gd name="connsiteY1074" fmla="*/ 650303 h 2054467"/>
                              <a:gd name="connsiteX1075" fmla="*/ 4521829 w 7772400"/>
                              <a:gd name="connsiteY1075" fmla="*/ 643762 h 2054467"/>
                              <a:gd name="connsiteX1076" fmla="*/ 4521829 w 7772400"/>
                              <a:gd name="connsiteY1076" fmla="*/ 743569 h 2054467"/>
                              <a:gd name="connsiteX1077" fmla="*/ 4607456 w 7772400"/>
                              <a:gd name="connsiteY1077" fmla="*/ 694142 h 2054467"/>
                              <a:gd name="connsiteX1078" fmla="*/ 4594788 w 7772400"/>
                              <a:gd name="connsiteY1078" fmla="*/ 688142 h 2054467"/>
                              <a:gd name="connsiteX1079" fmla="*/ 4588311 w 7772400"/>
                              <a:gd name="connsiteY1079" fmla="*/ 684618 h 2054467"/>
                              <a:gd name="connsiteX1080" fmla="*/ 4567166 w 7772400"/>
                              <a:gd name="connsiteY1080" fmla="*/ 672999 h 2054467"/>
                              <a:gd name="connsiteX1081" fmla="*/ 4549355 w 7772400"/>
                              <a:gd name="connsiteY1081" fmla="*/ 662237 h 2054467"/>
                              <a:gd name="connsiteX1082" fmla="*/ 4536402 w 7772400"/>
                              <a:gd name="connsiteY1082" fmla="*/ 653761 h 2054467"/>
                              <a:gd name="connsiteX1083" fmla="*/ 4521829 w 7772400"/>
                              <a:gd name="connsiteY1083" fmla="*/ 643762 h 2054467"/>
                              <a:gd name="connsiteX1084" fmla="*/ 2098264 w 7772400"/>
                              <a:gd name="connsiteY1084" fmla="*/ 642227 h 2054467"/>
                              <a:gd name="connsiteX1085" fmla="*/ 2108505 w 7772400"/>
                              <a:gd name="connsiteY1085" fmla="*/ 643929 h 2054467"/>
                              <a:gd name="connsiteX1086" fmla="*/ 2120055 w 7772400"/>
                              <a:gd name="connsiteY1086" fmla="*/ 651327 h 2054467"/>
                              <a:gd name="connsiteX1087" fmla="*/ 2124121 w 7772400"/>
                              <a:gd name="connsiteY1087" fmla="*/ 669877 h 2054467"/>
                              <a:gd name="connsiteX1088" fmla="*/ 2105365 w 7772400"/>
                              <a:gd name="connsiteY1088" fmla="*/ 674263 h 2054467"/>
                              <a:gd name="connsiteX1089" fmla="*/ 2093815 w 7772400"/>
                              <a:gd name="connsiteY1089" fmla="*/ 666865 h 2054467"/>
                              <a:gd name="connsiteX1090" fmla="*/ 2089799 w 7772400"/>
                              <a:gd name="connsiteY1090" fmla="*/ 648234 h 2054467"/>
                              <a:gd name="connsiteX1091" fmla="*/ 2098264 w 7772400"/>
                              <a:gd name="connsiteY1091" fmla="*/ 642227 h 2054467"/>
                              <a:gd name="connsiteX1092" fmla="*/ 3508941 w 7772400"/>
                              <a:gd name="connsiteY1092" fmla="*/ 634375 h 2054467"/>
                              <a:gd name="connsiteX1093" fmla="*/ 3527285 w 7772400"/>
                              <a:gd name="connsiteY1093" fmla="*/ 635548 h 2054467"/>
                              <a:gd name="connsiteX1094" fmla="*/ 3559949 w 7772400"/>
                              <a:gd name="connsiteY1094" fmla="*/ 692276 h 2054467"/>
                              <a:gd name="connsiteX1095" fmla="*/ 3503216 w 7772400"/>
                              <a:gd name="connsiteY1095" fmla="*/ 724933 h 2054467"/>
                              <a:gd name="connsiteX1096" fmla="*/ 3470553 w 7772400"/>
                              <a:gd name="connsiteY1096" fmla="*/ 668204 h 2054467"/>
                              <a:gd name="connsiteX1097" fmla="*/ 3508941 w 7772400"/>
                              <a:gd name="connsiteY1097" fmla="*/ 634375 h 2054467"/>
                              <a:gd name="connsiteX1098" fmla="*/ 583132 w 7772400"/>
                              <a:gd name="connsiteY1098" fmla="*/ 626681 h 2054467"/>
                              <a:gd name="connsiteX1099" fmla="*/ 599539 w 7772400"/>
                              <a:gd name="connsiteY1099" fmla="*/ 641371 h 2054467"/>
                              <a:gd name="connsiteX1100" fmla="*/ 600257 w 7772400"/>
                              <a:gd name="connsiteY1100" fmla="*/ 656974 h 2054467"/>
                              <a:gd name="connsiteX1101" fmla="*/ 585647 w 7772400"/>
                              <a:gd name="connsiteY1101" fmla="*/ 673090 h 2054467"/>
                              <a:gd name="connsiteX1102" fmla="*/ 569134 w 7772400"/>
                              <a:gd name="connsiteY1102" fmla="*/ 658214 h 2054467"/>
                              <a:gd name="connsiteX1103" fmla="*/ 568426 w 7772400"/>
                              <a:gd name="connsiteY1103" fmla="*/ 642801 h 2054467"/>
                              <a:gd name="connsiteX1104" fmla="*/ 583132 w 7772400"/>
                              <a:gd name="connsiteY1104" fmla="*/ 626681 h 2054467"/>
                              <a:gd name="connsiteX1105" fmla="*/ 7772400 w 7772400"/>
                              <a:gd name="connsiteY1105" fmla="*/ 619664 h 2054467"/>
                              <a:gd name="connsiteX1106" fmla="*/ 7772400 w 7772400"/>
                              <a:gd name="connsiteY1106" fmla="*/ 621594 h 2054467"/>
                              <a:gd name="connsiteX1107" fmla="*/ 7772006 w 7772400"/>
                              <a:gd name="connsiteY1107" fmla="*/ 620729 h 2054467"/>
                              <a:gd name="connsiteX1108" fmla="*/ 2041453 w 7772400"/>
                              <a:gd name="connsiteY1108" fmla="*/ 605832 h 2054467"/>
                              <a:gd name="connsiteX1109" fmla="*/ 2051719 w 7772400"/>
                              <a:gd name="connsiteY1109" fmla="*/ 607558 h 2054467"/>
                              <a:gd name="connsiteX1110" fmla="*/ 2063108 w 7772400"/>
                              <a:gd name="connsiteY1110" fmla="*/ 614853 h 2054467"/>
                              <a:gd name="connsiteX1111" fmla="*/ 2067175 w 7772400"/>
                              <a:gd name="connsiteY1111" fmla="*/ 633404 h 2054467"/>
                              <a:gd name="connsiteX1112" fmla="*/ 2048418 w 7772400"/>
                              <a:gd name="connsiteY1112" fmla="*/ 637788 h 2054467"/>
                              <a:gd name="connsiteX1113" fmla="*/ 2037029 w 7772400"/>
                              <a:gd name="connsiteY1113" fmla="*/ 630494 h 2054467"/>
                              <a:gd name="connsiteX1114" fmla="*/ 2032934 w 7772400"/>
                              <a:gd name="connsiteY1114" fmla="*/ 611812 h 2054467"/>
                              <a:gd name="connsiteX1115" fmla="*/ 2041453 w 7772400"/>
                              <a:gd name="connsiteY1115" fmla="*/ 605832 h 2054467"/>
                              <a:gd name="connsiteX1116" fmla="*/ 2097130 w 7772400"/>
                              <a:gd name="connsiteY1116" fmla="*/ 593552 h 2054467"/>
                              <a:gd name="connsiteX1117" fmla="*/ 2107185 w 7772400"/>
                              <a:gd name="connsiteY1117" fmla="*/ 595130 h 2054467"/>
                              <a:gd name="connsiteX1118" fmla="*/ 2111520 w 7772400"/>
                              <a:gd name="connsiteY1118" fmla="*/ 613967 h 2054467"/>
                              <a:gd name="connsiteX1119" fmla="*/ 2104278 w 7772400"/>
                              <a:gd name="connsiteY1119" fmla="*/ 625275 h 2054467"/>
                              <a:gd name="connsiteX1120" fmla="*/ 2104175 w 7772400"/>
                              <a:gd name="connsiteY1120" fmla="*/ 625436 h 2054467"/>
                              <a:gd name="connsiteX1121" fmla="*/ 2085595 w 7772400"/>
                              <a:gd name="connsiteY1121" fmla="*/ 629368 h 2054467"/>
                              <a:gd name="connsiteX1122" fmla="*/ 2085515 w 7772400"/>
                              <a:gd name="connsiteY1122" fmla="*/ 629317 h 2054467"/>
                              <a:gd name="connsiteX1123" fmla="*/ 2081580 w 7772400"/>
                              <a:gd name="connsiteY1123" fmla="*/ 610737 h 2054467"/>
                              <a:gd name="connsiteX1124" fmla="*/ 2088822 w 7772400"/>
                              <a:gd name="connsiteY1124" fmla="*/ 599429 h 2054467"/>
                              <a:gd name="connsiteX1125" fmla="*/ 2097130 w 7772400"/>
                              <a:gd name="connsiteY1125" fmla="*/ 593552 h 2054467"/>
                              <a:gd name="connsiteX1126" fmla="*/ 7532376 w 7772400"/>
                              <a:gd name="connsiteY1126" fmla="*/ 592607 h 2054467"/>
                              <a:gd name="connsiteX1127" fmla="*/ 7493980 w 7772400"/>
                              <a:gd name="connsiteY1127" fmla="*/ 627790 h 2054467"/>
                              <a:gd name="connsiteX1128" fmla="*/ 7482889 w 7772400"/>
                              <a:gd name="connsiteY1128" fmla="*/ 636296 h 2054467"/>
                              <a:gd name="connsiteX1129" fmla="*/ 7475201 w 7772400"/>
                              <a:gd name="connsiteY1129" fmla="*/ 642625 h 2054467"/>
                              <a:gd name="connsiteX1130" fmla="*/ 7459407 w 7772400"/>
                              <a:gd name="connsiteY1130" fmla="*/ 653904 h 2054467"/>
                              <a:gd name="connsiteX1131" fmla="*/ 7458193 w 7772400"/>
                              <a:gd name="connsiteY1131" fmla="*/ 654457 h 2054467"/>
                              <a:gd name="connsiteX1132" fmla="*/ 7548438 w 7772400"/>
                              <a:gd name="connsiteY1132" fmla="*/ 688270 h 2054467"/>
                              <a:gd name="connsiteX1133" fmla="*/ 7753322 w 7772400"/>
                              <a:gd name="connsiteY1133" fmla="*/ 588981 h 2054467"/>
                              <a:gd name="connsiteX1134" fmla="*/ 7760838 w 7772400"/>
                              <a:gd name="connsiteY1134" fmla="*/ 595990 h 2054467"/>
                              <a:gd name="connsiteX1135" fmla="*/ 7754343 w 7772400"/>
                              <a:gd name="connsiteY1135" fmla="*/ 614125 h 2054467"/>
                              <a:gd name="connsiteX1136" fmla="*/ 7742035 w 7772400"/>
                              <a:gd name="connsiteY1136" fmla="*/ 619733 h 2054467"/>
                              <a:gd name="connsiteX1137" fmla="*/ 7724120 w 7772400"/>
                              <a:gd name="connsiteY1137" fmla="*/ 613035 h 2054467"/>
                              <a:gd name="connsiteX1138" fmla="*/ 7730742 w 7772400"/>
                              <a:gd name="connsiteY1138" fmla="*/ 594947 h 2054467"/>
                              <a:gd name="connsiteX1139" fmla="*/ 7743049 w 7772400"/>
                              <a:gd name="connsiteY1139" fmla="*/ 589339 h 2054467"/>
                              <a:gd name="connsiteX1140" fmla="*/ 7753322 w 7772400"/>
                              <a:gd name="connsiteY1140" fmla="*/ 588981 h 2054467"/>
                              <a:gd name="connsiteX1141" fmla="*/ 5134361 w 7772400"/>
                              <a:gd name="connsiteY1141" fmla="*/ 585668 h 2054467"/>
                              <a:gd name="connsiteX1142" fmla="*/ 5147886 w 7772400"/>
                              <a:gd name="connsiteY1142" fmla="*/ 599192 h 2054467"/>
                              <a:gd name="connsiteX1143" fmla="*/ 5147886 w 7772400"/>
                              <a:gd name="connsiteY1143" fmla="*/ 612715 h 2054467"/>
                              <a:gd name="connsiteX1144" fmla="*/ 5147886 w 7772400"/>
                              <a:gd name="connsiteY1144" fmla="*/ 612810 h 2054467"/>
                              <a:gd name="connsiteX1145" fmla="*/ 5134361 w 7772400"/>
                              <a:gd name="connsiteY1145" fmla="*/ 626143 h 2054467"/>
                              <a:gd name="connsiteX1146" fmla="*/ 5120931 w 7772400"/>
                              <a:gd name="connsiteY1146" fmla="*/ 612715 h 2054467"/>
                              <a:gd name="connsiteX1147" fmla="*/ 5120931 w 7772400"/>
                              <a:gd name="connsiteY1147" fmla="*/ 599192 h 2054467"/>
                              <a:gd name="connsiteX1148" fmla="*/ 5134361 w 7772400"/>
                              <a:gd name="connsiteY1148" fmla="*/ 585668 h 2054467"/>
                              <a:gd name="connsiteX1149" fmla="*/ 738809 w 7772400"/>
                              <a:gd name="connsiteY1149" fmla="*/ 578435 h 2054467"/>
                              <a:gd name="connsiteX1150" fmla="*/ 724104 w 7772400"/>
                              <a:gd name="connsiteY1150" fmla="*/ 594557 h 2054467"/>
                              <a:gd name="connsiteX1151" fmla="*/ 740226 w 7772400"/>
                              <a:gd name="connsiteY1151" fmla="*/ 609260 h 2054467"/>
                              <a:gd name="connsiteX1152" fmla="*/ 754931 w 7772400"/>
                              <a:gd name="connsiteY1152" fmla="*/ 593140 h 2054467"/>
                              <a:gd name="connsiteX1153" fmla="*/ 738809 w 7772400"/>
                              <a:gd name="connsiteY1153" fmla="*/ 578435 h 2054467"/>
                              <a:gd name="connsiteX1154" fmla="*/ 4473444 w 7772400"/>
                              <a:gd name="connsiteY1154" fmla="*/ 572716 h 2054467"/>
                              <a:gd name="connsiteX1155" fmla="*/ 4482968 w 7772400"/>
                              <a:gd name="connsiteY1155" fmla="*/ 576430 h 2054467"/>
                              <a:gd name="connsiteX1156" fmla="*/ 4533259 w 7772400"/>
                              <a:gd name="connsiteY1156" fmla="*/ 619000 h 2054467"/>
                              <a:gd name="connsiteX1157" fmla="*/ 4542783 w 7772400"/>
                              <a:gd name="connsiteY1157" fmla="*/ 626334 h 2054467"/>
                              <a:gd name="connsiteX1158" fmla="*/ 4567643 w 7772400"/>
                              <a:gd name="connsiteY1158" fmla="*/ 642619 h 2054467"/>
                              <a:gd name="connsiteX1159" fmla="*/ 4573643 w 7772400"/>
                              <a:gd name="connsiteY1159" fmla="*/ 646428 h 2054467"/>
                              <a:gd name="connsiteX1160" fmla="*/ 4606218 w 7772400"/>
                              <a:gd name="connsiteY1160" fmla="*/ 664142 h 2054467"/>
                              <a:gd name="connsiteX1161" fmla="*/ 4615171 w 7772400"/>
                              <a:gd name="connsiteY1161" fmla="*/ 668428 h 2054467"/>
                              <a:gd name="connsiteX1162" fmla="*/ 4635363 w 7772400"/>
                              <a:gd name="connsiteY1162" fmla="*/ 677285 h 2054467"/>
                              <a:gd name="connsiteX1163" fmla="*/ 4688606 w 7772400"/>
                              <a:gd name="connsiteY1163" fmla="*/ 695760 h 2054467"/>
                              <a:gd name="connsiteX1164" fmla="*/ 4717847 w 7772400"/>
                              <a:gd name="connsiteY1164" fmla="*/ 703094 h 2054467"/>
                              <a:gd name="connsiteX1165" fmla="*/ 4726133 w 7772400"/>
                              <a:gd name="connsiteY1165" fmla="*/ 704713 h 2054467"/>
                              <a:gd name="connsiteX1166" fmla="*/ 4749278 w 7772400"/>
                              <a:gd name="connsiteY1166" fmla="*/ 708713 h 2054467"/>
                              <a:gd name="connsiteX1167" fmla="*/ 4756231 w 7772400"/>
                              <a:gd name="connsiteY1167" fmla="*/ 709760 h 2054467"/>
                              <a:gd name="connsiteX1168" fmla="*/ 4764136 w 7772400"/>
                              <a:gd name="connsiteY1168" fmla="*/ 710617 h 2054467"/>
                              <a:gd name="connsiteX1169" fmla="*/ 4784234 w 7772400"/>
                              <a:gd name="connsiteY1169" fmla="*/ 712522 h 2054467"/>
                              <a:gd name="connsiteX1170" fmla="*/ 4793758 w 7772400"/>
                              <a:gd name="connsiteY1170" fmla="*/ 713189 h 2054467"/>
                              <a:gd name="connsiteX1171" fmla="*/ 4822332 w 7772400"/>
                              <a:gd name="connsiteY1171" fmla="*/ 713855 h 2054467"/>
                              <a:gd name="connsiteX1172" fmla="*/ 4874432 w 7772400"/>
                              <a:gd name="connsiteY1172" fmla="*/ 710713 h 2054467"/>
                              <a:gd name="connsiteX1173" fmla="*/ 4902054 w 7772400"/>
                              <a:gd name="connsiteY1173" fmla="*/ 706617 h 2054467"/>
                              <a:gd name="connsiteX1174" fmla="*/ 4911578 w 7772400"/>
                              <a:gd name="connsiteY1174" fmla="*/ 704998 h 2054467"/>
                              <a:gd name="connsiteX1175" fmla="*/ 4921103 w 7772400"/>
                              <a:gd name="connsiteY1175" fmla="*/ 702808 h 2054467"/>
                              <a:gd name="connsiteX1176" fmla="*/ 4947963 w 7772400"/>
                              <a:gd name="connsiteY1176" fmla="*/ 696237 h 2054467"/>
                              <a:gd name="connsiteX1177" fmla="*/ 4959678 w 7772400"/>
                              <a:gd name="connsiteY1177" fmla="*/ 692618 h 2054467"/>
                              <a:gd name="connsiteX1178" fmla="*/ 4983013 w 7772400"/>
                              <a:gd name="connsiteY1178" fmla="*/ 684999 h 2054467"/>
                              <a:gd name="connsiteX1179" fmla="*/ 4996157 w 7772400"/>
                              <a:gd name="connsiteY1179" fmla="*/ 679856 h 2054467"/>
                              <a:gd name="connsiteX1180" fmla="*/ 5055687 w 7772400"/>
                              <a:gd name="connsiteY1180" fmla="*/ 651285 h 2054467"/>
                              <a:gd name="connsiteX1181" fmla="*/ 5065973 w 7772400"/>
                              <a:gd name="connsiteY1181" fmla="*/ 650047 h 2054467"/>
                              <a:gd name="connsiteX1182" fmla="*/ 5065973 w 7772400"/>
                              <a:gd name="connsiteY1182" fmla="*/ 649857 h 2054467"/>
                              <a:gd name="connsiteX1183" fmla="*/ 5073862 w 7772400"/>
                              <a:gd name="connsiteY1183" fmla="*/ 656028 h 2054467"/>
                              <a:gd name="connsiteX1184" fmla="*/ 5069021 w 7772400"/>
                              <a:gd name="connsiteY1184" fmla="*/ 674809 h 2054467"/>
                              <a:gd name="connsiteX1185" fmla="*/ 5028351 w 7772400"/>
                              <a:gd name="connsiteY1185" fmla="*/ 695380 h 2054467"/>
                              <a:gd name="connsiteX1186" fmla="*/ 4991681 w 7772400"/>
                              <a:gd name="connsiteY1186" fmla="*/ 832233 h 2054467"/>
                              <a:gd name="connsiteX1187" fmla="*/ 4982156 w 7772400"/>
                              <a:gd name="connsiteY1187" fmla="*/ 841757 h 2054467"/>
                              <a:gd name="connsiteX1188" fmla="*/ 4978632 w 7772400"/>
                              <a:gd name="connsiteY1188" fmla="*/ 842233 h 2054467"/>
                              <a:gd name="connsiteX1189" fmla="*/ 4969107 w 7772400"/>
                              <a:gd name="connsiteY1189" fmla="*/ 838233 h 2054467"/>
                              <a:gd name="connsiteX1190" fmla="*/ 4868813 w 7772400"/>
                              <a:gd name="connsiteY1190" fmla="*/ 738140 h 2054467"/>
                              <a:gd name="connsiteX1191" fmla="*/ 4833190 w 7772400"/>
                              <a:gd name="connsiteY1191" fmla="*/ 740236 h 2054467"/>
                              <a:gd name="connsiteX1192" fmla="*/ 4748040 w 7772400"/>
                              <a:gd name="connsiteY1192" fmla="*/ 851185 h 2054467"/>
                              <a:gd name="connsiteX1193" fmla="*/ 4737372 w 7772400"/>
                              <a:gd name="connsiteY1193" fmla="*/ 856423 h 2054467"/>
                              <a:gd name="connsiteX1194" fmla="*/ 4735562 w 7772400"/>
                              <a:gd name="connsiteY1194" fmla="*/ 856423 h 2054467"/>
                              <a:gd name="connsiteX1195" fmla="*/ 4724895 w 7772400"/>
                              <a:gd name="connsiteY1195" fmla="*/ 848233 h 2054467"/>
                              <a:gd name="connsiteX1196" fmla="*/ 4671176 w 7772400"/>
                              <a:gd name="connsiteY1196" fmla="*/ 718522 h 2054467"/>
                              <a:gd name="connsiteX1197" fmla="*/ 4638506 w 7772400"/>
                              <a:gd name="connsiteY1197" fmla="*/ 707284 h 2054467"/>
                              <a:gd name="connsiteX1198" fmla="*/ 4514685 w 7772400"/>
                              <a:gd name="connsiteY1198" fmla="*/ 778616 h 2054467"/>
                              <a:gd name="connsiteX1199" fmla="*/ 4507923 w 7772400"/>
                              <a:gd name="connsiteY1199" fmla="*/ 780425 h 2054467"/>
                              <a:gd name="connsiteX1200" fmla="*/ 4501160 w 7772400"/>
                              <a:gd name="connsiteY1200" fmla="*/ 778616 h 2054467"/>
                              <a:gd name="connsiteX1201" fmla="*/ 4494493 w 7772400"/>
                              <a:gd name="connsiteY1201" fmla="*/ 766902 h 2054467"/>
                              <a:gd name="connsiteX1202" fmla="*/ 4494493 w 7772400"/>
                              <a:gd name="connsiteY1202" fmla="*/ 623572 h 2054467"/>
                              <a:gd name="connsiteX1203" fmla="*/ 4463919 w 7772400"/>
                              <a:gd name="connsiteY1203" fmla="*/ 596144 h 2054467"/>
                              <a:gd name="connsiteX1204" fmla="*/ 4463862 w 7772400"/>
                              <a:gd name="connsiteY1204" fmla="*/ 596087 h 2054467"/>
                              <a:gd name="connsiteX1205" fmla="*/ 4463919 w 7772400"/>
                              <a:gd name="connsiteY1205" fmla="*/ 577097 h 2054467"/>
                              <a:gd name="connsiteX1206" fmla="*/ 4473444 w 7772400"/>
                              <a:gd name="connsiteY1206" fmla="*/ 572716 h 2054467"/>
                              <a:gd name="connsiteX1207" fmla="*/ 6037909 w 7772400"/>
                              <a:gd name="connsiteY1207" fmla="*/ 562166 h 2054467"/>
                              <a:gd name="connsiteX1208" fmla="*/ 6072284 w 7772400"/>
                              <a:gd name="connsiteY1208" fmla="*/ 589052 h 2054467"/>
                              <a:gd name="connsiteX1209" fmla="*/ 6045395 w 7772400"/>
                              <a:gd name="connsiteY1209" fmla="*/ 623423 h 2054467"/>
                              <a:gd name="connsiteX1210" fmla="*/ 6011020 w 7772400"/>
                              <a:gd name="connsiteY1210" fmla="*/ 596538 h 2054467"/>
                              <a:gd name="connsiteX1211" fmla="*/ 6037909 w 7772400"/>
                              <a:gd name="connsiteY1211" fmla="*/ 562166 h 2054467"/>
                              <a:gd name="connsiteX1212" fmla="*/ 5161506 w 7772400"/>
                              <a:gd name="connsiteY1212" fmla="*/ 558621 h 2054467"/>
                              <a:gd name="connsiteX1213" fmla="*/ 5175222 w 7772400"/>
                              <a:gd name="connsiteY1213" fmla="*/ 558621 h 2054467"/>
                              <a:gd name="connsiteX1214" fmla="*/ 5188651 w 7772400"/>
                              <a:gd name="connsiteY1214" fmla="*/ 572049 h 2054467"/>
                              <a:gd name="connsiteX1215" fmla="*/ 5175222 w 7772400"/>
                              <a:gd name="connsiteY1215" fmla="*/ 585858 h 2054467"/>
                              <a:gd name="connsiteX1216" fmla="*/ 5161506 w 7772400"/>
                              <a:gd name="connsiteY1216" fmla="*/ 585858 h 2054467"/>
                              <a:gd name="connsiteX1217" fmla="*/ 5148076 w 7772400"/>
                              <a:gd name="connsiteY1217" fmla="*/ 572335 h 2054467"/>
                              <a:gd name="connsiteX1218" fmla="*/ 5161506 w 7772400"/>
                              <a:gd name="connsiteY1218" fmla="*/ 558621 h 2054467"/>
                              <a:gd name="connsiteX1219" fmla="*/ 5094071 w 7772400"/>
                              <a:gd name="connsiteY1219" fmla="*/ 558621 h 2054467"/>
                              <a:gd name="connsiteX1220" fmla="*/ 5107596 w 7772400"/>
                              <a:gd name="connsiteY1220" fmla="*/ 558621 h 2054467"/>
                              <a:gd name="connsiteX1221" fmla="*/ 5121026 w 7772400"/>
                              <a:gd name="connsiteY1221" fmla="*/ 572049 h 2054467"/>
                              <a:gd name="connsiteX1222" fmla="*/ 5107596 w 7772400"/>
                              <a:gd name="connsiteY1222" fmla="*/ 585858 h 2054467"/>
                              <a:gd name="connsiteX1223" fmla="*/ 5094071 w 7772400"/>
                              <a:gd name="connsiteY1223" fmla="*/ 585858 h 2054467"/>
                              <a:gd name="connsiteX1224" fmla="*/ 5080546 w 7772400"/>
                              <a:gd name="connsiteY1224" fmla="*/ 572335 h 2054467"/>
                              <a:gd name="connsiteX1225" fmla="*/ 5094071 w 7772400"/>
                              <a:gd name="connsiteY1225" fmla="*/ 558621 h 2054467"/>
                              <a:gd name="connsiteX1226" fmla="*/ 2605989 w 7772400"/>
                              <a:gd name="connsiteY1226" fmla="*/ 548842 h 2054467"/>
                              <a:gd name="connsiteX1227" fmla="*/ 2623995 w 7772400"/>
                              <a:gd name="connsiteY1227" fmla="*/ 562097 h 2054467"/>
                              <a:gd name="connsiteX1228" fmla="*/ 2626384 w 7772400"/>
                              <a:gd name="connsiteY1228" fmla="*/ 577821 h 2054467"/>
                              <a:gd name="connsiteX1229" fmla="*/ 2613127 w 7772400"/>
                              <a:gd name="connsiteY1229" fmla="*/ 595826 h 2054467"/>
                              <a:gd name="connsiteX1230" fmla="*/ 2594744 w 7772400"/>
                              <a:gd name="connsiteY1230" fmla="*/ 582629 h 2054467"/>
                              <a:gd name="connsiteX1231" fmla="*/ 2592355 w 7772400"/>
                              <a:gd name="connsiteY1231" fmla="*/ 566904 h 2054467"/>
                              <a:gd name="connsiteX1232" fmla="*/ 2592302 w 7772400"/>
                              <a:gd name="connsiteY1232" fmla="*/ 566522 h 2054467"/>
                              <a:gd name="connsiteX1233" fmla="*/ 2605989 w 7772400"/>
                              <a:gd name="connsiteY1233" fmla="*/ 548842 h 2054467"/>
                              <a:gd name="connsiteX1234" fmla="*/ 737392 w 7772400"/>
                              <a:gd name="connsiteY1234" fmla="*/ 547612 h 2054467"/>
                              <a:gd name="connsiteX1235" fmla="*/ 785760 w 7772400"/>
                              <a:gd name="connsiteY1235" fmla="*/ 591723 h 2054467"/>
                              <a:gd name="connsiteX1236" fmla="*/ 741643 w 7772400"/>
                              <a:gd name="connsiteY1236" fmla="*/ 640083 h 2054467"/>
                              <a:gd name="connsiteX1237" fmla="*/ 693276 w 7772400"/>
                              <a:gd name="connsiteY1237" fmla="*/ 595974 h 2054467"/>
                              <a:gd name="connsiteX1238" fmla="*/ 737392 w 7772400"/>
                              <a:gd name="connsiteY1238" fmla="*/ 547612 h 2054467"/>
                              <a:gd name="connsiteX1239" fmla="*/ 7760845 w 7772400"/>
                              <a:gd name="connsiteY1239" fmla="*/ 541158 h 2054467"/>
                              <a:gd name="connsiteX1240" fmla="*/ 7768576 w 7772400"/>
                              <a:gd name="connsiteY1240" fmla="*/ 548194 h 2054467"/>
                              <a:gd name="connsiteX1241" fmla="*/ 7772400 w 7772400"/>
                              <a:gd name="connsiteY1241" fmla="*/ 556586 h 2054467"/>
                              <a:gd name="connsiteX1242" fmla="*/ 7772400 w 7772400"/>
                              <a:gd name="connsiteY1242" fmla="*/ 565358 h 2054467"/>
                              <a:gd name="connsiteX1243" fmla="*/ 7767444 w 7772400"/>
                              <a:gd name="connsiteY1243" fmla="*/ 578328 h 2054467"/>
                              <a:gd name="connsiteX1244" fmla="*/ 7767357 w 7772400"/>
                              <a:gd name="connsiteY1244" fmla="*/ 578367 h 2054467"/>
                              <a:gd name="connsiteX1245" fmla="*/ 7749615 w 7772400"/>
                              <a:gd name="connsiteY1245" fmla="*/ 571590 h 2054467"/>
                              <a:gd name="connsiteX1246" fmla="*/ 7744047 w 7772400"/>
                              <a:gd name="connsiteY1246" fmla="*/ 559371 h 2054467"/>
                              <a:gd name="connsiteX1247" fmla="*/ 7750401 w 7772400"/>
                              <a:gd name="connsiteY1247" fmla="*/ 541614 h 2054467"/>
                              <a:gd name="connsiteX1248" fmla="*/ 7760845 w 7772400"/>
                              <a:gd name="connsiteY1248" fmla="*/ 541158 h 2054467"/>
                              <a:gd name="connsiteX1249" fmla="*/ 2731759 w 7772400"/>
                              <a:gd name="connsiteY1249" fmla="*/ 540907 h 2054467"/>
                              <a:gd name="connsiteX1250" fmla="*/ 2697832 w 7772400"/>
                              <a:gd name="connsiteY1250" fmla="*/ 699321 h 2054467"/>
                              <a:gd name="connsiteX1251" fmla="*/ 2698243 w 7772400"/>
                              <a:gd name="connsiteY1251" fmla="*/ 700126 h 2054467"/>
                              <a:gd name="connsiteX1252" fmla="*/ 2712009 w 7772400"/>
                              <a:gd name="connsiteY1252" fmla="*/ 707667 h 2054467"/>
                              <a:gd name="connsiteX1253" fmla="*/ 2724059 w 7772400"/>
                              <a:gd name="connsiteY1253" fmla="*/ 719129 h 2054467"/>
                              <a:gd name="connsiteX1254" fmla="*/ 2879205 w 7772400"/>
                              <a:gd name="connsiteY1254" fmla="*/ 631884 h 2054467"/>
                              <a:gd name="connsiteX1255" fmla="*/ 2834715 w 7772400"/>
                              <a:gd name="connsiteY1255" fmla="*/ 592695 h 2054467"/>
                              <a:gd name="connsiteX1256" fmla="*/ 2731759 w 7772400"/>
                              <a:gd name="connsiteY1256" fmla="*/ 540907 h 2054467"/>
                              <a:gd name="connsiteX1257" fmla="*/ 1632230 w 7772400"/>
                              <a:gd name="connsiteY1257" fmla="*/ 539169 h 2054467"/>
                              <a:gd name="connsiteX1258" fmla="*/ 1615323 w 7772400"/>
                              <a:gd name="connsiteY1258" fmla="*/ 634084 h 2054467"/>
                              <a:gd name="connsiteX1259" fmla="*/ 1705508 w 7772400"/>
                              <a:gd name="connsiteY1259" fmla="*/ 601710 h 2054467"/>
                              <a:gd name="connsiteX1260" fmla="*/ 1704063 w 7772400"/>
                              <a:gd name="connsiteY1260" fmla="*/ 600785 h 2054467"/>
                              <a:gd name="connsiteX1261" fmla="*/ 1688077 w 7772400"/>
                              <a:gd name="connsiteY1261" fmla="*/ 589188 h 2054467"/>
                              <a:gd name="connsiteX1262" fmla="*/ 1680220 w 7772400"/>
                              <a:gd name="connsiteY1262" fmla="*/ 582913 h 2054467"/>
                              <a:gd name="connsiteX1263" fmla="*/ 1668559 w 7772400"/>
                              <a:gd name="connsiteY1263" fmla="*/ 573747 h 2054467"/>
                              <a:gd name="connsiteX1264" fmla="*/ 1632230 w 7772400"/>
                              <a:gd name="connsiteY1264" fmla="*/ 539169 h 2054467"/>
                              <a:gd name="connsiteX1265" fmla="*/ 6775472 w 7772400"/>
                              <a:gd name="connsiteY1265" fmla="*/ 538940 h 2054467"/>
                              <a:gd name="connsiteX1266" fmla="*/ 6771643 w 7772400"/>
                              <a:gd name="connsiteY1266" fmla="*/ 541921 h 2054467"/>
                              <a:gd name="connsiteX1267" fmla="*/ 6762209 w 7772400"/>
                              <a:gd name="connsiteY1267" fmla="*/ 549184 h 2054467"/>
                              <a:gd name="connsiteX1268" fmla="*/ 6750036 w 7772400"/>
                              <a:gd name="connsiteY1268" fmla="*/ 558099 h 2054467"/>
                              <a:gd name="connsiteX1269" fmla="*/ 6740289 w 7772400"/>
                              <a:gd name="connsiteY1269" fmla="*/ 564662 h 2054467"/>
                              <a:gd name="connsiteX1270" fmla="*/ 6727494 w 7772400"/>
                              <a:gd name="connsiteY1270" fmla="*/ 572652 h 2054467"/>
                              <a:gd name="connsiteX1271" fmla="*/ 6717357 w 7772400"/>
                              <a:gd name="connsiteY1271" fmla="*/ 578457 h 2054467"/>
                              <a:gd name="connsiteX1272" fmla="*/ 6703884 w 7772400"/>
                              <a:gd name="connsiteY1272" fmla="*/ 585599 h 2054467"/>
                              <a:gd name="connsiteX1273" fmla="*/ 6693622 w 7772400"/>
                              <a:gd name="connsiteY1273" fmla="*/ 590604 h 2054467"/>
                              <a:gd name="connsiteX1274" fmla="*/ 6679261 w 7772400"/>
                              <a:gd name="connsiteY1274" fmla="*/ 596861 h 2054467"/>
                              <a:gd name="connsiteX1275" fmla="*/ 6669030 w 7772400"/>
                              <a:gd name="connsiteY1275" fmla="*/ 601182 h 2054467"/>
                              <a:gd name="connsiteX1276" fmla="*/ 6653418 w 7772400"/>
                              <a:gd name="connsiteY1276" fmla="*/ 606407 h 2054467"/>
                              <a:gd name="connsiteX1277" fmla="*/ 6643572 w 7772400"/>
                              <a:gd name="connsiteY1277" fmla="*/ 609712 h 2054467"/>
                              <a:gd name="connsiteX1278" fmla="*/ 6626183 w 7772400"/>
                              <a:gd name="connsiteY1278" fmla="*/ 614465 h 2054467"/>
                              <a:gd name="connsiteX1279" fmla="*/ 6617601 w 7772400"/>
                              <a:gd name="connsiteY1279" fmla="*/ 616688 h 2054467"/>
                              <a:gd name="connsiteX1280" fmla="*/ 6591128 w 7772400"/>
                              <a:gd name="connsiteY1280" fmla="*/ 621765 h 2054467"/>
                              <a:gd name="connsiteX1281" fmla="*/ 6556543 w 7772400"/>
                              <a:gd name="connsiteY1281" fmla="*/ 625515 h 2054467"/>
                              <a:gd name="connsiteX1282" fmla="*/ 6552565 w 7772400"/>
                              <a:gd name="connsiteY1282" fmla="*/ 625794 h 2054467"/>
                              <a:gd name="connsiteX1283" fmla="*/ 6520103 w 7772400"/>
                              <a:gd name="connsiteY1283" fmla="*/ 625669 h 2054467"/>
                              <a:gd name="connsiteX1284" fmla="*/ 6514613 w 7772400"/>
                              <a:gd name="connsiteY1284" fmla="*/ 625434 h 2054467"/>
                              <a:gd name="connsiteX1285" fmla="*/ 6482744 w 7772400"/>
                              <a:gd name="connsiteY1285" fmla="*/ 622559 h 2054467"/>
                              <a:gd name="connsiteX1286" fmla="*/ 6477095 w 7772400"/>
                              <a:gd name="connsiteY1286" fmla="*/ 621734 h 2054467"/>
                              <a:gd name="connsiteX1287" fmla="*/ 6445126 w 7772400"/>
                              <a:gd name="connsiteY1287" fmla="*/ 615603 h 2054467"/>
                              <a:gd name="connsiteX1288" fmla="*/ 6443580 w 7772400"/>
                              <a:gd name="connsiteY1288" fmla="*/ 615298 h 2054467"/>
                              <a:gd name="connsiteX1289" fmla="*/ 6414503 w 7772400"/>
                              <a:gd name="connsiteY1289" fmla="*/ 721313 h 2054467"/>
                              <a:gd name="connsiteX1290" fmla="*/ 6644773 w 7772400"/>
                              <a:gd name="connsiteY1290" fmla="*/ 765674 h 2054467"/>
                              <a:gd name="connsiteX1291" fmla="*/ 6850630 w 7772400"/>
                              <a:gd name="connsiteY1291" fmla="*/ 653395 h 2054467"/>
                              <a:gd name="connsiteX1292" fmla="*/ 2569651 w 7772400"/>
                              <a:gd name="connsiteY1292" fmla="*/ 522093 h 2054467"/>
                              <a:gd name="connsiteX1293" fmla="*/ 2587765 w 7772400"/>
                              <a:gd name="connsiteY1293" fmla="*/ 535427 h 2054467"/>
                              <a:gd name="connsiteX1294" fmla="*/ 2574457 w 7772400"/>
                              <a:gd name="connsiteY1294" fmla="*/ 553729 h 2054467"/>
                              <a:gd name="connsiteX1295" fmla="*/ 2558826 w 7772400"/>
                              <a:gd name="connsiteY1295" fmla="*/ 556104 h 2054467"/>
                              <a:gd name="connsiteX1296" fmla="*/ 2558732 w 7772400"/>
                              <a:gd name="connsiteY1296" fmla="*/ 556118 h 2054467"/>
                              <a:gd name="connsiteX1297" fmla="*/ 2540726 w 7772400"/>
                              <a:gd name="connsiteY1297" fmla="*/ 542864 h 2054467"/>
                              <a:gd name="connsiteX1298" fmla="*/ 2554019 w 7772400"/>
                              <a:gd name="connsiteY1298" fmla="*/ 524468 h 2054467"/>
                              <a:gd name="connsiteX1299" fmla="*/ 3468043 w 7772400"/>
                              <a:gd name="connsiteY1299" fmla="*/ 520374 h 2054467"/>
                              <a:gd name="connsiteX1300" fmla="*/ 3468142 w 7772400"/>
                              <a:gd name="connsiteY1300" fmla="*/ 520403 h 2054467"/>
                              <a:gd name="connsiteX1301" fmla="*/ 3478489 w 7772400"/>
                              <a:gd name="connsiteY1301" fmla="*/ 539461 h 2054467"/>
                              <a:gd name="connsiteX1302" fmla="*/ 3474551 w 7772400"/>
                              <a:gd name="connsiteY1302" fmla="*/ 554083 h 2054467"/>
                              <a:gd name="connsiteX1303" fmla="*/ 3456009 w 7772400"/>
                              <a:gd name="connsiteY1303" fmla="*/ 565068 h 2054467"/>
                              <a:gd name="connsiteX1304" fmla="*/ 3444844 w 7772400"/>
                              <a:gd name="connsiteY1304" fmla="*/ 546084 h 2054467"/>
                              <a:gd name="connsiteX1305" fmla="*/ 3448782 w 7772400"/>
                              <a:gd name="connsiteY1305" fmla="*/ 531462 h 2054467"/>
                              <a:gd name="connsiteX1306" fmla="*/ 3448982 w 7772400"/>
                              <a:gd name="connsiteY1306" fmla="*/ 530717 h 2054467"/>
                              <a:gd name="connsiteX1307" fmla="*/ 3468043 w 7772400"/>
                              <a:gd name="connsiteY1307" fmla="*/ 520374 h 2054467"/>
                              <a:gd name="connsiteX1308" fmla="*/ 7342722 w 7772400"/>
                              <a:gd name="connsiteY1308" fmla="*/ 519109 h 2054467"/>
                              <a:gd name="connsiteX1309" fmla="*/ 7336331 w 7772400"/>
                              <a:gd name="connsiteY1309" fmla="*/ 521393 h 2054467"/>
                              <a:gd name="connsiteX1310" fmla="*/ 7337713 w 7772400"/>
                              <a:gd name="connsiteY1310" fmla="*/ 524426 h 2054467"/>
                              <a:gd name="connsiteX1311" fmla="*/ 7339221 w 7772400"/>
                              <a:gd name="connsiteY1311" fmla="*/ 527507 h 2054467"/>
                              <a:gd name="connsiteX1312" fmla="*/ 7345525 w 7772400"/>
                              <a:gd name="connsiteY1312" fmla="*/ 525262 h 2054467"/>
                              <a:gd name="connsiteX1313" fmla="*/ 7344104 w 7772400"/>
                              <a:gd name="connsiteY1313" fmla="*/ 522142 h 2054467"/>
                              <a:gd name="connsiteX1314" fmla="*/ 7342722 w 7772400"/>
                              <a:gd name="connsiteY1314" fmla="*/ 519109 h 2054467"/>
                              <a:gd name="connsiteX1315" fmla="*/ 5134074 w 7772400"/>
                              <a:gd name="connsiteY1315" fmla="*/ 518240 h 2054467"/>
                              <a:gd name="connsiteX1316" fmla="*/ 5147885 w 7772400"/>
                              <a:gd name="connsiteY1316" fmla="*/ 531764 h 2054467"/>
                              <a:gd name="connsiteX1317" fmla="*/ 5147885 w 7772400"/>
                              <a:gd name="connsiteY1317" fmla="*/ 545192 h 2054467"/>
                              <a:gd name="connsiteX1318" fmla="*/ 5147885 w 7772400"/>
                              <a:gd name="connsiteY1318" fmla="*/ 545383 h 2054467"/>
                              <a:gd name="connsiteX1319" fmla="*/ 5134360 w 7772400"/>
                              <a:gd name="connsiteY1319" fmla="*/ 558716 h 2054467"/>
                              <a:gd name="connsiteX1320" fmla="*/ 5134265 w 7772400"/>
                              <a:gd name="connsiteY1320" fmla="*/ 558716 h 2054467"/>
                              <a:gd name="connsiteX1321" fmla="*/ 5120930 w 7772400"/>
                              <a:gd name="connsiteY1321" fmla="*/ 545192 h 2054467"/>
                              <a:gd name="connsiteX1322" fmla="*/ 5120930 w 7772400"/>
                              <a:gd name="connsiteY1322" fmla="*/ 531764 h 2054467"/>
                              <a:gd name="connsiteX1323" fmla="*/ 5134074 w 7772400"/>
                              <a:gd name="connsiteY1323" fmla="*/ 518240 h 2054467"/>
                              <a:gd name="connsiteX1324" fmla="*/ 131182 w 7772400"/>
                              <a:gd name="connsiteY1324" fmla="*/ 510559 h 2054467"/>
                              <a:gd name="connsiteX1325" fmla="*/ 115986 w 7772400"/>
                              <a:gd name="connsiteY1325" fmla="*/ 526218 h 2054467"/>
                              <a:gd name="connsiteX1326" fmla="*/ 116000 w 7772400"/>
                              <a:gd name="connsiteY1326" fmla="*/ 526701 h 2054467"/>
                              <a:gd name="connsiteX1327" fmla="*/ 132129 w 7772400"/>
                              <a:gd name="connsiteY1327" fmla="*/ 541397 h 2054467"/>
                              <a:gd name="connsiteX1328" fmla="*/ 146841 w 7772400"/>
                              <a:gd name="connsiteY1328" fmla="*/ 525753 h 2054467"/>
                              <a:gd name="connsiteX1329" fmla="*/ 131182 w 7772400"/>
                              <a:gd name="connsiteY1329" fmla="*/ 510559 h 2054467"/>
                              <a:gd name="connsiteX1330" fmla="*/ 2648185 w 7772400"/>
                              <a:gd name="connsiteY1330" fmla="*/ 510160 h 2054467"/>
                              <a:gd name="connsiteX1331" fmla="*/ 2666112 w 7772400"/>
                              <a:gd name="connsiteY1331" fmla="*/ 523523 h 2054467"/>
                              <a:gd name="connsiteX1332" fmla="*/ 2652898 w 7772400"/>
                              <a:gd name="connsiteY1332" fmla="*/ 541811 h 2054467"/>
                              <a:gd name="connsiteX1333" fmla="*/ 2637172 w 7772400"/>
                              <a:gd name="connsiteY1333" fmla="*/ 544200 h 2054467"/>
                              <a:gd name="connsiteX1334" fmla="*/ 2619166 w 7772400"/>
                              <a:gd name="connsiteY1334" fmla="*/ 530945 h 2054467"/>
                              <a:gd name="connsiteX1335" fmla="*/ 2632366 w 7772400"/>
                              <a:gd name="connsiteY1335" fmla="*/ 512564 h 2054467"/>
                              <a:gd name="connsiteX1336" fmla="*/ 2648091 w 7772400"/>
                              <a:gd name="connsiteY1336" fmla="*/ 510175 h 2054467"/>
                              <a:gd name="connsiteX1337" fmla="*/ 2648185 w 7772400"/>
                              <a:gd name="connsiteY1337" fmla="*/ 510160 h 2054467"/>
                              <a:gd name="connsiteX1338" fmla="*/ 5590591 w 7772400"/>
                              <a:gd name="connsiteY1338" fmla="*/ 500748 h 2054467"/>
                              <a:gd name="connsiteX1339" fmla="*/ 5546189 w 7772400"/>
                              <a:gd name="connsiteY1339" fmla="*/ 502898 h 2054467"/>
                              <a:gd name="connsiteX1340" fmla="*/ 5544178 w 7772400"/>
                              <a:gd name="connsiteY1340" fmla="*/ 503720 h 2054467"/>
                              <a:gd name="connsiteX1341" fmla="*/ 5527217 w 7772400"/>
                              <a:gd name="connsiteY1341" fmla="*/ 510973 h 2054467"/>
                              <a:gd name="connsiteX1342" fmla="*/ 5525797 w 7772400"/>
                              <a:gd name="connsiteY1342" fmla="*/ 511914 h 2054467"/>
                              <a:gd name="connsiteX1343" fmla="*/ 5520517 w 7772400"/>
                              <a:gd name="connsiteY1343" fmla="*/ 515822 h 2054467"/>
                              <a:gd name="connsiteX1344" fmla="*/ 5514451 w 7772400"/>
                              <a:gd name="connsiteY1344" fmla="*/ 521936 h 2054467"/>
                              <a:gd name="connsiteX1345" fmla="*/ 5504875 w 7772400"/>
                              <a:gd name="connsiteY1345" fmla="*/ 566857 h 2054467"/>
                              <a:gd name="connsiteX1346" fmla="*/ 5531550 w 7772400"/>
                              <a:gd name="connsiteY1346" fmla="*/ 639874 h 2054467"/>
                              <a:gd name="connsiteX1347" fmla="*/ 5612873 w 7772400"/>
                              <a:gd name="connsiteY1347" fmla="*/ 598658 h 2054467"/>
                              <a:gd name="connsiteX1348" fmla="*/ 5623202 w 7772400"/>
                              <a:gd name="connsiteY1348" fmla="*/ 592886 h 2054467"/>
                              <a:gd name="connsiteX1349" fmla="*/ 5634523 w 7772400"/>
                              <a:gd name="connsiteY1349" fmla="*/ 596012 h 2054467"/>
                              <a:gd name="connsiteX1350" fmla="*/ 5637191 w 7772400"/>
                              <a:gd name="connsiteY1350" fmla="*/ 617849 h 2054467"/>
                              <a:gd name="connsiteX1351" fmla="*/ 5550855 w 7772400"/>
                              <a:gd name="connsiteY1351" fmla="*/ 669080 h 2054467"/>
                              <a:gd name="connsiteX1352" fmla="*/ 5631213 w 7772400"/>
                              <a:gd name="connsiteY1352" fmla="*/ 750311 h 2054467"/>
                              <a:gd name="connsiteX1353" fmla="*/ 5652340 w 7772400"/>
                              <a:gd name="connsiteY1353" fmla="*/ 766151 h 2054467"/>
                              <a:gd name="connsiteX1354" fmla="*/ 5680845 w 7772400"/>
                              <a:gd name="connsiteY1354" fmla="*/ 711241 h 2054467"/>
                              <a:gd name="connsiteX1355" fmla="*/ 5680955 w 7772400"/>
                              <a:gd name="connsiteY1355" fmla="*/ 711101 h 2054467"/>
                              <a:gd name="connsiteX1356" fmla="*/ 5702496 w 7772400"/>
                              <a:gd name="connsiteY1356" fmla="*/ 708596 h 2054467"/>
                              <a:gd name="connsiteX1357" fmla="*/ 5702636 w 7772400"/>
                              <a:gd name="connsiteY1357" fmla="*/ 708706 h 2054467"/>
                              <a:gd name="connsiteX1358" fmla="*/ 5705141 w 7772400"/>
                              <a:gd name="connsiteY1358" fmla="*/ 730244 h 2054467"/>
                              <a:gd name="connsiteX1359" fmla="*/ 5679628 w 7772400"/>
                              <a:gd name="connsiteY1359" fmla="*/ 783732 h 2054467"/>
                              <a:gd name="connsiteX1360" fmla="*/ 5755801 w 7772400"/>
                              <a:gd name="connsiteY1360" fmla="*/ 818942 h 2054467"/>
                              <a:gd name="connsiteX1361" fmla="*/ 5754946 w 7772400"/>
                              <a:gd name="connsiteY1361" fmla="*/ 811947 h 2054467"/>
                              <a:gd name="connsiteX1362" fmla="*/ 5796067 w 7772400"/>
                              <a:gd name="connsiteY1362" fmla="*/ 663964 h 2054467"/>
                              <a:gd name="connsiteX1363" fmla="*/ 5806303 w 7772400"/>
                              <a:gd name="connsiteY1363" fmla="*/ 658204 h 2054467"/>
                              <a:gd name="connsiteX1364" fmla="*/ 5817718 w 7772400"/>
                              <a:gd name="connsiteY1364" fmla="*/ 661319 h 2054467"/>
                              <a:gd name="connsiteX1365" fmla="*/ 5820364 w 7772400"/>
                              <a:gd name="connsiteY1365" fmla="*/ 682967 h 2054467"/>
                              <a:gd name="connsiteX1366" fmla="*/ 5785638 w 7772400"/>
                              <a:gd name="connsiteY1366" fmla="*/ 807908 h 2054467"/>
                              <a:gd name="connsiteX1367" fmla="*/ 5789083 w 7772400"/>
                              <a:gd name="connsiteY1367" fmla="*/ 826676 h 2054467"/>
                              <a:gd name="connsiteX1368" fmla="*/ 5835222 w 7772400"/>
                              <a:gd name="connsiteY1368" fmla="*/ 828906 h 2054467"/>
                              <a:gd name="connsiteX1369" fmla="*/ 5879183 w 7772400"/>
                              <a:gd name="connsiteY1369" fmla="*/ 807031 h 2054467"/>
                              <a:gd name="connsiteX1370" fmla="*/ 5886511 w 7772400"/>
                              <a:gd name="connsiteY1370" fmla="*/ 793183 h 2054467"/>
                              <a:gd name="connsiteX1371" fmla="*/ 5887071 w 7772400"/>
                              <a:gd name="connsiteY1371" fmla="*/ 791484 h 2054467"/>
                              <a:gd name="connsiteX1372" fmla="*/ 5890028 w 7772400"/>
                              <a:gd name="connsiteY1372" fmla="*/ 773276 h 2054467"/>
                              <a:gd name="connsiteX1373" fmla="*/ 5890329 w 7772400"/>
                              <a:gd name="connsiteY1373" fmla="*/ 771033 h 2054467"/>
                              <a:gd name="connsiteX1374" fmla="*/ 5762855 w 7772400"/>
                              <a:gd name="connsiteY1374" fmla="*/ 579851 h 2054467"/>
                              <a:gd name="connsiteX1375" fmla="*/ 5590591 w 7772400"/>
                              <a:gd name="connsiteY1375" fmla="*/ 500748 h 2054467"/>
                              <a:gd name="connsiteX1376" fmla="*/ 3505730 w 7772400"/>
                              <a:gd name="connsiteY1376" fmla="*/ 498370 h 2054467"/>
                              <a:gd name="connsiteX1377" fmla="*/ 3520630 w 7772400"/>
                              <a:gd name="connsiteY1377" fmla="*/ 502382 h 2054467"/>
                              <a:gd name="connsiteX1378" fmla="*/ 3531518 w 7772400"/>
                              <a:gd name="connsiteY1378" fmla="*/ 521291 h 2054467"/>
                              <a:gd name="connsiteX1379" fmla="*/ 3512533 w 7772400"/>
                              <a:gd name="connsiteY1379" fmla="*/ 532453 h 2054467"/>
                              <a:gd name="connsiteX1380" fmla="*/ 3497449 w 7772400"/>
                              <a:gd name="connsiteY1380" fmla="*/ 528391 h 2054467"/>
                              <a:gd name="connsiteX1381" fmla="*/ 3486536 w 7772400"/>
                              <a:gd name="connsiteY1381" fmla="*/ 509574 h 2054467"/>
                              <a:gd name="connsiteX1382" fmla="*/ 3486536 w 7772400"/>
                              <a:gd name="connsiteY1382" fmla="*/ 509573 h 2054467"/>
                              <a:gd name="connsiteX1383" fmla="*/ 3505730 w 7772400"/>
                              <a:gd name="connsiteY1383" fmla="*/ 498370 h 2054467"/>
                              <a:gd name="connsiteX1384" fmla="*/ 4622124 w 7772400"/>
                              <a:gd name="connsiteY1384" fmla="*/ 495384 h 2054467"/>
                              <a:gd name="connsiteX1385" fmla="*/ 4659175 w 7772400"/>
                              <a:gd name="connsiteY1385" fmla="*/ 584525 h 2054467"/>
                              <a:gd name="connsiteX1386" fmla="*/ 4718609 w 7772400"/>
                              <a:gd name="connsiteY1386" fmla="*/ 506908 h 2054467"/>
                              <a:gd name="connsiteX1387" fmla="*/ 4715180 w 7772400"/>
                              <a:gd name="connsiteY1387" fmla="*/ 506908 h 2054467"/>
                              <a:gd name="connsiteX1388" fmla="*/ 4700226 w 7772400"/>
                              <a:gd name="connsiteY1388" fmla="*/ 506908 h 2054467"/>
                              <a:gd name="connsiteX1389" fmla="*/ 4622124 w 7772400"/>
                              <a:gd name="connsiteY1389" fmla="*/ 495384 h 2054467"/>
                              <a:gd name="connsiteX1390" fmla="*/ 4102760 w 7772400"/>
                              <a:gd name="connsiteY1390" fmla="*/ 493733 h 2054467"/>
                              <a:gd name="connsiteX1391" fmla="*/ 4124535 w 7772400"/>
                              <a:gd name="connsiteY1391" fmla="*/ 531553 h 2054467"/>
                              <a:gd name="connsiteX1392" fmla="*/ 4086714 w 7772400"/>
                              <a:gd name="connsiteY1392" fmla="*/ 553323 h 2054467"/>
                              <a:gd name="connsiteX1393" fmla="*/ 4064938 w 7772400"/>
                              <a:gd name="connsiteY1393" fmla="*/ 515505 h 2054467"/>
                              <a:gd name="connsiteX1394" fmla="*/ 4102760 w 7772400"/>
                              <a:gd name="connsiteY1394" fmla="*/ 493733 h 2054467"/>
                              <a:gd name="connsiteX1395" fmla="*/ 129274 w 7772400"/>
                              <a:gd name="connsiteY1395" fmla="*/ 479274 h 2054467"/>
                              <a:gd name="connsiteX1396" fmla="*/ 177640 w 7772400"/>
                              <a:gd name="connsiteY1396" fmla="*/ 523384 h 2054467"/>
                              <a:gd name="connsiteX1397" fmla="*/ 133524 w 7772400"/>
                              <a:gd name="connsiteY1397" fmla="*/ 571745 h 2054467"/>
                              <a:gd name="connsiteX1398" fmla="*/ 85159 w 7772400"/>
                              <a:gd name="connsiteY1398" fmla="*/ 527635 h 2054467"/>
                              <a:gd name="connsiteX1399" fmla="*/ 129274 w 7772400"/>
                              <a:gd name="connsiteY1399" fmla="*/ 479274 h 2054467"/>
                              <a:gd name="connsiteX1400" fmla="*/ 3431326 w 7772400"/>
                              <a:gd name="connsiteY1400" fmla="*/ 478334 h 2054467"/>
                              <a:gd name="connsiteX1401" fmla="*/ 3446225 w 7772400"/>
                              <a:gd name="connsiteY1401" fmla="*/ 482346 h 2054467"/>
                              <a:gd name="connsiteX1402" fmla="*/ 3457113 w 7772400"/>
                              <a:gd name="connsiteY1402" fmla="*/ 501256 h 2054467"/>
                              <a:gd name="connsiteX1403" fmla="*/ 3438128 w 7772400"/>
                              <a:gd name="connsiteY1403" fmla="*/ 512417 h 2054467"/>
                              <a:gd name="connsiteX1404" fmla="*/ 3423229 w 7772400"/>
                              <a:gd name="connsiteY1404" fmla="*/ 508405 h 2054467"/>
                              <a:gd name="connsiteX1405" fmla="*/ 3423137 w 7772400"/>
                              <a:gd name="connsiteY1405" fmla="*/ 508381 h 2054467"/>
                              <a:gd name="connsiteX1406" fmla="*/ 3412316 w 7772400"/>
                              <a:gd name="connsiteY1406" fmla="*/ 489588 h 2054467"/>
                              <a:gd name="connsiteX1407" fmla="*/ 3431326 w 7772400"/>
                              <a:gd name="connsiteY1407" fmla="*/ 478334 h 2054467"/>
                              <a:gd name="connsiteX1408" fmla="*/ 4914531 w 7772400"/>
                              <a:gd name="connsiteY1408" fmla="*/ 474242 h 2054467"/>
                              <a:gd name="connsiteX1409" fmla="*/ 4865003 w 7772400"/>
                              <a:gd name="connsiteY1409" fmla="*/ 490337 h 2054467"/>
                              <a:gd name="connsiteX1410" fmla="*/ 4851383 w 7772400"/>
                              <a:gd name="connsiteY1410" fmla="*/ 493479 h 2054467"/>
                              <a:gd name="connsiteX1411" fmla="*/ 4841763 w 7772400"/>
                              <a:gd name="connsiteY1411" fmla="*/ 496051 h 2054467"/>
                              <a:gd name="connsiteX1412" fmla="*/ 4822714 w 7772400"/>
                              <a:gd name="connsiteY1412" fmla="*/ 499765 h 2054467"/>
                              <a:gd name="connsiteX1413" fmla="*/ 4821380 w 7772400"/>
                              <a:gd name="connsiteY1413" fmla="*/ 499765 h 2054467"/>
                              <a:gd name="connsiteX1414" fmla="*/ 4889481 w 7772400"/>
                              <a:gd name="connsiteY1414" fmla="*/ 567954 h 2054467"/>
                              <a:gd name="connsiteX1415" fmla="*/ 7353935 w 7772400"/>
                              <a:gd name="connsiteY1415" fmla="*/ 473943 h 2054467"/>
                              <a:gd name="connsiteX1416" fmla="*/ 7364194 w 7772400"/>
                              <a:gd name="connsiteY1416" fmla="*/ 474579 h 2054467"/>
                              <a:gd name="connsiteX1417" fmla="*/ 7370608 w 7772400"/>
                              <a:gd name="connsiteY1417" fmla="*/ 481075 h 2054467"/>
                              <a:gd name="connsiteX1418" fmla="*/ 7370579 w 7772400"/>
                              <a:gd name="connsiteY1418" fmla="*/ 492497 h 2054467"/>
                              <a:gd name="connsiteX1419" fmla="*/ 7370338 w 7772400"/>
                              <a:gd name="connsiteY1419" fmla="*/ 493002 h 2054467"/>
                              <a:gd name="connsiteX1420" fmla="*/ 7383340 w 7772400"/>
                              <a:gd name="connsiteY1420" fmla="*/ 528544 h 2054467"/>
                              <a:gd name="connsiteX1421" fmla="*/ 7383583 w 7772400"/>
                              <a:gd name="connsiteY1421" fmla="*/ 528661 h 2054467"/>
                              <a:gd name="connsiteX1422" fmla="*/ 7389741 w 7772400"/>
                              <a:gd name="connsiteY1422" fmla="*/ 546767 h 2054467"/>
                              <a:gd name="connsiteX1423" fmla="*/ 7371632 w 7772400"/>
                              <a:gd name="connsiteY1423" fmla="*/ 552926 h 2054467"/>
                              <a:gd name="connsiteX1424" fmla="*/ 7371473 w 7772400"/>
                              <a:gd name="connsiteY1424" fmla="*/ 552850 h 2054467"/>
                              <a:gd name="connsiteX1425" fmla="*/ 7335581 w 7772400"/>
                              <a:gd name="connsiteY1425" fmla="*/ 565690 h 2054467"/>
                              <a:gd name="connsiteX1426" fmla="*/ 7335499 w 7772400"/>
                              <a:gd name="connsiteY1426" fmla="*/ 565862 h 2054467"/>
                              <a:gd name="connsiteX1427" fmla="*/ 7317535 w 7772400"/>
                              <a:gd name="connsiteY1427" fmla="*/ 572030 h 2054467"/>
                              <a:gd name="connsiteX1428" fmla="*/ 7311121 w 7772400"/>
                              <a:gd name="connsiteY1428" fmla="*/ 565532 h 2054467"/>
                              <a:gd name="connsiteX1429" fmla="*/ 7311151 w 7772400"/>
                              <a:gd name="connsiteY1429" fmla="*/ 554112 h 2054467"/>
                              <a:gd name="connsiteX1430" fmla="*/ 7311315 w 7772400"/>
                              <a:gd name="connsiteY1430" fmla="*/ 553770 h 2054467"/>
                              <a:gd name="connsiteX1431" fmla="*/ 7298475 w 7772400"/>
                              <a:gd name="connsiteY1431" fmla="*/ 518024 h 2054467"/>
                              <a:gd name="connsiteX1432" fmla="*/ 7292022 w 7772400"/>
                              <a:gd name="connsiteY1432" fmla="*/ 511442 h 2054467"/>
                              <a:gd name="connsiteX1433" fmla="*/ 7292124 w 7772400"/>
                              <a:gd name="connsiteY1433" fmla="*/ 499822 h 2054467"/>
                              <a:gd name="connsiteX1434" fmla="*/ 7310097 w 7772400"/>
                              <a:gd name="connsiteY1434" fmla="*/ 493681 h 2054467"/>
                              <a:gd name="connsiteX1435" fmla="*/ 7346149 w 7772400"/>
                              <a:gd name="connsiteY1435" fmla="*/ 480918 h 2054467"/>
                              <a:gd name="connsiteX1436" fmla="*/ 7346230 w 7772400"/>
                              <a:gd name="connsiteY1436" fmla="*/ 480747 h 2054467"/>
                              <a:gd name="connsiteX1437" fmla="*/ 7353935 w 7772400"/>
                              <a:gd name="connsiteY1437" fmla="*/ 473943 h 2054467"/>
                              <a:gd name="connsiteX1438" fmla="*/ 2594166 w 7772400"/>
                              <a:gd name="connsiteY1438" fmla="*/ 470396 h 2054467"/>
                              <a:gd name="connsiteX1439" fmla="*/ 2612092 w 7772400"/>
                              <a:gd name="connsiteY1439" fmla="*/ 483758 h 2054467"/>
                              <a:gd name="connsiteX1440" fmla="*/ 2614467 w 7772400"/>
                              <a:gd name="connsiteY1440" fmla="*/ 499389 h 2054467"/>
                              <a:gd name="connsiteX1441" fmla="*/ 2614481 w 7772400"/>
                              <a:gd name="connsiteY1441" fmla="*/ 499483 h 2054467"/>
                              <a:gd name="connsiteX1442" fmla="*/ 2601225 w 7772400"/>
                              <a:gd name="connsiteY1442" fmla="*/ 517488 h 2054467"/>
                              <a:gd name="connsiteX1443" fmla="*/ 2583110 w 7772400"/>
                              <a:gd name="connsiteY1443" fmla="*/ 504153 h 2054467"/>
                              <a:gd name="connsiteX1444" fmla="*/ 2580735 w 7772400"/>
                              <a:gd name="connsiteY1444" fmla="*/ 488523 h 2054467"/>
                              <a:gd name="connsiteX1445" fmla="*/ 2594072 w 7772400"/>
                              <a:gd name="connsiteY1445" fmla="*/ 470410 h 2054467"/>
                              <a:gd name="connsiteX1446" fmla="*/ 2594166 w 7772400"/>
                              <a:gd name="connsiteY1446" fmla="*/ 470396 h 2054467"/>
                              <a:gd name="connsiteX1447" fmla="*/ 3487733 w 7772400"/>
                              <a:gd name="connsiteY1447" fmla="*/ 445788 h 2054467"/>
                              <a:gd name="connsiteX1448" fmla="*/ 3498621 w 7772400"/>
                              <a:gd name="connsiteY1448" fmla="*/ 464697 h 2054467"/>
                              <a:gd name="connsiteX1449" fmla="*/ 3494610 w 7772400"/>
                              <a:gd name="connsiteY1449" fmla="*/ 479595 h 2054467"/>
                              <a:gd name="connsiteX1450" fmla="*/ 3476067 w 7772400"/>
                              <a:gd name="connsiteY1450" fmla="*/ 490580 h 2054467"/>
                              <a:gd name="connsiteX1451" fmla="*/ 3464811 w 7772400"/>
                              <a:gd name="connsiteY1451" fmla="*/ 471571 h 2054467"/>
                              <a:gd name="connsiteX1452" fmla="*/ 3468822 w 7772400"/>
                              <a:gd name="connsiteY1452" fmla="*/ 456673 h 2054467"/>
                              <a:gd name="connsiteX1453" fmla="*/ 3487733 w 7772400"/>
                              <a:gd name="connsiteY1453" fmla="*/ 445788 h 2054467"/>
                              <a:gd name="connsiteX1454" fmla="*/ 2146273 w 7772400"/>
                              <a:gd name="connsiteY1454" fmla="*/ 440683 h 2054467"/>
                              <a:gd name="connsiteX1455" fmla="*/ 2128601 w 7772400"/>
                              <a:gd name="connsiteY1455" fmla="*/ 443727 h 2054467"/>
                              <a:gd name="connsiteX1456" fmla="*/ 2112210 w 7772400"/>
                              <a:gd name="connsiteY1456" fmla="*/ 446009 h 2054467"/>
                              <a:gd name="connsiteX1457" fmla="*/ 2089638 w 7772400"/>
                              <a:gd name="connsiteY1457" fmla="*/ 448403 h 2054467"/>
                              <a:gd name="connsiteX1458" fmla="*/ 2067734 w 7772400"/>
                              <a:gd name="connsiteY1458" fmla="*/ 449755 h 2054467"/>
                              <a:gd name="connsiteX1459" fmla="*/ 2059975 w 7772400"/>
                              <a:gd name="connsiteY1459" fmla="*/ 450214 h 2054467"/>
                              <a:gd name="connsiteX1460" fmla="*/ 2046870 w 7772400"/>
                              <a:gd name="connsiteY1460" fmla="*/ 450189 h 2054467"/>
                              <a:gd name="connsiteX1461" fmla="*/ 2104123 w 7772400"/>
                              <a:gd name="connsiteY1461" fmla="*/ 532097 h 2054467"/>
                              <a:gd name="connsiteX1462" fmla="*/ 2146908 w 7772400"/>
                              <a:gd name="connsiteY1462" fmla="*/ 440751 h 2054467"/>
                              <a:gd name="connsiteX1463" fmla="*/ 5666713 w 7772400"/>
                              <a:gd name="connsiteY1463" fmla="*/ 439335 h 2054467"/>
                              <a:gd name="connsiteX1464" fmla="*/ 5605949 w 7772400"/>
                              <a:gd name="connsiteY1464" fmla="*/ 471322 h 2054467"/>
                              <a:gd name="connsiteX1465" fmla="*/ 5781932 w 7772400"/>
                              <a:gd name="connsiteY1465" fmla="*/ 555356 h 2054467"/>
                              <a:gd name="connsiteX1466" fmla="*/ 5905903 w 7772400"/>
                              <a:gd name="connsiteY1466" fmla="*/ 706095 h 2054467"/>
                              <a:gd name="connsiteX1467" fmla="*/ 5932132 w 7772400"/>
                              <a:gd name="connsiteY1467" fmla="*/ 598790 h 2054467"/>
                              <a:gd name="connsiteX1468" fmla="*/ 5666713 w 7772400"/>
                              <a:gd name="connsiteY1468" fmla="*/ 439335 h 2054467"/>
                              <a:gd name="connsiteX1469" fmla="*/ 6862313 w 7772400"/>
                              <a:gd name="connsiteY1469" fmla="*/ 428709 h 2054467"/>
                              <a:gd name="connsiteX1470" fmla="*/ 6852438 w 7772400"/>
                              <a:gd name="connsiteY1470" fmla="*/ 435828 h 2054467"/>
                              <a:gd name="connsiteX1471" fmla="*/ 6855624 w 7772400"/>
                              <a:gd name="connsiteY1471" fmla="*/ 456268 h 2054467"/>
                              <a:gd name="connsiteX1472" fmla="*/ 6878051 w 7772400"/>
                              <a:gd name="connsiteY1472" fmla="*/ 454535 h 2054467"/>
                              <a:gd name="connsiteX1473" fmla="*/ 6879502 w 7772400"/>
                              <a:gd name="connsiteY1473" fmla="*/ 452549 h 2054467"/>
                              <a:gd name="connsiteX1474" fmla="*/ 6874329 w 7772400"/>
                              <a:gd name="connsiteY1474" fmla="*/ 430659 h 2054467"/>
                              <a:gd name="connsiteX1475" fmla="*/ 6862313 w 7772400"/>
                              <a:gd name="connsiteY1475" fmla="*/ 428709 h 2054467"/>
                              <a:gd name="connsiteX1476" fmla="*/ 7642285 w 7772400"/>
                              <a:gd name="connsiteY1476" fmla="*/ 424474 h 2054467"/>
                              <a:gd name="connsiteX1477" fmla="*/ 7641883 w 7772400"/>
                              <a:gd name="connsiteY1477" fmla="*/ 424971 h 2054467"/>
                              <a:gd name="connsiteX1478" fmla="*/ 7634851 w 7772400"/>
                              <a:gd name="connsiteY1478" fmla="*/ 441466 h 2054467"/>
                              <a:gd name="connsiteX1479" fmla="*/ 7627873 w 7772400"/>
                              <a:gd name="connsiteY1479" fmla="*/ 456472 h 2054467"/>
                              <a:gd name="connsiteX1480" fmla="*/ 7617635 w 7772400"/>
                              <a:gd name="connsiteY1480" fmla="*/ 476731 h 2054467"/>
                              <a:gd name="connsiteX1481" fmla="*/ 7606884 w 7772400"/>
                              <a:gd name="connsiteY1481" fmla="*/ 495863 h 2054467"/>
                              <a:gd name="connsiteX1482" fmla="*/ 7603060 w 7772400"/>
                              <a:gd name="connsiteY1482" fmla="*/ 502630 h 2054467"/>
                              <a:gd name="connsiteX1483" fmla="*/ 7595927 w 7772400"/>
                              <a:gd name="connsiteY1483" fmla="*/ 513624 h 2054467"/>
                              <a:gd name="connsiteX1484" fmla="*/ 7695795 w 7772400"/>
                              <a:gd name="connsiteY1484" fmla="*/ 509981 h 2054467"/>
                              <a:gd name="connsiteX1485" fmla="*/ 2479734 w 7772400"/>
                              <a:gd name="connsiteY1485" fmla="*/ 421702 h 2054467"/>
                              <a:gd name="connsiteX1486" fmla="*/ 2515855 w 7772400"/>
                              <a:gd name="connsiteY1486" fmla="*/ 448291 h 2054467"/>
                              <a:gd name="connsiteX1487" fmla="*/ 2489262 w 7772400"/>
                              <a:gd name="connsiteY1487" fmla="*/ 484409 h 2054467"/>
                              <a:gd name="connsiteX1488" fmla="*/ 2453141 w 7772400"/>
                              <a:gd name="connsiteY1488" fmla="*/ 457819 h 2054467"/>
                              <a:gd name="connsiteX1489" fmla="*/ 2479734 w 7772400"/>
                              <a:gd name="connsiteY1489" fmla="*/ 421702 h 2054467"/>
                              <a:gd name="connsiteX1490" fmla="*/ 6280159 w 7772400"/>
                              <a:gd name="connsiteY1490" fmla="*/ 415148 h 2054467"/>
                              <a:gd name="connsiteX1491" fmla="*/ 6298465 w 7772400"/>
                              <a:gd name="connsiteY1491" fmla="*/ 428519 h 2054467"/>
                              <a:gd name="connsiteX1492" fmla="*/ 6300890 w 7772400"/>
                              <a:gd name="connsiteY1492" fmla="*/ 444089 h 2054467"/>
                              <a:gd name="connsiteX1493" fmla="*/ 6316120 w 7772400"/>
                              <a:gd name="connsiteY1493" fmla="*/ 441650 h 2054467"/>
                              <a:gd name="connsiteX1494" fmla="*/ 6334271 w 7772400"/>
                              <a:gd name="connsiteY1494" fmla="*/ 454908 h 2054467"/>
                              <a:gd name="connsiteX1495" fmla="*/ 6331263 w 7772400"/>
                              <a:gd name="connsiteY1495" fmla="*/ 467099 h 2054467"/>
                              <a:gd name="connsiteX1496" fmla="*/ 6321055 w 7772400"/>
                              <a:gd name="connsiteY1496" fmla="*/ 473324 h 2054467"/>
                              <a:gd name="connsiteX1497" fmla="*/ 6305484 w 7772400"/>
                              <a:gd name="connsiteY1497" fmla="*/ 475748 h 2054467"/>
                              <a:gd name="connsiteX1498" fmla="*/ 6307966 w 7772400"/>
                              <a:gd name="connsiteY1498" fmla="*/ 491243 h 2054467"/>
                              <a:gd name="connsiteX1499" fmla="*/ 6294710 w 7772400"/>
                              <a:gd name="connsiteY1499" fmla="*/ 509392 h 2054467"/>
                              <a:gd name="connsiteX1500" fmla="*/ 6294328 w 7772400"/>
                              <a:gd name="connsiteY1500" fmla="*/ 509447 h 2054467"/>
                              <a:gd name="connsiteX1501" fmla="*/ 6276496 w 7772400"/>
                              <a:gd name="connsiteY1501" fmla="*/ 495734 h 2054467"/>
                              <a:gd name="connsiteX1502" fmla="*/ 6274147 w 7772400"/>
                              <a:gd name="connsiteY1502" fmla="*/ 480220 h 2054467"/>
                              <a:gd name="connsiteX1503" fmla="*/ 6258576 w 7772400"/>
                              <a:gd name="connsiteY1503" fmla="*/ 482645 h 2054467"/>
                              <a:gd name="connsiteX1504" fmla="*/ 6258543 w 7772400"/>
                              <a:gd name="connsiteY1504" fmla="*/ 482650 h 2054467"/>
                              <a:gd name="connsiteX1505" fmla="*/ 6240501 w 7772400"/>
                              <a:gd name="connsiteY1505" fmla="*/ 469442 h 2054467"/>
                              <a:gd name="connsiteX1506" fmla="*/ 6253870 w 7772400"/>
                              <a:gd name="connsiteY1506" fmla="*/ 451139 h 2054467"/>
                              <a:gd name="connsiteX1507" fmla="*/ 6269385 w 7772400"/>
                              <a:gd name="connsiteY1507" fmla="*/ 448792 h 2054467"/>
                              <a:gd name="connsiteX1508" fmla="*/ 6266958 w 7772400"/>
                              <a:gd name="connsiteY1508" fmla="*/ 433220 h 2054467"/>
                              <a:gd name="connsiteX1509" fmla="*/ 6266953 w 7772400"/>
                              <a:gd name="connsiteY1509" fmla="*/ 433189 h 2054467"/>
                              <a:gd name="connsiteX1510" fmla="*/ 6280159 w 7772400"/>
                              <a:gd name="connsiteY1510" fmla="*/ 415148 h 2054467"/>
                              <a:gd name="connsiteX1511" fmla="*/ 1853836 w 7772400"/>
                              <a:gd name="connsiteY1511" fmla="*/ 410920 h 2054467"/>
                              <a:gd name="connsiteX1512" fmla="*/ 1874405 w 7772400"/>
                              <a:gd name="connsiteY1512" fmla="*/ 505071 h 2054467"/>
                              <a:gd name="connsiteX1513" fmla="*/ 1946042 w 7772400"/>
                              <a:gd name="connsiteY1513" fmla="*/ 439669 h 2054467"/>
                              <a:gd name="connsiteX1514" fmla="*/ 1895655 w 7772400"/>
                              <a:gd name="connsiteY1514" fmla="*/ 426509 h 2054467"/>
                              <a:gd name="connsiteX1515" fmla="*/ 1882491 w 7772400"/>
                              <a:gd name="connsiteY1515" fmla="*/ 421809 h 2054467"/>
                              <a:gd name="connsiteX1516" fmla="*/ 1873003 w 7772400"/>
                              <a:gd name="connsiteY1516" fmla="*/ 418786 h 2054467"/>
                              <a:gd name="connsiteX1517" fmla="*/ 1854959 w 7772400"/>
                              <a:gd name="connsiteY1517" fmla="*/ 411640 h 2054467"/>
                              <a:gd name="connsiteX1518" fmla="*/ 5424103 w 7772400"/>
                              <a:gd name="connsiteY1518" fmla="*/ 409208 h 2054467"/>
                              <a:gd name="connsiteX1519" fmla="*/ 5458478 w 7772400"/>
                              <a:gd name="connsiteY1519" fmla="*/ 436094 h 2054467"/>
                              <a:gd name="connsiteX1520" fmla="*/ 5431589 w 7772400"/>
                              <a:gd name="connsiteY1520" fmla="*/ 470465 h 2054467"/>
                              <a:gd name="connsiteX1521" fmla="*/ 5397214 w 7772400"/>
                              <a:gd name="connsiteY1521" fmla="*/ 443580 h 2054467"/>
                              <a:gd name="connsiteX1522" fmla="*/ 5424103 w 7772400"/>
                              <a:gd name="connsiteY1522" fmla="*/ 409208 h 2054467"/>
                              <a:gd name="connsiteX1523" fmla="*/ 6684983 w 7772400"/>
                              <a:gd name="connsiteY1523" fmla="*/ 400904 h 2054467"/>
                              <a:gd name="connsiteX1524" fmla="*/ 6563200 w 7772400"/>
                              <a:gd name="connsiteY1524" fmla="*/ 441680 h 2054467"/>
                              <a:gd name="connsiteX1525" fmla="*/ 6490387 w 7772400"/>
                              <a:gd name="connsiteY1525" fmla="*/ 445930 h 2054467"/>
                              <a:gd name="connsiteX1526" fmla="*/ 6451959 w 7772400"/>
                              <a:gd name="connsiteY1526" fmla="*/ 585095 h 2054467"/>
                              <a:gd name="connsiteX1527" fmla="*/ 6453464 w 7772400"/>
                              <a:gd name="connsiteY1527" fmla="*/ 585133 h 2054467"/>
                              <a:gd name="connsiteX1528" fmla="*/ 6482681 w 7772400"/>
                              <a:gd name="connsiteY1528" fmla="*/ 590670 h 2054467"/>
                              <a:gd name="connsiteX1529" fmla="*/ 6487700 w 7772400"/>
                              <a:gd name="connsiteY1529" fmla="*/ 591388 h 2054467"/>
                              <a:gd name="connsiteX1530" fmla="*/ 6516804 w 7772400"/>
                              <a:gd name="connsiteY1530" fmla="*/ 594012 h 2054467"/>
                              <a:gd name="connsiteX1531" fmla="*/ 6521874 w 7772400"/>
                              <a:gd name="connsiteY1531" fmla="*/ 594177 h 2054467"/>
                              <a:gd name="connsiteX1532" fmla="*/ 6551551 w 7772400"/>
                              <a:gd name="connsiteY1532" fmla="*/ 593918 h 2054467"/>
                              <a:gd name="connsiteX1533" fmla="*/ 6555451 w 7772400"/>
                              <a:gd name="connsiteY1533" fmla="*/ 593583 h 2054467"/>
                              <a:gd name="connsiteX1534" fmla="*/ 6586766 w 7772400"/>
                              <a:gd name="connsiteY1534" fmla="*/ 590274 h 2054467"/>
                              <a:gd name="connsiteX1535" fmla="*/ 6611242 w 7772400"/>
                              <a:gd name="connsiteY1535" fmla="*/ 585508 h 2054467"/>
                              <a:gd name="connsiteX1536" fmla="*/ 6619425 w 7772400"/>
                              <a:gd name="connsiteY1536" fmla="*/ 583348 h 2054467"/>
                              <a:gd name="connsiteX1537" fmla="*/ 6635126 w 7772400"/>
                              <a:gd name="connsiteY1537" fmla="*/ 579130 h 2054467"/>
                              <a:gd name="connsiteX1538" fmla="*/ 6645012 w 7772400"/>
                              <a:gd name="connsiteY1538" fmla="*/ 576091 h 2054467"/>
                              <a:gd name="connsiteX1539" fmla="*/ 6658782 w 7772400"/>
                              <a:gd name="connsiteY1539" fmla="*/ 571289 h 2054467"/>
                              <a:gd name="connsiteX1540" fmla="*/ 6668937 w 7772400"/>
                              <a:gd name="connsiteY1540" fmla="*/ 566912 h 2054467"/>
                              <a:gd name="connsiteX1541" fmla="*/ 6681573 w 7772400"/>
                              <a:gd name="connsiteY1541" fmla="*/ 561401 h 2054467"/>
                              <a:gd name="connsiteX1542" fmla="*/ 6691267 w 7772400"/>
                              <a:gd name="connsiteY1542" fmla="*/ 556687 h 2054467"/>
                              <a:gd name="connsiteX1543" fmla="*/ 6703359 w 7772400"/>
                              <a:gd name="connsiteY1543" fmla="*/ 550306 h 2054467"/>
                              <a:gd name="connsiteX1544" fmla="*/ 6712984 w 7772400"/>
                              <a:gd name="connsiteY1544" fmla="*/ 544718 h 2054467"/>
                              <a:gd name="connsiteX1545" fmla="*/ 6724475 w 7772400"/>
                              <a:gd name="connsiteY1545" fmla="*/ 537544 h 2054467"/>
                              <a:gd name="connsiteX1546" fmla="*/ 6733327 w 7772400"/>
                              <a:gd name="connsiteY1546" fmla="*/ 530917 h 2054467"/>
                              <a:gd name="connsiteX1547" fmla="*/ 6744329 w 7772400"/>
                              <a:gd name="connsiteY1547" fmla="*/ 522797 h 2054467"/>
                              <a:gd name="connsiteX1548" fmla="*/ 6753082 w 7772400"/>
                              <a:gd name="connsiteY1548" fmla="*/ 515981 h 2054467"/>
                              <a:gd name="connsiteX1549" fmla="*/ 6758076 w 7772400"/>
                              <a:gd name="connsiteY1549" fmla="*/ 511727 h 2054467"/>
                              <a:gd name="connsiteX1550" fmla="*/ 6857950 w 7772400"/>
                              <a:gd name="connsiteY1550" fmla="*/ 398157 h 2054467"/>
                              <a:gd name="connsiteX1551" fmla="*/ 6893369 w 7772400"/>
                              <a:gd name="connsiteY1551" fmla="*/ 406757 h 2054467"/>
                              <a:gd name="connsiteX1552" fmla="*/ 6903740 w 7772400"/>
                              <a:gd name="connsiteY1552" fmla="*/ 473300 h 2054467"/>
                              <a:gd name="connsiteX1553" fmla="*/ 6837196 w 7772400"/>
                              <a:gd name="connsiteY1553" fmla="*/ 483662 h 2054467"/>
                              <a:gd name="connsiteX1554" fmla="*/ 6826826 w 7772400"/>
                              <a:gd name="connsiteY1554" fmla="*/ 417120 h 2054467"/>
                              <a:gd name="connsiteX1555" fmla="*/ 6857950 w 7772400"/>
                              <a:gd name="connsiteY1555" fmla="*/ 398157 h 2054467"/>
                              <a:gd name="connsiteX1556" fmla="*/ 2766330 w 7772400"/>
                              <a:gd name="connsiteY1556" fmla="*/ 379120 h 2054467"/>
                              <a:gd name="connsiteX1557" fmla="*/ 2739155 w 7772400"/>
                              <a:gd name="connsiteY1557" fmla="*/ 509055 h 2054467"/>
                              <a:gd name="connsiteX1558" fmla="*/ 2853896 w 7772400"/>
                              <a:gd name="connsiteY1558" fmla="*/ 566758 h 2054467"/>
                              <a:gd name="connsiteX1559" fmla="*/ 2908209 w 7772400"/>
                              <a:gd name="connsiteY1559" fmla="*/ 615436 h 2054467"/>
                              <a:gd name="connsiteX1560" fmla="*/ 3034069 w 7772400"/>
                              <a:gd name="connsiteY1560" fmla="*/ 544681 h 2054467"/>
                              <a:gd name="connsiteX1561" fmla="*/ 3033035 w 7772400"/>
                              <a:gd name="connsiteY1561" fmla="*/ 543586 h 2054467"/>
                              <a:gd name="connsiteX1562" fmla="*/ 3016383 w 7772400"/>
                              <a:gd name="connsiteY1562" fmla="*/ 518951 h 2054467"/>
                              <a:gd name="connsiteX1563" fmla="*/ 3013356 w 7772400"/>
                              <a:gd name="connsiteY1563" fmla="*/ 514883 h 2054467"/>
                              <a:gd name="connsiteX1564" fmla="*/ 2994715 w 7772400"/>
                              <a:gd name="connsiteY1564" fmla="*/ 492381 h 2054467"/>
                              <a:gd name="connsiteX1565" fmla="*/ 2991261 w 7772400"/>
                              <a:gd name="connsiteY1565" fmla="*/ 488668 h 2054467"/>
                              <a:gd name="connsiteX1566" fmla="*/ 2970170 w 7772400"/>
                              <a:gd name="connsiteY1566" fmla="*/ 467790 h 2054467"/>
                              <a:gd name="connsiteX1567" fmla="*/ 2967184 w 7772400"/>
                              <a:gd name="connsiteY1567" fmla="*/ 465257 h 2054467"/>
                              <a:gd name="connsiteX1568" fmla="*/ 2942774 w 7772400"/>
                              <a:gd name="connsiteY1568" fmla="*/ 445366 h 2054467"/>
                              <a:gd name="connsiteX1569" fmla="*/ 2922147 w 7772400"/>
                              <a:gd name="connsiteY1569" fmla="*/ 431353 h 2054467"/>
                              <a:gd name="connsiteX1570" fmla="*/ 2914849 w 7772400"/>
                              <a:gd name="connsiteY1570" fmla="*/ 427067 h 2054467"/>
                              <a:gd name="connsiteX1571" fmla="*/ 2900795 w 7772400"/>
                              <a:gd name="connsiteY1571" fmla="*/ 418895 h 2054467"/>
                              <a:gd name="connsiteX1572" fmla="*/ 2891672 w 7772400"/>
                              <a:gd name="connsiteY1572" fmla="*/ 414020 h 2054467"/>
                              <a:gd name="connsiteX1573" fmla="*/ 2878562 w 7772400"/>
                              <a:gd name="connsiteY1573" fmla="*/ 407631 h 2054467"/>
                              <a:gd name="connsiteX1574" fmla="*/ 2868302 w 7772400"/>
                              <a:gd name="connsiteY1574" fmla="*/ 403507 h 2054467"/>
                              <a:gd name="connsiteX1575" fmla="*/ 2855487 w 7772400"/>
                              <a:gd name="connsiteY1575" fmla="*/ 398422 h 2054467"/>
                              <a:gd name="connsiteX1576" fmla="*/ 2845312 w 7772400"/>
                              <a:gd name="connsiteY1576" fmla="*/ 394863 h 2054467"/>
                              <a:gd name="connsiteX1577" fmla="*/ 2832263 w 7772400"/>
                              <a:gd name="connsiteY1577" fmla="*/ 390777 h 2054467"/>
                              <a:gd name="connsiteX1578" fmla="*/ 2821516 w 7772400"/>
                              <a:gd name="connsiteY1578" fmla="*/ 387882 h 2054467"/>
                              <a:gd name="connsiteX1579" fmla="*/ 2808327 w 7772400"/>
                              <a:gd name="connsiteY1579" fmla="*/ 384780 h 2054467"/>
                              <a:gd name="connsiteX1580" fmla="*/ 2797389 w 7772400"/>
                              <a:gd name="connsiteY1580" fmla="*/ 383167 h 2054467"/>
                              <a:gd name="connsiteX1581" fmla="*/ 2783873 w 7772400"/>
                              <a:gd name="connsiteY1581" fmla="*/ 381079 h 2054467"/>
                              <a:gd name="connsiteX1582" fmla="*/ 2772868 w 7772400"/>
                              <a:gd name="connsiteY1582" fmla="*/ 379669 h 2054467"/>
                              <a:gd name="connsiteX1583" fmla="*/ 1523924 w 7772400"/>
                              <a:gd name="connsiteY1583" fmla="*/ 370614 h 2054467"/>
                              <a:gd name="connsiteX1584" fmla="*/ 1470093 w 7772400"/>
                              <a:gd name="connsiteY1584" fmla="*/ 454660 h 2054467"/>
                              <a:gd name="connsiteX1585" fmla="*/ 1568856 w 7772400"/>
                              <a:gd name="connsiteY1585" fmla="*/ 459221 h 2054467"/>
                              <a:gd name="connsiteX1586" fmla="*/ 1561426 w 7772400"/>
                              <a:gd name="connsiteY1586" fmla="*/ 447336 h 2054467"/>
                              <a:gd name="connsiteX1587" fmla="*/ 1557873 w 7772400"/>
                              <a:gd name="connsiteY1587" fmla="*/ 440875 h 2054467"/>
                              <a:gd name="connsiteX1588" fmla="*/ 1546333 w 7772400"/>
                              <a:gd name="connsiteY1588" fmla="*/ 419686 h 2054467"/>
                              <a:gd name="connsiteX1589" fmla="*/ 1537140 w 7772400"/>
                              <a:gd name="connsiteY1589" fmla="*/ 401018 h 2054467"/>
                              <a:gd name="connsiteX1590" fmla="*/ 1530803 w 7772400"/>
                              <a:gd name="connsiteY1590" fmla="*/ 386894 h 2054467"/>
                              <a:gd name="connsiteX1591" fmla="*/ 1523924 w 7772400"/>
                              <a:gd name="connsiteY1591" fmla="*/ 370614 h 2054467"/>
                              <a:gd name="connsiteX1592" fmla="*/ 5804036 w 7772400"/>
                              <a:gd name="connsiteY1592" fmla="*/ 367962 h 2054467"/>
                              <a:gd name="connsiteX1593" fmla="*/ 5713836 w 7772400"/>
                              <a:gd name="connsiteY1593" fmla="*/ 415060 h 2054467"/>
                              <a:gd name="connsiteX1594" fmla="*/ 5873520 w 7772400"/>
                              <a:gd name="connsiteY1594" fmla="*/ 488995 h 2054467"/>
                              <a:gd name="connsiteX1595" fmla="*/ 5942380 w 7772400"/>
                              <a:gd name="connsiteY1595" fmla="*/ 558584 h 2054467"/>
                              <a:gd name="connsiteX1596" fmla="*/ 5964319 w 7772400"/>
                              <a:gd name="connsiteY1596" fmla="*/ 468786 h 2054467"/>
                              <a:gd name="connsiteX1597" fmla="*/ 5952115 w 7772400"/>
                              <a:gd name="connsiteY1597" fmla="*/ 456077 h 2054467"/>
                              <a:gd name="connsiteX1598" fmla="*/ 5944906 w 7772400"/>
                              <a:gd name="connsiteY1598" fmla="*/ 448899 h 2054467"/>
                              <a:gd name="connsiteX1599" fmla="*/ 5920992 w 7772400"/>
                              <a:gd name="connsiteY1599" fmla="*/ 428315 h 2054467"/>
                              <a:gd name="connsiteX1600" fmla="*/ 5893259 w 7772400"/>
                              <a:gd name="connsiteY1600" fmla="*/ 408677 h 2054467"/>
                              <a:gd name="connsiteX1601" fmla="*/ 5883647 w 7772400"/>
                              <a:gd name="connsiteY1601" fmla="*/ 403039 h 2054467"/>
                              <a:gd name="connsiteX1602" fmla="*/ 5863854 w 7772400"/>
                              <a:gd name="connsiteY1602" fmla="*/ 391834 h 2054467"/>
                              <a:gd name="connsiteX1603" fmla="*/ 5851855 w 7772400"/>
                              <a:gd name="connsiteY1603" fmla="*/ 386297 h 2054467"/>
                              <a:gd name="connsiteX1604" fmla="*/ 5833082 w 7772400"/>
                              <a:gd name="connsiteY1604" fmla="*/ 377940 h 2054467"/>
                              <a:gd name="connsiteX1605" fmla="*/ 5819651 w 7772400"/>
                              <a:gd name="connsiteY1605" fmla="*/ 373250 h 2054467"/>
                              <a:gd name="connsiteX1606" fmla="*/ 5804036 w 7772400"/>
                              <a:gd name="connsiteY1606" fmla="*/ 367962 h 2054467"/>
                              <a:gd name="connsiteX1607" fmla="*/ 5084261 w 7772400"/>
                              <a:gd name="connsiteY1607" fmla="*/ 366816 h 2054467"/>
                              <a:gd name="connsiteX1608" fmla="*/ 5083689 w 7772400"/>
                              <a:gd name="connsiteY1608" fmla="*/ 367101 h 2054467"/>
                              <a:gd name="connsiteX1609" fmla="*/ 5070450 w 7772400"/>
                              <a:gd name="connsiteY1609" fmla="*/ 379196 h 2054467"/>
                              <a:gd name="connsiteX1610" fmla="*/ 5057878 w 7772400"/>
                              <a:gd name="connsiteY1610" fmla="*/ 389958 h 2054467"/>
                              <a:gd name="connsiteX1611" fmla="*/ 5040162 w 7772400"/>
                              <a:gd name="connsiteY1611" fmla="*/ 404148 h 2054467"/>
                              <a:gd name="connsiteX1612" fmla="*/ 5022446 w 7772400"/>
                              <a:gd name="connsiteY1612" fmla="*/ 417100 h 2054467"/>
                              <a:gd name="connsiteX1613" fmla="*/ 5016160 w 7772400"/>
                              <a:gd name="connsiteY1613" fmla="*/ 421672 h 2054467"/>
                              <a:gd name="connsiteX1614" fmla="*/ 5005111 w 7772400"/>
                              <a:gd name="connsiteY1614" fmla="*/ 428719 h 2054467"/>
                              <a:gd name="connsiteX1615" fmla="*/ 5097500 w 7772400"/>
                              <a:gd name="connsiteY1615" fmla="*/ 466813 h 2054467"/>
                              <a:gd name="connsiteX1616" fmla="*/ 7654501 w 7772400"/>
                              <a:gd name="connsiteY1616" fmla="*/ 338566 h 2054467"/>
                              <a:gd name="connsiteX1617" fmla="*/ 7664918 w 7772400"/>
                              <a:gd name="connsiteY1617" fmla="*/ 354925 h 2054467"/>
                              <a:gd name="connsiteX1618" fmla="*/ 7654278 w 7772400"/>
                              <a:gd name="connsiteY1618" fmla="*/ 392217 h 2054467"/>
                              <a:gd name="connsiteX1619" fmla="*/ 7731477 w 7772400"/>
                              <a:gd name="connsiteY1619" fmla="*/ 515700 h 2054467"/>
                              <a:gd name="connsiteX1620" fmla="*/ 7731410 w 7772400"/>
                              <a:gd name="connsiteY1620" fmla="*/ 529337 h 2054467"/>
                              <a:gd name="connsiteX1621" fmla="*/ 7725141 w 7772400"/>
                              <a:gd name="connsiteY1621" fmla="*/ 535333 h 2054467"/>
                              <a:gd name="connsiteX1622" fmla="*/ 7720026 w 7772400"/>
                              <a:gd name="connsiteY1622" fmla="*/ 536512 h 2054467"/>
                              <a:gd name="connsiteX1623" fmla="*/ 7577112 w 7772400"/>
                              <a:gd name="connsiteY1623" fmla="*/ 541244 h 2054467"/>
                              <a:gd name="connsiteX1624" fmla="*/ 7556096 w 7772400"/>
                              <a:gd name="connsiteY1624" fmla="*/ 567252 h 2054467"/>
                              <a:gd name="connsiteX1625" fmla="*/ 7578881 w 7772400"/>
                              <a:gd name="connsiteY1625" fmla="*/ 706842 h 2054467"/>
                              <a:gd name="connsiteX1626" fmla="*/ 7574163 w 7772400"/>
                              <a:gd name="connsiteY1626" fmla="*/ 719458 h 2054467"/>
                              <a:gd name="connsiteX1627" fmla="*/ 7571240 w 7772400"/>
                              <a:gd name="connsiteY1627" fmla="*/ 721313 h 2054467"/>
                              <a:gd name="connsiteX1628" fmla="*/ 7560914 w 7772400"/>
                              <a:gd name="connsiteY1628" fmla="*/ 721622 h 2054467"/>
                              <a:gd name="connsiteX1629" fmla="*/ 7429714 w 7772400"/>
                              <a:gd name="connsiteY1629" fmla="*/ 672352 h 2054467"/>
                              <a:gd name="connsiteX1630" fmla="*/ 7398584 w 7772400"/>
                              <a:gd name="connsiteY1630" fmla="*/ 689257 h 2054467"/>
                              <a:gd name="connsiteX1631" fmla="*/ 7366695 w 7772400"/>
                              <a:gd name="connsiteY1631" fmla="*/ 827388 h 2054467"/>
                              <a:gd name="connsiteX1632" fmla="*/ 7359190 w 7772400"/>
                              <a:gd name="connsiteY1632" fmla="*/ 836876 h 2054467"/>
                              <a:gd name="connsiteX1633" fmla="*/ 7357630 w 7772400"/>
                              <a:gd name="connsiteY1633" fmla="*/ 837587 h 2054467"/>
                              <a:gd name="connsiteX1634" fmla="*/ 7344401 w 7772400"/>
                              <a:gd name="connsiteY1634" fmla="*/ 834510 h 2054467"/>
                              <a:gd name="connsiteX1635" fmla="*/ 7241529 w 7772400"/>
                              <a:gd name="connsiteY1635" fmla="*/ 738529 h 2054467"/>
                              <a:gd name="connsiteX1636" fmla="*/ 7193969 w 7772400"/>
                              <a:gd name="connsiteY1636" fmla="*/ 743035 h 2054467"/>
                              <a:gd name="connsiteX1637" fmla="*/ 7184429 w 7772400"/>
                              <a:gd name="connsiteY1637" fmla="*/ 739324 h 2054467"/>
                              <a:gd name="connsiteX1638" fmla="*/ 7180967 w 7772400"/>
                              <a:gd name="connsiteY1638" fmla="*/ 731727 h 2054467"/>
                              <a:gd name="connsiteX1639" fmla="*/ 7192968 w 7772400"/>
                              <a:gd name="connsiteY1639" fmla="*/ 716490 h 2054467"/>
                              <a:gd name="connsiteX1640" fmla="*/ 7259017 w 7772400"/>
                              <a:gd name="connsiteY1640" fmla="*/ 708687 h 2054467"/>
                              <a:gd name="connsiteX1641" fmla="*/ 7273054 w 7772400"/>
                              <a:gd name="connsiteY1641" fmla="*/ 705954 h 2054467"/>
                              <a:gd name="connsiteX1642" fmla="*/ 7295247 w 7772400"/>
                              <a:gd name="connsiteY1642" fmla="*/ 700446 h 2054467"/>
                              <a:gd name="connsiteX1643" fmla="*/ 7309147 w 7772400"/>
                              <a:gd name="connsiteY1643" fmla="*/ 696729 h 2054467"/>
                              <a:gd name="connsiteX1644" fmla="*/ 7330716 w 7772400"/>
                              <a:gd name="connsiteY1644" fmla="*/ 689622 h 2054467"/>
                              <a:gd name="connsiteX1645" fmla="*/ 7345571 w 7772400"/>
                              <a:gd name="connsiteY1645" fmla="*/ 684319 h 2054467"/>
                              <a:gd name="connsiteX1646" fmla="*/ 7351724 w 7772400"/>
                              <a:gd name="connsiteY1646" fmla="*/ 681516 h 2054467"/>
                              <a:gd name="connsiteX1647" fmla="*/ 7378333 w 7772400"/>
                              <a:gd name="connsiteY1647" fmla="*/ 669391 h 2054467"/>
                              <a:gd name="connsiteX1648" fmla="*/ 7424731 w 7772400"/>
                              <a:gd name="connsiteY1648" fmla="*/ 643958 h 2054467"/>
                              <a:gd name="connsiteX1649" fmla="*/ 7446781 w 7772400"/>
                              <a:gd name="connsiteY1649" fmla="*/ 629411 h 2054467"/>
                              <a:gd name="connsiteX1650" fmla="*/ 7455446 w 7772400"/>
                              <a:gd name="connsiteY1650" fmla="*/ 623161 h 2054467"/>
                              <a:gd name="connsiteX1651" fmla="*/ 7469955 w 7772400"/>
                              <a:gd name="connsiteY1651" fmla="*/ 612048 h 2054467"/>
                              <a:gd name="connsiteX1652" fmla="*/ 7476714 w 7772400"/>
                              <a:gd name="connsiteY1652" fmla="*/ 606666 h 2054467"/>
                              <a:gd name="connsiteX1653" fmla="*/ 7579872 w 7772400"/>
                              <a:gd name="connsiteY1653" fmla="*/ 488496 h 2054467"/>
                              <a:gd name="connsiteX1654" fmla="*/ 7614165 w 7772400"/>
                              <a:gd name="connsiteY1654" fmla="*/ 421798 h 2054467"/>
                              <a:gd name="connsiteX1655" fmla="*/ 7617091 w 7772400"/>
                              <a:gd name="connsiteY1655" fmla="*/ 413975 h 2054467"/>
                              <a:gd name="connsiteX1656" fmla="*/ 7638080 w 7772400"/>
                              <a:gd name="connsiteY1656" fmla="*/ 348631 h 2054467"/>
                              <a:gd name="connsiteX1657" fmla="*/ 7644655 w 7772400"/>
                              <a:gd name="connsiteY1657" fmla="*/ 340088 h 2054467"/>
                              <a:gd name="connsiteX1658" fmla="*/ 7654501 w 7772400"/>
                              <a:gd name="connsiteY1658" fmla="*/ 338566 h 2054467"/>
                              <a:gd name="connsiteX1659" fmla="*/ 2641210 w 7772400"/>
                              <a:gd name="connsiteY1659" fmla="*/ 334265 h 2054467"/>
                              <a:gd name="connsiteX1660" fmla="*/ 2638777 w 7772400"/>
                              <a:gd name="connsiteY1660" fmla="*/ 334635 h 2054467"/>
                              <a:gd name="connsiteX1661" fmla="*/ 2626881 w 7772400"/>
                              <a:gd name="connsiteY1661" fmla="*/ 353724 h 2054467"/>
                              <a:gd name="connsiteX1662" fmla="*/ 2645974 w 7772400"/>
                              <a:gd name="connsiteY1662" fmla="*/ 365618 h 2054467"/>
                              <a:gd name="connsiteX1663" fmla="*/ 2658240 w 7772400"/>
                              <a:gd name="connsiteY1663" fmla="*/ 348960 h 2054467"/>
                              <a:gd name="connsiteX1664" fmla="*/ 2641210 w 7772400"/>
                              <a:gd name="connsiteY1664" fmla="*/ 334265 h 2054467"/>
                              <a:gd name="connsiteX1665" fmla="*/ 5583626 w 7772400"/>
                              <a:gd name="connsiteY1665" fmla="*/ 328694 h 2054467"/>
                              <a:gd name="connsiteX1666" fmla="*/ 5583145 w 7772400"/>
                              <a:gd name="connsiteY1666" fmla="*/ 328746 h 2054467"/>
                              <a:gd name="connsiteX1667" fmla="*/ 5569709 w 7772400"/>
                              <a:gd name="connsiteY1667" fmla="*/ 345937 h 2054467"/>
                              <a:gd name="connsiteX1668" fmla="*/ 5586422 w 7772400"/>
                              <a:gd name="connsiteY1668" fmla="*/ 359424 h 2054467"/>
                              <a:gd name="connsiteX1669" fmla="*/ 5600390 w 7772400"/>
                              <a:gd name="connsiteY1669" fmla="*/ 342661 h 2054467"/>
                              <a:gd name="connsiteX1670" fmla="*/ 5583626 w 7772400"/>
                              <a:gd name="connsiteY1670" fmla="*/ 328694 h 2054467"/>
                              <a:gd name="connsiteX1671" fmla="*/ 4765660 w 7772400"/>
                              <a:gd name="connsiteY1671" fmla="*/ 328150 h 2054467"/>
                              <a:gd name="connsiteX1672" fmla="*/ 4765660 w 7772400"/>
                              <a:gd name="connsiteY1672" fmla="*/ 331483 h 2054467"/>
                              <a:gd name="connsiteX1673" fmla="*/ 4765755 w 7772400"/>
                              <a:gd name="connsiteY1673" fmla="*/ 334912 h 2054467"/>
                              <a:gd name="connsiteX1674" fmla="*/ 4772423 w 7772400"/>
                              <a:gd name="connsiteY1674" fmla="*/ 335483 h 2054467"/>
                              <a:gd name="connsiteX1675" fmla="*/ 4772423 w 7772400"/>
                              <a:gd name="connsiteY1675" fmla="*/ 332055 h 2054467"/>
                              <a:gd name="connsiteX1676" fmla="*/ 4772423 w 7772400"/>
                              <a:gd name="connsiteY1676" fmla="*/ 328721 h 2054467"/>
                              <a:gd name="connsiteX1677" fmla="*/ 4765660 w 7772400"/>
                              <a:gd name="connsiteY1677" fmla="*/ 328150 h 2054467"/>
                              <a:gd name="connsiteX1678" fmla="*/ 7497956 w 7772400"/>
                              <a:gd name="connsiteY1678" fmla="*/ 327068 h 2054467"/>
                              <a:gd name="connsiteX1679" fmla="*/ 7513042 w 7772400"/>
                              <a:gd name="connsiteY1679" fmla="*/ 341137 h 2054467"/>
                              <a:gd name="connsiteX1680" fmla="*/ 7499688 w 7772400"/>
                              <a:gd name="connsiteY1680" fmla="*/ 376839 h 2054467"/>
                              <a:gd name="connsiteX1681" fmla="*/ 7463984 w 7772400"/>
                              <a:gd name="connsiteY1681" fmla="*/ 363490 h 2054467"/>
                              <a:gd name="connsiteX1682" fmla="*/ 7477338 w 7772400"/>
                              <a:gd name="connsiteY1682" fmla="*/ 327788 h 2054467"/>
                              <a:gd name="connsiteX1683" fmla="*/ 7497956 w 7772400"/>
                              <a:gd name="connsiteY1683" fmla="*/ 327068 h 2054467"/>
                              <a:gd name="connsiteX1684" fmla="*/ 5925306 w 7772400"/>
                              <a:gd name="connsiteY1684" fmla="*/ 304212 h 2054467"/>
                              <a:gd name="connsiteX1685" fmla="*/ 5842085 w 7772400"/>
                              <a:gd name="connsiteY1685" fmla="*/ 347961 h 2054467"/>
                              <a:gd name="connsiteX1686" fmla="*/ 5843099 w 7772400"/>
                              <a:gd name="connsiteY1686" fmla="*/ 348413 h 2054467"/>
                              <a:gd name="connsiteX1687" fmla="*/ 5873035 w 7772400"/>
                              <a:gd name="connsiteY1687" fmla="*/ 361738 h 2054467"/>
                              <a:gd name="connsiteX1688" fmla="*/ 5881846 w 7772400"/>
                              <a:gd name="connsiteY1688" fmla="*/ 366321 h 2054467"/>
                              <a:gd name="connsiteX1689" fmla="*/ 5903716 w 7772400"/>
                              <a:gd name="connsiteY1689" fmla="*/ 378808 h 2054467"/>
                              <a:gd name="connsiteX1690" fmla="*/ 5912125 w 7772400"/>
                              <a:gd name="connsiteY1690" fmla="*/ 384017 h 2054467"/>
                              <a:gd name="connsiteX1691" fmla="*/ 5939962 w 7772400"/>
                              <a:gd name="connsiteY1691" fmla="*/ 403738 h 2054467"/>
                              <a:gd name="connsiteX1692" fmla="*/ 5964630 w 7772400"/>
                              <a:gd name="connsiteY1692" fmla="*/ 424998 h 2054467"/>
                              <a:gd name="connsiteX1693" fmla="*/ 5969284 w 7772400"/>
                              <a:gd name="connsiteY1693" fmla="*/ 429322 h 2054467"/>
                              <a:gd name="connsiteX1694" fmla="*/ 5972961 w 7772400"/>
                              <a:gd name="connsiteY1694" fmla="*/ 432710 h 2054467"/>
                              <a:gd name="connsiteX1695" fmla="*/ 5993822 w 7772400"/>
                              <a:gd name="connsiteY1695" fmla="*/ 348225 h 2054467"/>
                              <a:gd name="connsiteX1696" fmla="*/ 5987646 w 7772400"/>
                              <a:gd name="connsiteY1696" fmla="*/ 343222 h 2054467"/>
                              <a:gd name="connsiteX1697" fmla="*/ 5925306 w 7772400"/>
                              <a:gd name="connsiteY1697" fmla="*/ 304212 h 2054467"/>
                              <a:gd name="connsiteX1698" fmla="*/ 2636432 w 7772400"/>
                              <a:gd name="connsiteY1698" fmla="*/ 302817 h 2054467"/>
                              <a:gd name="connsiteX1699" fmla="*/ 2690667 w 7772400"/>
                              <a:gd name="connsiteY1699" fmla="*/ 342741 h 2054467"/>
                              <a:gd name="connsiteX1700" fmla="*/ 2650738 w 7772400"/>
                              <a:gd name="connsiteY1700" fmla="*/ 396973 h 2054467"/>
                              <a:gd name="connsiteX1701" fmla="*/ 2596501 w 7772400"/>
                              <a:gd name="connsiteY1701" fmla="*/ 357049 h 2054467"/>
                              <a:gd name="connsiteX1702" fmla="*/ 2636432 w 7772400"/>
                              <a:gd name="connsiteY1702" fmla="*/ 302817 h 2054467"/>
                              <a:gd name="connsiteX1703" fmla="*/ 1688408 w 7772400"/>
                              <a:gd name="connsiteY1703" fmla="*/ 299762 h 2054467"/>
                              <a:gd name="connsiteX1704" fmla="*/ 1671530 w 7772400"/>
                              <a:gd name="connsiteY1704" fmla="*/ 394809 h 2054467"/>
                              <a:gd name="connsiteX1705" fmla="*/ 1763442 w 7772400"/>
                              <a:gd name="connsiteY1705" fmla="*/ 361505 h 2054467"/>
                              <a:gd name="connsiteX1706" fmla="*/ 1760554 w 7772400"/>
                              <a:gd name="connsiteY1706" fmla="*/ 359656 h 2054467"/>
                              <a:gd name="connsiteX1707" fmla="*/ 1747961 w 7772400"/>
                              <a:gd name="connsiteY1707" fmla="*/ 351590 h 2054467"/>
                              <a:gd name="connsiteX1708" fmla="*/ 1688408 w 7772400"/>
                              <a:gd name="connsiteY1708" fmla="*/ 299762 h 2054467"/>
                              <a:gd name="connsiteX1709" fmla="*/ 5579883 w 7772400"/>
                              <a:gd name="connsiteY1709" fmla="*/ 298066 h 2054467"/>
                              <a:gd name="connsiteX1710" fmla="*/ 5631445 w 7772400"/>
                              <a:gd name="connsiteY1710" fmla="*/ 338393 h 2054467"/>
                              <a:gd name="connsiteX1711" fmla="*/ 5591111 w 7772400"/>
                              <a:gd name="connsiteY1711" fmla="*/ 389951 h 2054467"/>
                              <a:gd name="connsiteX1712" fmla="*/ 5539549 w 7772400"/>
                              <a:gd name="connsiteY1712" fmla="*/ 349623 h 2054467"/>
                              <a:gd name="connsiteX1713" fmla="*/ 5579883 w 7772400"/>
                              <a:gd name="connsiteY1713" fmla="*/ 298066 h 2054467"/>
                              <a:gd name="connsiteX1714" fmla="*/ 6742202 w 7772400"/>
                              <a:gd name="connsiteY1714" fmla="*/ 297476 h 2054467"/>
                              <a:gd name="connsiteX1715" fmla="*/ 6753961 w 7772400"/>
                              <a:gd name="connsiteY1715" fmla="*/ 300331 h 2054467"/>
                              <a:gd name="connsiteX1716" fmla="*/ 6757712 w 7772400"/>
                              <a:gd name="connsiteY1716" fmla="*/ 322648 h 2054467"/>
                              <a:gd name="connsiteX1717" fmla="*/ 6748331 w 7772400"/>
                              <a:gd name="connsiteY1717" fmla="*/ 335491 h 2054467"/>
                              <a:gd name="connsiteX1718" fmla="*/ 6748275 w 7772400"/>
                              <a:gd name="connsiteY1718" fmla="*/ 335568 h 2054467"/>
                              <a:gd name="connsiteX1719" fmla="*/ 6726162 w 7772400"/>
                              <a:gd name="connsiteY1719" fmla="*/ 338876 h 2054467"/>
                              <a:gd name="connsiteX1720" fmla="*/ 6722488 w 7772400"/>
                              <a:gd name="connsiteY1720" fmla="*/ 316615 h 2054467"/>
                              <a:gd name="connsiteX1721" fmla="*/ 6731869 w 7772400"/>
                              <a:gd name="connsiteY1721" fmla="*/ 303771 h 2054467"/>
                              <a:gd name="connsiteX1722" fmla="*/ 6742202 w 7772400"/>
                              <a:gd name="connsiteY1722" fmla="*/ 297476 h 2054467"/>
                              <a:gd name="connsiteX1723" fmla="*/ 5121407 w 7772400"/>
                              <a:gd name="connsiteY1723" fmla="*/ 291008 h 2054467"/>
                              <a:gd name="connsiteX1724" fmla="*/ 5130998 w 7772400"/>
                              <a:gd name="connsiteY1724" fmla="*/ 293706 h 2054467"/>
                              <a:gd name="connsiteX1725" fmla="*/ 5133694 w 7772400"/>
                              <a:gd name="connsiteY1725" fmla="*/ 312912 h 2054467"/>
                              <a:gd name="connsiteX1726" fmla="*/ 5108549 w 7772400"/>
                              <a:gd name="connsiteY1726" fmla="*/ 342435 h 2054467"/>
                              <a:gd name="connsiteX1727" fmla="*/ 5127598 w 7772400"/>
                              <a:gd name="connsiteY1727" fmla="*/ 486813 h 2054467"/>
                              <a:gd name="connsiteX1728" fmla="*/ 5121883 w 7772400"/>
                              <a:gd name="connsiteY1728" fmla="*/ 499194 h 2054467"/>
                              <a:gd name="connsiteX1729" fmla="*/ 5113692 w 7772400"/>
                              <a:gd name="connsiteY1729" fmla="*/ 502051 h 2054467"/>
                              <a:gd name="connsiteX1730" fmla="*/ 5108549 w 7772400"/>
                              <a:gd name="connsiteY1730" fmla="*/ 501003 h 2054467"/>
                              <a:gd name="connsiteX1731" fmla="*/ 4976537 w 7772400"/>
                              <a:gd name="connsiteY1731" fmla="*/ 446052 h 2054467"/>
                              <a:gd name="connsiteX1732" fmla="*/ 4946629 w 7772400"/>
                              <a:gd name="connsiteY1732" fmla="*/ 461004 h 2054467"/>
                              <a:gd name="connsiteX1733" fmla="*/ 4909483 w 7772400"/>
                              <a:gd name="connsiteY1733" fmla="*/ 597477 h 2054467"/>
                              <a:gd name="connsiteX1734" fmla="*/ 4899959 w 7772400"/>
                              <a:gd name="connsiteY1734" fmla="*/ 607001 h 2054467"/>
                              <a:gd name="connsiteX1735" fmla="*/ 4896530 w 7772400"/>
                              <a:gd name="connsiteY1735" fmla="*/ 607477 h 2054467"/>
                              <a:gd name="connsiteX1736" fmla="*/ 4887005 w 7772400"/>
                              <a:gd name="connsiteY1736" fmla="*/ 603477 h 2054467"/>
                              <a:gd name="connsiteX1737" fmla="*/ 4788044 w 7772400"/>
                              <a:gd name="connsiteY1737" fmla="*/ 504241 h 2054467"/>
                              <a:gd name="connsiteX1738" fmla="*/ 4752707 w 7772400"/>
                              <a:gd name="connsiteY1738" fmla="*/ 506717 h 2054467"/>
                              <a:gd name="connsiteX1739" fmla="*/ 4666414 w 7772400"/>
                              <a:gd name="connsiteY1739" fmla="*/ 619191 h 2054467"/>
                              <a:gd name="connsiteX1740" fmla="*/ 4655651 w 7772400"/>
                              <a:gd name="connsiteY1740" fmla="*/ 624714 h 2054467"/>
                              <a:gd name="connsiteX1741" fmla="*/ 4653936 w 7772400"/>
                              <a:gd name="connsiteY1741" fmla="*/ 624714 h 2054467"/>
                              <a:gd name="connsiteX1742" fmla="*/ 4643174 w 7772400"/>
                              <a:gd name="connsiteY1742" fmla="*/ 616429 h 2054467"/>
                              <a:gd name="connsiteX1743" fmla="*/ 4589359 w 7772400"/>
                              <a:gd name="connsiteY1743" fmla="*/ 486432 h 2054467"/>
                              <a:gd name="connsiteX1744" fmla="*/ 4544212 w 7772400"/>
                              <a:gd name="connsiteY1744" fmla="*/ 470813 h 2054467"/>
                              <a:gd name="connsiteX1745" fmla="*/ 4537069 w 7772400"/>
                              <a:gd name="connsiteY1745" fmla="*/ 463480 h 2054467"/>
                              <a:gd name="connsiteX1746" fmla="*/ 4537069 w 7772400"/>
                              <a:gd name="connsiteY1746" fmla="*/ 455131 h 2054467"/>
                              <a:gd name="connsiteX1747" fmla="*/ 4554308 w 7772400"/>
                              <a:gd name="connsiteY1747" fmla="*/ 446242 h 2054467"/>
                              <a:gd name="connsiteX1748" fmla="*/ 4617647 w 7772400"/>
                              <a:gd name="connsiteY1748" fmla="*/ 466528 h 2054467"/>
                              <a:gd name="connsiteX1749" fmla="*/ 4631553 w 7772400"/>
                              <a:gd name="connsiteY1749" fmla="*/ 469861 h 2054467"/>
                              <a:gd name="connsiteX1750" fmla="*/ 4654032 w 7772400"/>
                              <a:gd name="connsiteY1750" fmla="*/ 474051 h 2054467"/>
                              <a:gd name="connsiteX1751" fmla="*/ 4668223 w 7772400"/>
                              <a:gd name="connsiteY1751" fmla="*/ 476432 h 2054467"/>
                              <a:gd name="connsiteX1752" fmla="*/ 4690797 w 7772400"/>
                              <a:gd name="connsiteY1752" fmla="*/ 478908 h 2054467"/>
                              <a:gd name="connsiteX1753" fmla="*/ 4706513 w 7772400"/>
                              <a:gd name="connsiteY1753" fmla="*/ 480242 h 2054467"/>
                              <a:gd name="connsiteX1754" fmla="*/ 4713275 w 7772400"/>
                              <a:gd name="connsiteY1754" fmla="*/ 480242 h 2054467"/>
                              <a:gd name="connsiteX1755" fmla="*/ 4742516 w 7772400"/>
                              <a:gd name="connsiteY1755" fmla="*/ 480242 h 2054467"/>
                              <a:gd name="connsiteX1756" fmla="*/ 4795283 w 7772400"/>
                              <a:gd name="connsiteY1756" fmla="*/ 476337 h 2054467"/>
                              <a:gd name="connsiteX1757" fmla="*/ 4821380 w 7772400"/>
                              <a:gd name="connsiteY1757" fmla="*/ 472242 h 2054467"/>
                              <a:gd name="connsiteX1758" fmla="*/ 4831857 w 7772400"/>
                              <a:gd name="connsiteY1758" fmla="*/ 470147 h 2054467"/>
                              <a:gd name="connsiteX1759" fmla="*/ 4849668 w 7772400"/>
                              <a:gd name="connsiteY1759" fmla="*/ 466051 h 2054467"/>
                              <a:gd name="connsiteX1760" fmla="*/ 4858050 w 7772400"/>
                              <a:gd name="connsiteY1760" fmla="*/ 463956 h 2054467"/>
                              <a:gd name="connsiteX1761" fmla="*/ 5000920 w 7772400"/>
                              <a:gd name="connsiteY1761" fmla="*/ 399196 h 2054467"/>
                              <a:gd name="connsiteX1762" fmla="*/ 5059782 w 7772400"/>
                              <a:gd name="connsiteY1762" fmla="*/ 352721 h 2054467"/>
                              <a:gd name="connsiteX1763" fmla="*/ 5065688 w 7772400"/>
                              <a:gd name="connsiteY1763" fmla="*/ 346816 h 2054467"/>
                              <a:gd name="connsiteX1764" fmla="*/ 5111882 w 7772400"/>
                              <a:gd name="connsiteY1764" fmla="*/ 296056 h 2054467"/>
                              <a:gd name="connsiteX1765" fmla="*/ 5121407 w 7772400"/>
                              <a:gd name="connsiteY1765" fmla="*/ 291008 h 2054467"/>
                              <a:gd name="connsiteX1766" fmla="*/ 6786565 w 7772400"/>
                              <a:gd name="connsiteY1766" fmla="*/ 290860 h 2054467"/>
                              <a:gd name="connsiteX1767" fmla="*/ 6798378 w 7772400"/>
                              <a:gd name="connsiteY1767" fmla="*/ 293619 h 2054467"/>
                              <a:gd name="connsiteX1768" fmla="*/ 6811146 w 7772400"/>
                              <a:gd name="connsiteY1768" fmla="*/ 302945 h 2054467"/>
                              <a:gd name="connsiteX1769" fmla="*/ 6814609 w 7772400"/>
                              <a:gd name="connsiteY1769" fmla="*/ 325171 h 2054467"/>
                              <a:gd name="connsiteX1770" fmla="*/ 6814553 w 7772400"/>
                              <a:gd name="connsiteY1770" fmla="*/ 325247 h 2054467"/>
                              <a:gd name="connsiteX1771" fmla="*/ 6792440 w 7772400"/>
                              <a:gd name="connsiteY1771" fmla="*/ 328555 h 2054467"/>
                              <a:gd name="connsiteX1772" fmla="*/ 6779672 w 7772400"/>
                              <a:gd name="connsiteY1772" fmla="*/ 319229 h 2054467"/>
                              <a:gd name="connsiteX1773" fmla="*/ 6779595 w 7772400"/>
                              <a:gd name="connsiteY1773" fmla="*/ 319173 h 2054467"/>
                              <a:gd name="connsiteX1774" fmla="*/ 6776152 w 7772400"/>
                              <a:gd name="connsiteY1774" fmla="*/ 297081 h 2054467"/>
                              <a:gd name="connsiteX1775" fmla="*/ 6786565 w 7772400"/>
                              <a:gd name="connsiteY1775" fmla="*/ 290860 h 2054467"/>
                              <a:gd name="connsiteX1776" fmla="*/ 4744214 w 7772400"/>
                              <a:gd name="connsiteY1776" fmla="*/ 287209 h 2054467"/>
                              <a:gd name="connsiteX1777" fmla="*/ 4753278 w 7772400"/>
                              <a:gd name="connsiteY1777" fmla="*/ 292055 h 2054467"/>
                              <a:gd name="connsiteX1778" fmla="*/ 4791377 w 7772400"/>
                              <a:gd name="connsiteY1778" fmla="*/ 295389 h 2054467"/>
                              <a:gd name="connsiteX1779" fmla="*/ 4791522 w 7772400"/>
                              <a:gd name="connsiteY1779" fmla="*/ 295267 h 2054467"/>
                              <a:gd name="connsiteX1780" fmla="*/ 4810426 w 7772400"/>
                              <a:gd name="connsiteY1780" fmla="*/ 297103 h 2054467"/>
                              <a:gd name="connsiteX1781" fmla="*/ 4813569 w 7772400"/>
                              <a:gd name="connsiteY1781" fmla="*/ 305674 h 2054467"/>
                              <a:gd name="connsiteX1782" fmla="*/ 4808807 w 7772400"/>
                              <a:gd name="connsiteY1782" fmla="*/ 316055 h 2054467"/>
                              <a:gd name="connsiteX1783" fmla="*/ 4808378 w 7772400"/>
                              <a:gd name="connsiteY1783" fmla="*/ 316415 h 2054467"/>
                              <a:gd name="connsiteX1784" fmla="*/ 4805473 w 7772400"/>
                              <a:gd name="connsiteY1784" fmla="*/ 354149 h 2054467"/>
                              <a:gd name="connsiteX1785" fmla="*/ 4805646 w 7772400"/>
                              <a:gd name="connsiteY1785" fmla="*/ 354356 h 2054467"/>
                              <a:gd name="connsiteX1786" fmla="*/ 4803742 w 7772400"/>
                              <a:gd name="connsiteY1786" fmla="*/ 373386 h 2054467"/>
                              <a:gd name="connsiteX1787" fmla="*/ 4784709 w 7772400"/>
                              <a:gd name="connsiteY1787" fmla="*/ 371482 h 2054467"/>
                              <a:gd name="connsiteX1788" fmla="*/ 4784596 w 7772400"/>
                              <a:gd name="connsiteY1788" fmla="*/ 371347 h 2054467"/>
                              <a:gd name="connsiteX1789" fmla="*/ 4746611 w 7772400"/>
                              <a:gd name="connsiteY1789" fmla="*/ 368149 h 2054467"/>
                              <a:gd name="connsiteX1790" fmla="*/ 4746465 w 7772400"/>
                              <a:gd name="connsiteY1790" fmla="*/ 368271 h 2054467"/>
                              <a:gd name="connsiteX1791" fmla="*/ 4727561 w 7772400"/>
                              <a:gd name="connsiteY1791" fmla="*/ 366435 h 2054467"/>
                              <a:gd name="connsiteX1792" fmla="*/ 4724418 w 7772400"/>
                              <a:gd name="connsiteY1792" fmla="*/ 357863 h 2054467"/>
                              <a:gd name="connsiteX1793" fmla="*/ 4729181 w 7772400"/>
                              <a:gd name="connsiteY1793" fmla="*/ 347483 h 2054467"/>
                              <a:gd name="connsiteX1794" fmla="*/ 4729472 w 7772400"/>
                              <a:gd name="connsiteY1794" fmla="*/ 347240 h 2054467"/>
                              <a:gd name="connsiteX1795" fmla="*/ 4732609 w 7772400"/>
                              <a:gd name="connsiteY1795" fmla="*/ 309388 h 2054467"/>
                              <a:gd name="connsiteX1796" fmla="*/ 4729466 w 7772400"/>
                              <a:gd name="connsiteY1796" fmla="*/ 300722 h 2054467"/>
                              <a:gd name="connsiteX1797" fmla="*/ 4734377 w 7772400"/>
                              <a:gd name="connsiteY1797" fmla="*/ 290191 h 2054467"/>
                              <a:gd name="connsiteX1798" fmla="*/ 4744214 w 7772400"/>
                              <a:gd name="connsiteY1798" fmla="*/ 287209 h 2054467"/>
                              <a:gd name="connsiteX1799" fmla="*/ 1511115 w 7772400"/>
                              <a:gd name="connsiteY1799" fmla="*/ 283243 h 2054467"/>
                              <a:gd name="connsiteX1800" fmla="*/ 1521500 w 7772400"/>
                              <a:gd name="connsiteY1800" fmla="*/ 284691 h 2054467"/>
                              <a:gd name="connsiteX1801" fmla="*/ 1527516 w 7772400"/>
                              <a:gd name="connsiteY1801" fmla="*/ 292955 h 2054467"/>
                              <a:gd name="connsiteX1802" fmla="*/ 1546905 w 7772400"/>
                              <a:gd name="connsiteY1802" fmla="*/ 355927 h 2054467"/>
                              <a:gd name="connsiteX1803" fmla="*/ 1550969 w 7772400"/>
                              <a:gd name="connsiteY1803" fmla="*/ 367240 h 2054467"/>
                              <a:gd name="connsiteX1804" fmla="*/ 1563120 w 7772400"/>
                              <a:gd name="connsiteY1804" fmla="*/ 394361 h 2054467"/>
                              <a:gd name="connsiteX1805" fmla="*/ 1566118 w 7772400"/>
                              <a:gd name="connsiteY1805" fmla="*/ 400805 h 2054467"/>
                              <a:gd name="connsiteX1806" fmla="*/ 1583996 w 7772400"/>
                              <a:gd name="connsiteY1806" fmla="*/ 433291 h 2054467"/>
                              <a:gd name="connsiteX1807" fmla="*/ 1589222 w 7772400"/>
                              <a:gd name="connsiteY1807" fmla="*/ 441729 h 2054467"/>
                              <a:gd name="connsiteX1808" fmla="*/ 1601449 w 7772400"/>
                              <a:gd name="connsiteY1808" fmla="*/ 460078 h 2054467"/>
                              <a:gd name="connsiteX1809" fmla="*/ 1636319 w 7772400"/>
                              <a:gd name="connsiteY1809" fmla="*/ 504352 h 2054467"/>
                              <a:gd name="connsiteX1810" fmla="*/ 1656986 w 7772400"/>
                              <a:gd name="connsiteY1810" fmla="*/ 526299 h 2054467"/>
                              <a:gd name="connsiteX1811" fmla="*/ 1663091 w 7772400"/>
                              <a:gd name="connsiteY1811" fmla="*/ 532131 h 2054467"/>
                              <a:gd name="connsiteX1812" fmla="*/ 1680423 w 7772400"/>
                              <a:gd name="connsiteY1812" fmla="*/ 547983 h 2054467"/>
                              <a:gd name="connsiteX1813" fmla="*/ 1685715 w 7772400"/>
                              <a:gd name="connsiteY1813" fmla="*/ 552615 h 2054467"/>
                              <a:gd name="connsiteX1814" fmla="*/ 1691909 w 7772400"/>
                              <a:gd name="connsiteY1814" fmla="*/ 557600 h 2054467"/>
                              <a:gd name="connsiteX1815" fmla="*/ 1707805 w 7772400"/>
                              <a:gd name="connsiteY1815" fmla="*/ 570044 h 2054467"/>
                              <a:gd name="connsiteX1816" fmla="*/ 1715465 w 7772400"/>
                              <a:gd name="connsiteY1816" fmla="*/ 575743 h 2054467"/>
                              <a:gd name="connsiteX1817" fmla="*/ 1739168 w 7772400"/>
                              <a:gd name="connsiteY1817" fmla="*/ 591715 h 2054467"/>
                              <a:gd name="connsiteX1818" fmla="*/ 1784735 w 7772400"/>
                              <a:gd name="connsiteY1818" fmla="*/ 617169 h 2054467"/>
                              <a:gd name="connsiteX1819" fmla="*/ 1810203 w 7772400"/>
                              <a:gd name="connsiteY1819" fmla="*/ 628618 h 2054467"/>
                              <a:gd name="connsiteX1820" fmla="*/ 1819097 w 7772400"/>
                              <a:gd name="connsiteY1820" fmla="*/ 632392 h 2054467"/>
                              <a:gd name="connsiteX1821" fmla="*/ 1828299 w 7772400"/>
                              <a:gd name="connsiteY1821" fmla="*/ 635685 h 2054467"/>
                              <a:gd name="connsiteX1822" fmla="*/ 1854461 w 7772400"/>
                              <a:gd name="connsiteY1822" fmla="*/ 644638 h 2054467"/>
                              <a:gd name="connsiteX1823" fmla="*/ 1866279 w 7772400"/>
                              <a:gd name="connsiteY1823" fmla="*/ 647909 h 2054467"/>
                              <a:gd name="connsiteX1824" fmla="*/ 1890038 w 7772400"/>
                              <a:gd name="connsiteY1824" fmla="*/ 654079 h 2054467"/>
                              <a:gd name="connsiteX1825" fmla="*/ 1903879 w 7772400"/>
                              <a:gd name="connsiteY1825" fmla="*/ 656838 h 2054467"/>
                              <a:gd name="connsiteX1826" fmla="*/ 1969418 w 7772400"/>
                              <a:gd name="connsiteY1826" fmla="*/ 664886 h 2054467"/>
                              <a:gd name="connsiteX1827" fmla="*/ 1978747 w 7772400"/>
                              <a:gd name="connsiteY1827" fmla="*/ 669392 h 2054467"/>
                              <a:gd name="connsiteX1828" fmla="*/ 1978850 w 7772400"/>
                              <a:gd name="connsiteY1828" fmla="*/ 669232 h 2054467"/>
                              <a:gd name="connsiteX1829" fmla="*/ 1982165 w 7772400"/>
                              <a:gd name="connsiteY1829" fmla="*/ 678683 h 2054467"/>
                              <a:gd name="connsiteX1830" fmla="*/ 1967959 w 7772400"/>
                              <a:gd name="connsiteY1830" fmla="*/ 691887 h 2054467"/>
                              <a:gd name="connsiteX1831" fmla="*/ 1922616 w 7772400"/>
                              <a:gd name="connsiteY1831" fmla="*/ 687274 h 2054467"/>
                              <a:gd name="connsiteX1832" fmla="*/ 1817926 w 7772400"/>
                              <a:gd name="connsiteY1832" fmla="*/ 782737 h 2054467"/>
                              <a:gd name="connsiteX1833" fmla="*/ 1804768 w 7772400"/>
                              <a:gd name="connsiteY1833" fmla="*/ 785620 h 2054467"/>
                              <a:gd name="connsiteX1834" fmla="*/ 1801544 w 7772400"/>
                              <a:gd name="connsiteY1834" fmla="*/ 784120 h 2054467"/>
                              <a:gd name="connsiteX1835" fmla="*/ 1795681 w 7772400"/>
                              <a:gd name="connsiteY1835" fmla="*/ 775615 h 2054467"/>
                              <a:gd name="connsiteX1836" fmla="*/ 1765210 w 7772400"/>
                              <a:gd name="connsiteY1836" fmla="*/ 637234 h 2054467"/>
                              <a:gd name="connsiteX1837" fmla="*/ 1734082 w 7772400"/>
                              <a:gd name="connsiteY1837" fmla="*/ 619786 h 2054467"/>
                              <a:gd name="connsiteX1838" fmla="*/ 1602538 w 7772400"/>
                              <a:gd name="connsiteY1838" fmla="*/ 667288 h 2054467"/>
                              <a:gd name="connsiteX1839" fmla="*/ 1590730 w 7772400"/>
                              <a:gd name="connsiteY1839" fmla="*/ 665945 h 2054467"/>
                              <a:gd name="connsiteX1840" fmla="*/ 1589206 w 7772400"/>
                              <a:gd name="connsiteY1840" fmla="*/ 664969 h 2054467"/>
                              <a:gd name="connsiteX1841" fmla="*/ 1584641 w 7772400"/>
                              <a:gd name="connsiteY1841" fmla="*/ 652319 h 2054467"/>
                              <a:gd name="connsiteX1842" fmla="*/ 1609364 w 7772400"/>
                              <a:gd name="connsiteY1842" fmla="*/ 514118 h 2054467"/>
                              <a:gd name="connsiteX1843" fmla="*/ 1587915 w 7772400"/>
                              <a:gd name="connsiteY1843" fmla="*/ 487035 h 2054467"/>
                              <a:gd name="connsiteX1844" fmla="*/ 1445175 w 7772400"/>
                              <a:gd name="connsiteY1844" fmla="*/ 480319 h 2054467"/>
                              <a:gd name="connsiteX1845" fmla="*/ 1438505 w 7772400"/>
                              <a:gd name="connsiteY1845" fmla="*/ 478195 h 2054467"/>
                              <a:gd name="connsiteX1846" fmla="*/ 1433786 w 7772400"/>
                              <a:gd name="connsiteY1846" fmla="*/ 473024 h 2054467"/>
                              <a:gd name="connsiteX1847" fmla="*/ 1434490 w 7772400"/>
                              <a:gd name="connsiteY1847" fmla="*/ 459564 h 2054467"/>
                              <a:gd name="connsiteX1848" fmla="*/ 1511795 w 7772400"/>
                              <a:gd name="connsiteY1848" fmla="*/ 338869 h 2054467"/>
                              <a:gd name="connsiteX1849" fmla="*/ 1500843 w 7772400"/>
                              <a:gd name="connsiteY1849" fmla="*/ 299282 h 2054467"/>
                              <a:gd name="connsiteX1850" fmla="*/ 1500825 w 7772400"/>
                              <a:gd name="connsiteY1850" fmla="*/ 299203 h 2054467"/>
                              <a:gd name="connsiteX1851" fmla="*/ 1511115 w 7772400"/>
                              <a:gd name="connsiteY1851" fmla="*/ 283243 h 2054467"/>
                              <a:gd name="connsiteX1852" fmla="*/ 6302704 w 7772400"/>
                              <a:gd name="connsiteY1852" fmla="*/ 276412 h 2054467"/>
                              <a:gd name="connsiteX1853" fmla="*/ 6423459 w 7772400"/>
                              <a:gd name="connsiteY1853" fmla="*/ 364614 h 2054467"/>
                              <a:gd name="connsiteX1854" fmla="*/ 6423493 w 7772400"/>
                              <a:gd name="connsiteY1854" fmla="*/ 364834 h 2054467"/>
                              <a:gd name="connsiteX1855" fmla="*/ 6410258 w 7772400"/>
                              <a:gd name="connsiteY1855" fmla="*/ 382686 h 2054467"/>
                              <a:gd name="connsiteX1856" fmla="*/ 6410014 w 7772400"/>
                              <a:gd name="connsiteY1856" fmla="*/ 382726 h 2054467"/>
                              <a:gd name="connsiteX1857" fmla="*/ 6391840 w 7772400"/>
                              <a:gd name="connsiteY1857" fmla="*/ 369469 h 2054467"/>
                              <a:gd name="connsiteX1858" fmla="*/ 6307696 w 7772400"/>
                              <a:gd name="connsiteY1858" fmla="*/ 308009 h 2054467"/>
                              <a:gd name="connsiteX1859" fmla="*/ 6289898 w 7772400"/>
                              <a:gd name="connsiteY1859" fmla="*/ 295065 h 2054467"/>
                              <a:gd name="connsiteX1860" fmla="*/ 6302704 w 7772400"/>
                              <a:gd name="connsiteY1860" fmla="*/ 276412 h 2054467"/>
                              <a:gd name="connsiteX1861" fmla="*/ 6016204 w 7772400"/>
                              <a:gd name="connsiteY1861" fmla="*/ 256549 h 2054467"/>
                              <a:gd name="connsiteX1862" fmla="*/ 5958314 w 7772400"/>
                              <a:gd name="connsiteY1862" fmla="*/ 286937 h 2054467"/>
                              <a:gd name="connsiteX1863" fmla="*/ 6001805 w 7772400"/>
                              <a:gd name="connsiteY1863" fmla="*/ 315395 h 2054467"/>
                              <a:gd name="connsiteX1864" fmla="*/ 3669204 w 7772400"/>
                              <a:gd name="connsiteY1864" fmla="*/ 254296 h 2054467"/>
                              <a:gd name="connsiteX1865" fmla="*/ 3667031 w 7772400"/>
                              <a:gd name="connsiteY1865" fmla="*/ 254303 h 2054467"/>
                              <a:gd name="connsiteX1866" fmla="*/ 3648587 w 7772400"/>
                              <a:gd name="connsiteY1866" fmla="*/ 254662 h 2054467"/>
                              <a:gd name="connsiteX1867" fmla="*/ 3646918 w 7772400"/>
                              <a:gd name="connsiteY1867" fmla="*/ 255002 h 2054467"/>
                              <a:gd name="connsiteX1868" fmla="*/ 3640558 w 7772400"/>
                              <a:gd name="connsiteY1868" fmla="*/ 256643 h 2054467"/>
                              <a:gd name="connsiteX1869" fmla="*/ 3632641 w 7772400"/>
                              <a:gd name="connsiteY1869" fmla="*/ 260035 h 2054467"/>
                              <a:gd name="connsiteX1870" fmla="*/ 3606910 w 7772400"/>
                              <a:gd name="connsiteY1870" fmla="*/ 298080 h 2054467"/>
                              <a:gd name="connsiteX1871" fmla="*/ 3604239 w 7772400"/>
                              <a:gd name="connsiteY1871" fmla="*/ 375771 h 2054467"/>
                              <a:gd name="connsiteX1872" fmla="*/ 3695085 w 7772400"/>
                              <a:gd name="connsiteY1872" fmla="*/ 368080 h 2054467"/>
                              <a:gd name="connsiteX1873" fmla="*/ 3706825 w 7772400"/>
                              <a:gd name="connsiteY1873" fmla="*/ 366606 h 2054467"/>
                              <a:gd name="connsiteX1874" fmla="*/ 3716146 w 7772400"/>
                              <a:gd name="connsiteY1874" fmla="*/ 373751 h 2054467"/>
                              <a:gd name="connsiteX1875" fmla="*/ 3710426 w 7772400"/>
                              <a:gd name="connsiteY1875" fmla="*/ 394993 h 2054467"/>
                              <a:gd name="connsiteX1876" fmla="*/ 3611175 w 7772400"/>
                              <a:gd name="connsiteY1876" fmla="*/ 410086 h 2054467"/>
                              <a:gd name="connsiteX1877" fmla="*/ 3655182 w 7772400"/>
                              <a:gd name="connsiteY1877" fmla="*/ 515534 h 2054467"/>
                              <a:gd name="connsiteX1878" fmla="*/ 3668823 w 7772400"/>
                              <a:gd name="connsiteY1878" fmla="*/ 538144 h 2054467"/>
                              <a:gd name="connsiteX1879" fmla="*/ 3715848 w 7772400"/>
                              <a:gd name="connsiteY1879" fmla="*/ 497942 h 2054467"/>
                              <a:gd name="connsiteX1880" fmla="*/ 3716002 w 7772400"/>
                              <a:gd name="connsiteY1880" fmla="*/ 497853 h 2054467"/>
                              <a:gd name="connsiteX1881" fmla="*/ 3736910 w 7772400"/>
                              <a:gd name="connsiteY1881" fmla="*/ 503613 h 2054467"/>
                              <a:gd name="connsiteX1882" fmla="*/ 3736999 w 7772400"/>
                              <a:gd name="connsiteY1882" fmla="*/ 503768 h 2054467"/>
                              <a:gd name="connsiteX1883" fmla="*/ 3731239 w 7772400"/>
                              <a:gd name="connsiteY1883" fmla="*/ 524672 h 2054467"/>
                              <a:gd name="connsiteX1884" fmla="*/ 3687520 w 7772400"/>
                              <a:gd name="connsiteY1884" fmla="*/ 564680 h 2054467"/>
                              <a:gd name="connsiteX1885" fmla="*/ 3744917 w 7772400"/>
                              <a:gd name="connsiteY1885" fmla="*/ 625898 h 2054467"/>
                              <a:gd name="connsiteX1886" fmla="*/ 3746749 w 7772400"/>
                              <a:gd name="connsiteY1886" fmla="*/ 619094 h 2054467"/>
                              <a:gd name="connsiteX1887" fmla="*/ 3840391 w 7772400"/>
                              <a:gd name="connsiteY1887" fmla="*/ 497352 h 2054467"/>
                              <a:gd name="connsiteX1888" fmla="*/ 3852040 w 7772400"/>
                              <a:gd name="connsiteY1888" fmla="*/ 495853 h 2054467"/>
                              <a:gd name="connsiteX1889" fmla="*/ 3861453 w 7772400"/>
                              <a:gd name="connsiteY1889" fmla="*/ 503023 h 2054467"/>
                              <a:gd name="connsiteX1890" fmla="*/ 3855782 w 7772400"/>
                              <a:gd name="connsiteY1890" fmla="*/ 524082 h 2054467"/>
                              <a:gd name="connsiteX1891" fmla="*/ 3776714 w 7772400"/>
                              <a:gd name="connsiteY1891" fmla="*/ 626866 h 2054467"/>
                              <a:gd name="connsiteX1892" fmla="*/ 3772865 w 7772400"/>
                              <a:gd name="connsiteY1892" fmla="*/ 645555 h 2054467"/>
                              <a:gd name="connsiteX1893" fmla="*/ 3814797 w 7772400"/>
                              <a:gd name="connsiteY1893" fmla="*/ 664934 h 2054467"/>
                              <a:gd name="connsiteX1894" fmla="*/ 3863754 w 7772400"/>
                              <a:gd name="connsiteY1894" fmla="*/ 661152 h 2054467"/>
                              <a:gd name="connsiteX1895" fmla="*/ 3875742 w 7772400"/>
                              <a:gd name="connsiteY1895" fmla="*/ 651066 h 2054467"/>
                              <a:gd name="connsiteX1896" fmla="*/ 3876899 w 7772400"/>
                              <a:gd name="connsiteY1896" fmla="*/ 649700 h 2054467"/>
                              <a:gd name="connsiteX1897" fmla="*/ 3886472 w 7772400"/>
                              <a:gd name="connsiteY1897" fmla="*/ 633933 h 2054467"/>
                              <a:gd name="connsiteX1898" fmla="*/ 3887592 w 7772400"/>
                              <a:gd name="connsiteY1898" fmla="*/ 631967 h 2054467"/>
                              <a:gd name="connsiteX1899" fmla="*/ 3841166 w 7772400"/>
                              <a:gd name="connsiteY1899" fmla="*/ 406922 h 2054467"/>
                              <a:gd name="connsiteX1900" fmla="*/ 3669204 w 7772400"/>
                              <a:gd name="connsiteY1900" fmla="*/ 254296 h 2054467"/>
                              <a:gd name="connsiteX1901" fmla="*/ 580298 w 7772400"/>
                              <a:gd name="connsiteY1901" fmla="*/ 253855 h 2054467"/>
                              <a:gd name="connsiteX1902" fmla="*/ 380002 w 7772400"/>
                              <a:gd name="connsiteY1902" fmla="*/ 366502 h 2054467"/>
                              <a:gd name="connsiteX1903" fmla="*/ 286879 w 7772400"/>
                              <a:gd name="connsiteY1903" fmla="*/ 576709 h 2054467"/>
                              <a:gd name="connsiteX1904" fmla="*/ 287546 w 7772400"/>
                              <a:gd name="connsiteY1904" fmla="*/ 578775 h 2054467"/>
                              <a:gd name="connsiteX1905" fmla="*/ 293498 w 7772400"/>
                              <a:gd name="connsiteY1905" fmla="*/ 596234 h 2054467"/>
                              <a:gd name="connsiteX1906" fmla="*/ 294329 w 7772400"/>
                              <a:gd name="connsiteY1906" fmla="*/ 597722 h 2054467"/>
                              <a:gd name="connsiteX1907" fmla="*/ 297825 w 7772400"/>
                              <a:gd name="connsiteY1907" fmla="*/ 603281 h 2054467"/>
                              <a:gd name="connsiteX1908" fmla="*/ 303466 w 7772400"/>
                              <a:gd name="connsiteY1908" fmla="*/ 609791 h 2054467"/>
                              <a:gd name="connsiteX1909" fmla="*/ 347538 w 7772400"/>
                              <a:gd name="connsiteY1909" fmla="*/ 622733 h 2054467"/>
                              <a:gd name="connsiteX1910" fmla="*/ 422371 w 7772400"/>
                              <a:gd name="connsiteY1910" fmla="*/ 601656 h 2054467"/>
                              <a:gd name="connsiteX1911" fmla="*/ 387417 w 7772400"/>
                              <a:gd name="connsiteY1911" fmla="*/ 517460 h 2054467"/>
                              <a:gd name="connsiteX1912" fmla="*/ 382444 w 7772400"/>
                              <a:gd name="connsiteY1912" fmla="*/ 506725 h 2054467"/>
                              <a:gd name="connsiteX1913" fmla="*/ 386415 w 7772400"/>
                              <a:gd name="connsiteY1913" fmla="*/ 495674 h 2054467"/>
                              <a:gd name="connsiteX1914" fmla="*/ 408394 w 7772400"/>
                              <a:gd name="connsiteY1914" fmla="*/ 494663 h 2054467"/>
                              <a:gd name="connsiteX1915" fmla="*/ 452957 w 7772400"/>
                              <a:gd name="connsiteY1915" fmla="*/ 584615 h 2054467"/>
                              <a:gd name="connsiteX1916" fmla="*/ 540041 w 7772400"/>
                              <a:gd name="connsiteY1916" fmla="*/ 510635 h 2054467"/>
                              <a:gd name="connsiteX1917" fmla="*/ 557434 w 7772400"/>
                              <a:gd name="connsiteY1917" fmla="*/ 490768 h 2054467"/>
                              <a:gd name="connsiteX1918" fmla="*/ 504831 w 7772400"/>
                              <a:gd name="connsiteY1918" fmla="*/ 458198 h 2054467"/>
                              <a:gd name="connsiteX1919" fmla="*/ 504699 w 7772400"/>
                              <a:gd name="connsiteY1919" fmla="*/ 458078 h 2054467"/>
                              <a:gd name="connsiteX1920" fmla="*/ 503829 w 7772400"/>
                              <a:gd name="connsiteY1920" fmla="*/ 436412 h 2054467"/>
                              <a:gd name="connsiteX1921" fmla="*/ 503950 w 7772400"/>
                              <a:gd name="connsiteY1921" fmla="*/ 436280 h 2054467"/>
                              <a:gd name="connsiteX1922" fmla="*/ 525617 w 7772400"/>
                              <a:gd name="connsiteY1922" fmla="*/ 435411 h 2054467"/>
                              <a:gd name="connsiteX1923" fmla="*/ 577030 w 7772400"/>
                              <a:gd name="connsiteY1923" fmla="*/ 464889 h 2054467"/>
                              <a:gd name="connsiteX1924" fmla="*/ 617903 w 7772400"/>
                              <a:gd name="connsiteY1924" fmla="*/ 391604 h 2054467"/>
                              <a:gd name="connsiteX1925" fmla="*/ 610862 w 7772400"/>
                              <a:gd name="connsiteY1925" fmla="*/ 391928 h 2054467"/>
                              <a:gd name="connsiteX1926" fmla="*/ 466397 w 7772400"/>
                              <a:gd name="connsiteY1926" fmla="*/ 339745 h 2054467"/>
                              <a:gd name="connsiteX1927" fmla="*/ 461427 w 7772400"/>
                              <a:gd name="connsiteY1927" fmla="*/ 329105 h 2054467"/>
                              <a:gd name="connsiteX1928" fmla="*/ 465396 w 7772400"/>
                              <a:gd name="connsiteY1928" fmla="*/ 317959 h 2054467"/>
                              <a:gd name="connsiteX1929" fmla="*/ 487184 w 7772400"/>
                              <a:gd name="connsiteY1929" fmla="*/ 316957 h 2054467"/>
                              <a:gd name="connsiteX1930" fmla="*/ 609155 w 7772400"/>
                              <a:gd name="connsiteY1930" fmla="*/ 361021 h 2054467"/>
                              <a:gd name="connsiteX1931" fmla="*/ 628132 w 7772400"/>
                              <a:gd name="connsiteY1931" fmla="*/ 359005 h 2054467"/>
                              <a:gd name="connsiteX1932" fmla="*/ 633844 w 7772400"/>
                              <a:gd name="connsiteY1932" fmla="*/ 313172 h 2054467"/>
                              <a:gd name="connsiteX1933" fmla="*/ 615353 w 7772400"/>
                              <a:gd name="connsiteY1933" fmla="*/ 267688 h 2054467"/>
                              <a:gd name="connsiteX1934" fmla="*/ 602099 w 7772400"/>
                              <a:gd name="connsiteY1934" fmla="*/ 259336 h 2054467"/>
                              <a:gd name="connsiteX1935" fmla="*/ 600445 w 7772400"/>
                              <a:gd name="connsiteY1935" fmla="*/ 258649 h 2054467"/>
                              <a:gd name="connsiteX1936" fmla="*/ 582512 w 7772400"/>
                              <a:gd name="connsiteY1936" fmla="*/ 254325 h 2054467"/>
                              <a:gd name="connsiteX1937" fmla="*/ 580298 w 7772400"/>
                              <a:gd name="connsiteY1937" fmla="*/ 253855 h 2054467"/>
                              <a:gd name="connsiteX1938" fmla="*/ 2118305 w 7772400"/>
                              <a:gd name="connsiteY1938" fmla="*/ 246103 h 2054467"/>
                              <a:gd name="connsiteX1939" fmla="*/ 2138613 w 7772400"/>
                              <a:gd name="connsiteY1939" fmla="*/ 249735 h 2054467"/>
                              <a:gd name="connsiteX1940" fmla="*/ 2146775 w 7772400"/>
                              <a:gd name="connsiteY1940" fmla="*/ 286969 h 2054467"/>
                              <a:gd name="connsiteX1941" fmla="*/ 2109540 w 7772400"/>
                              <a:gd name="connsiteY1941" fmla="*/ 295126 h 2054467"/>
                              <a:gd name="connsiteX1942" fmla="*/ 2101378 w 7772400"/>
                              <a:gd name="connsiteY1942" fmla="*/ 257893 h 2054467"/>
                              <a:gd name="connsiteX1943" fmla="*/ 2118305 w 7772400"/>
                              <a:gd name="connsiteY1943" fmla="*/ 246103 h 2054467"/>
                              <a:gd name="connsiteX1944" fmla="*/ 6722548 w 7772400"/>
                              <a:gd name="connsiteY1944" fmla="*/ 243880 h 2054467"/>
                              <a:gd name="connsiteX1945" fmla="*/ 6734476 w 7772400"/>
                              <a:gd name="connsiteY1945" fmla="*/ 246590 h 2054467"/>
                              <a:gd name="connsiteX1946" fmla="*/ 6747321 w 7772400"/>
                              <a:gd name="connsiteY1946" fmla="*/ 255972 h 2054467"/>
                              <a:gd name="connsiteX1947" fmla="*/ 6747630 w 7772400"/>
                              <a:gd name="connsiteY1947" fmla="*/ 256203 h 2054467"/>
                              <a:gd name="connsiteX1948" fmla="*/ 6750539 w 7772400"/>
                              <a:gd name="connsiteY1948" fmla="*/ 278372 h 2054467"/>
                              <a:gd name="connsiteX1949" fmla="*/ 6728447 w 7772400"/>
                              <a:gd name="connsiteY1949" fmla="*/ 281812 h 2054467"/>
                              <a:gd name="connsiteX1950" fmla="*/ 6715602 w 7772400"/>
                              <a:gd name="connsiteY1950" fmla="*/ 272430 h 2054467"/>
                              <a:gd name="connsiteX1951" fmla="*/ 6712159 w 7772400"/>
                              <a:gd name="connsiteY1951" fmla="*/ 250338 h 2054467"/>
                              <a:gd name="connsiteX1952" fmla="*/ 6722548 w 7772400"/>
                              <a:gd name="connsiteY1952" fmla="*/ 243880 h 2054467"/>
                              <a:gd name="connsiteX1953" fmla="*/ 3804772 w 7772400"/>
                              <a:gd name="connsiteY1953" fmla="*/ 240599 h 2054467"/>
                              <a:gd name="connsiteX1954" fmla="*/ 3736445 w 7772400"/>
                              <a:gd name="connsiteY1954" fmla="*/ 247450 h 2054467"/>
                              <a:gd name="connsiteX1955" fmla="*/ 3868040 w 7772400"/>
                              <a:gd name="connsiteY1955" fmla="*/ 391375 h 2054467"/>
                              <a:gd name="connsiteX1956" fmla="*/ 3926394 w 7772400"/>
                              <a:gd name="connsiteY1956" fmla="*/ 577616 h 2054467"/>
                              <a:gd name="connsiteX1957" fmla="*/ 3990969 w 7772400"/>
                              <a:gd name="connsiteY1957" fmla="*/ 487993 h 2054467"/>
                              <a:gd name="connsiteX1958" fmla="*/ 3804772 w 7772400"/>
                              <a:gd name="connsiteY1958" fmla="*/ 240599 h 2054467"/>
                              <a:gd name="connsiteX1959" fmla="*/ 6578167 w 7772400"/>
                              <a:gd name="connsiteY1959" fmla="*/ 237262 h 2054467"/>
                              <a:gd name="connsiteX1960" fmla="*/ 6563116 w 7772400"/>
                              <a:gd name="connsiteY1960" fmla="*/ 241719 h 2054467"/>
                              <a:gd name="connsiteX1961" fmla="*/ 6546492 w 7772400"/>
                              <a:gd name="connsiteY1961" fmla="*/ 242195 h 2054467"/>
                              <a:gd name="connsiteX1962" fmla="*/ 6499141 w 7772400"/>
                              <a:gd name="connsiteY1962" fmla="*/ 413760 h 2054467"/>
                              <a:gd name="connsiteX1963" fmla="*/ 6558299 w 7772400"/>
                              <a:gd name="connsiteY1963" fmla="*/ 409796 h 2054467"/>
                              <a:gd name="connsiteX1964" fmla="*/ 6667581 w 7772400"/>
                              <a:gd name="connsiteY1964" fmla="*/ 373215 h 2054467"/>
                              <a:gd name="connsiteX1965" fmla="*/ 6579027 w 7772400"/>
                              <a:gd name="connsiteY1965" fmla="*/ 237537 h 2054467"/>
                              <a:gd name="connsiteX1966" fmla="*/ 1899475 w 7772400"/>
                              <a:gd name="connsiteY1966" fmla="*/ 236354 h 2054467"/>
                              <a:gd name="connsiteX1967" fmla="*/ 1897678 w 7772400"/>
                              <a:gd name="connsiteY1967" fmla="*/ 239161 h 2054467"/>
                              <a:gd name="connsiteX1968" fmla="*/ 1895908 w 7772400"/>
                              <a:gd name="connsiteY1968" fmla="*/ 242099 h 2054467"/>
                              <a:gd name="connsiteX1969" fmla="*/ 1901216 w 7772400"/>
                              <a:gd name="connsiteY1969" fmla="*/ 246177 h 2054467"/>
                              <a:gd name="connsiteX1970" fmla="*/ 1903065 w 7772400"/>
                              <a:gd name="connsiteY1970" fmla="*/ 243290 h 2054467"/>
                              <a:gd name="connsiteX1971" fmla="*/ 1904862 w 7772400"/>
                              <a:gd name="connsiteY1971" fmla="*/ 240482 h 2054467"/>
                              <a:gd name="connsiteX1972" fmla="*/ 1899475 w 7772400"/>
                              <a:gd name="connsiteY1972" fmla="*/ 236354 h 2054467"/>
                              <a:gd name="connsiteX1973" fmla="*/ 6788994 w 7772400"/>
                              <a:gd name="connsiteY1973" fmla="*/ 233414 h 2054467"/>
                              <a:gd name="connsiteX1974" fmla="*/ 6800754 w 7772400"/>
                              <a:gd name="connsiteY1974" fmla="*/ 236269 h 2054467"/>
                              <a:gd name="connsiteX1975" fmla="*/ 6804448 w 7772400"/>
                              <a:gd name="connsiteY1975" fmla="*/ 258662 h 2054467"/>
                              <a:gd name="connsiteX1976" fmla="*/ 6795123 w 7772400"/>
                              <a:gd name="connsiteY1976" fmla="*/ 271429 h 2054467"/>
                              <a:gd name="connsiteX1977" fmla="*/ 6772898 w 7772400"/>
                              <a:gd name="connsiteY1977" fmla="*/ 274890 h 2054467"/>
                              <a:gd name="connsiteX1978" fmla="*/ 6769280 w 7772400"/>
                              <a:gd name="connsiteY1978" fmla="*/ 252553 h 2054467"/>
                              <a:gd name="connsiteX1979" fmla="*/ 6778605 w 7772400"/>
                              <a:gd name="connsiteY1979" fmla="*/ 239786 h 2054467"/>
                              <a:gd name="connsiteX1980" fmla="*/ 6778661 w 7772400"/>
                              <a:gd name="connsiteY1980" fmla="*/ 239709 h 2054467"/>
                              <a:gd name="connsiteX1981" fmla="*/ 6788994 w 7772400"/>
                              <a:gd name="connsiteY1981" fmla="*/ 233414 h 2054467"/>
                              <a:gd name="connsiteX1982" fmla="*/ 6899228 w 7772400"/>
                              <a:gd name="connsiteY1982" fmla="*/ 228299 h 2054467"/>
                              <a:gd name="connsiteX1983" fmla="*/ 6922817 w 7772400"/>
                              <a:gd name="connsiteY1983" fmla="*/ 234026 h 2054467"/>
                              <a:gd name="connsiteX1984" fmla="*/ 6929724 w 7772400"/>
                              <a:gd name="connsiteY1984" fmla="*/ 278343 h 2054467"/>
                              <a:gd name="connsiteX1985" fmla="*/ 6885406 w 7772400"/>
                              <a:gd name="connsiteY1985" fmla="*/ 285245 h 2054467"/>
                              <a:gd name="connsiteX1986" fmla="*/ 6878500 w 7772400"/>
                              <a:gd name="connsiteY1986" fmla="*/ 240928 h 2054467"/>
                              <a:gd name="connsiteX1987" fmla="*/ 6899228 w 7772400"/>
                              <a:gd name="connsiteY1987" fmla="*/ 228299 h 2054467"/>
                              <a:gd name="connsiteX1988" fmla="*/ 3958842 w 7772400"/>
                              <a:gd name="connsiteY1988" fmla="*/ 225966 h 2054467"/>
                              <a:gd name="connsiteX1989" fmla="*/ 3857560 w 7772400"/>
                              <a:gd name="connsiteY1989" fmla="*/ 235778 h 2054467"/>
                              <a:gd name="connsiteX1990" fmla="*/ 3977835 w 7772400"/>
                              <a:gd name="connsiteY1990" fmla="*/ 364228 h 2054467"/>
                              <a:gd name="connsiteX1991" fmla="*/ 4015554 w 7772400"/>
                              <a:gd name="connsiteY1991" fmla="*/ 454569 h 2054467"/>
                              <a:gd name="connsiteX1992" fmla="*/ 4069584 w 7772400"/>
                              <a:gd name="connsiteY1992" fmla="*/ 379564 h 2054467"/>
                              <a:gd name="connsiteX1993" fmla="*/ 4063040 w 7772400"/>
                              <a:gd name="connsiteY1993" fmla="*/ 363205 h 2054467"/>
                              <a:gd name="connsiteX1994" fmla="*/ 4059050 w 7772400"/>
                              <a:gd name="connsiteY1994" fmla="*/ 353846 h 2054467"/>
                              <a:gd name="connsiteX1995" fmla="*/ 4044607 w 7772400"/>
                              <a:gd name="connsiteY1995" fmla="*/ 325793 h 2054467"/>
                              <a:gd name="connsiteX1996" fmla="*/ 4026269 w 7772400"/>
                              <a:gd name="connsiteY1996" fmla="*/ 297184 h 2054467"/>
                              <a:gd name="connsiteX1997" fmla="*/ 4019474 w 7772400"/>
                              <a:gd name="connsiteY1997" fmla="*/ 288352 h 2054467"/>
                              <a:gd name="connsiteX1998" fmla="*/ 4005332 w 7772400"/>
                              <a:gd name="connsiteY1998" fmla="*/ 270539 h 2054467"/>
                              <a:gd name="connsiteX1999" fmla="*/ 3996287 w 7772400"/>
                              <a:gd name="connsiteY1999" fmla="*/ 260904 h 2054467"/>
                              <a:gd name="connsiteX2000" fmla="*/ 3982021 w 7772400"/>
                              <a:gd name="connsiteY2000" fmla="*/ 246114 h 2054467"/>
                              <a:gd name="connsiteX2001" fmla="*/ 3971331 w 7772400"/>
                              <a:gd name="connsiteY2001" fmla="*/ 236727 h 2054467"/>
                              <a:gd name="connsiteX2002" fmla="*/ 3958842 w 7772400"/>
                              <a:gd name="connsiteY2002" fmla="*/ 225966 h 2054467"/>
                              <a:gd name="connsiteX2003" fmla="*/ 1648528 w 7772400"/>
                              <a:gd name="connsiteY2003" fmla="*/ 216899 h 2054467"/>
                              <a:gd name="connsiteX2004" fmla="*/ 1657807 w 7772400"/>
                              <a:gd name="connsiteY2004" fmla="*/ 221804 h 2054467"/>
                              <a:gd name="connsiteX2005" fmla="*/ 1700202 w 7772400"/>
                              <a:gd name="connsiteY2005" fmla="*/ 273048 h 2054467"/>
                              <a:gd name="connsiteX2006" fmla="*/ 1710114 w 7772400"/>
                              <a:gd name="connsiteY2006" fmla="*/ 283355 h 2054467"/>
                              <a:gd name="connsiteX2007" fmla="*/ 1726784 w 7772400"/>
                              <a:gd name="connsiteY2007" fmla="*/ 299007 h 2054467"/>
                              <a:gd name="connsiteX2008" fmla="*/ 1737450 w 7772400"/>
                              <a:gd name="connsiteY2008" fmla="*/ 308666 h 2054467"/>
                              <a:gd name="connsiteX2009" fmla="*/ 1755124 w 7772400"/>
                              <a:gd name="connsiteY2009" fmla="*/ 322927 h 2054467"/>
                              <a:gd name="connsiteX2010" fmla="*/ 1767638 w 7772400"/>
                              <a:gd name="connsiteY2010" fmla="*/ 332526 h 2054467"/>
                              <a:gd name="connsiteX2011" fmla="*/ 1773332 w 7772400"/>
                              <a:gd name="connsiteY2011" fmla="*/ 336173 h 2054467"/>
                              <a:gd name="connsiteX2012" fmla="*/ 1797955 w 7772400"/>
                              <a:gd name="connsiteY2012" fmla="*/ 351945 h 2054467"/>
                              <a:gd name="connsiteX2013" fmla="*/ 1844495 w 7772400"/>
                              <a:gd name="connsiteY2013" fmla="*/ 377116 h 2054467"/>
                              <a:gd name="connsiteX2014" fmla="*/ 1868681 w 7772400"/>
                              <a:gd name="connsiteY2014" fmla="*/ 387743 h 2054467"/>
                              <a:gd name="connsiteX2015" fmla="*/ 1878632 w 7772400"/>
                              <a:gd name="connsiteY2015" fmla="*/ 391630 h 2054467"/>
                              <a:gd name="connsiteX2016" fmla="*/ 1895841 w 7772400"/>
                              <a:gd name="connsiteY2016" fmla="*/ 397787 h 2054467"/>
                              <a:gd name="connsiteX2017" fmla="*/ 1904028 w 7772400"/>
                              <a:gd name="connsiteY2017" fmla="*/ 400544 h 2054467"/>
                              <a:gd name="connsiteX2018" fmla="*/ 2059264 w 7772400"/>
                              <a:gd name="connsiteY2018" fmla="*/ 423068 h 2054467"/>
                              <a:gd name="connsiteX2019" fmla="*/ 2133897 w 7772400"/>
                              <a:gd name="connsiteY2019" fmla="*/ 415680 h 2054467"/>
                              <a:gd name="connsiteX2020" fmla="*/ 2142055 w 7772400"/>
                              <a:gd name="connsiteY2020" fmla="*/ 413892 h 2054467"/>
                              <a:gd name="connsiteX2021" fmla="*/ 2208332 w 7772400"/>
                              <a:gd name="connsiteY2021" fmla="*/ 396063 h 2054467"/>
                              <a:gd name="connsiteX2022" fmla="*/ 2219075 w 7772400"/>
                              <a:gd name="connsiteY2022" fmla="*/ 396950 h 2054467"/>
                              <a:gd name="connsiteX2023" fmla="*/ 2225697 w 7772400"/>
                              <a:gd name="connsiteY2023" fmla="*/ 404395 h 2054467"/>
                              <a:gd name="connsiteX2024" fmla="*/ 2217608 w 7772400"/>
                              <a:gd name="connsiteY2024" fmla="*/ 422022 h 2054467"/>
                              <a:gd name="connsiteX2025" fmla="*/ 2180511 w 7772400"/>
                              <a:gd name="connsiteY2025" fmla="*/ 433320 h 2054467"/>
                              <a:gd name="connsiteX2026" fmla="*/ 2118681 w 7772400"/>
                              <a:gd name="connsiteY2026" fmla="*/ 565173 h 2054467"/>
                              <a:gd name="connsiteX2027" fmla="*/ 2107191 w 7772400"/>
                              <a:gd name="connsiteY2027" fmla="*/ 572516 h 2054467"/>
                              <a:gd name="connsiteX2028" fmla="*/ 2098752 w 7772400"/>
                              <a:gd name="connsiteY2028" fmla="*/ 570504 h 2054467"/>
                              <a:gd name="connsiteX2029" fmla="*/ 2094987 w 7772400"/>
                              <a:gd name="connsiteY2029" fmla="*/ 566848 h 2054467"/>
                              <a:gd name="connsiteX2030" fmla="*/ 2013460 w 7772400"/>
                              <a:gd name="connsiteY2030" fmla="*/ 449373 h 2054467"/>
                              <a:gd name="connsiteX2031" fmla="*/ 1980211 w 7772400"/>
                              <a:gd name="connsiteY2031" fmla="*/ 445833 h 2054467"/>
                              <a:gd name="connsiteX2032" fmla="*/ 1875324 w 7772400"/>
                              <a:gd name="connsiteY2032" fmla="*/ 540720 h 2054467"/>
                              <a:gd name="connsiteX2033" fmla="*/ 1862167 w 7772400"/>
                              <a:gd name="connsiteY2033" fmla="*/ 543603 h 2054467"/>
                              <a:gd name="connsiteX2034" fmla="*/ 1859024 w 7772400"/>
                              <a:gd name="connsiteY2034" fmla="*/ 542154 h 2054467"/>
                              <a:gd name="connsiteX2035" fmla="*/ 1853160 w 7772400"/>
                              <a:gd name="connsiteY2035" fmla="*/ 533649 h 2054467"/>
                              <a:gd name="connsiteX2036" fmla="*/ 1823349 w 7772400"/>
                              <a:gd name="connsiteY2036" fmla="*/ 396709 h 2054467"/>
                              <a:gd name="connsiteX2037" fmla="*/ 1792258 w 7772400"/>
                              <a:gd name="connsiteY2037" fmla="*/ 379735 h 2054467"/>
                              <a:gd name="connsiteX2038" fmla="*/ 1658930 w 7772400"/>
                              <a:gd name="connsiteY2038" fmla="*/ 427905 h 2054467"/>
                              <a:gd name="connsiteX2039" fmla="*/ 1646888 w 7772400"/>
                              <a:gd name="connsiteY2039" fmla="*/ 426751 h 2054467"/>
                              <a:gd name="connsiteX2040" fmla="*/ 1645442 w 7772400"/>
                              <a:gd name="connsiteY2040" fmla="*/ 425826 h 2054467"/>
                              <a:gd name="connsiteX2041" fmla="*/ 1640848 w 7772400"/>
                              <a:gd name="connsiteY2041" fmla="*/ 413045 h 2054467"/>
                              <a:gd name="connsiteX2042" fmla="*/ 1665646 w 7772400"/>
                              <a:gd name="connsiteY2042" fmla="*/ 274552 h 2054467"/>
                              <a:gd name="connsiteX2043" fmla="*/ 1636054 w 7772400"/>
                              <a:gd name="connsiteY2043" fmla="*/ 237049 h 2054467"/>
                              <a:gd name="connsiteX2044" fmla="*/ 1633994 w 7772400"/>
                              <a:gd name="connsiteY2044" fmla="*/ 227022 h 2054467"/>
                              <a:gd name="connsiteX2045" fmla="*/ 1638496 w 7772400"/>
                              <a:gd name="connsiteY2045" fmla="*/ 219991 h 2054467"/>
                              <a:gd name="connsiteX2046" fmla="*/ 1648528 w 7772400"/>
                              <a:gd name="connsiteY2046" fmla="*/ 216899 h 2054467"/>
                              <a:gd name="connsiteX2047" fmla="*/ 2801691 w 7772400"/>
                              <a:gd name="connsiteY2047" fmla="*/ 213649 h 2054467"/>
                              <a:gd name="connsiteX2048" fmla="*/ 2773392 w 7772400"/>
                              <a:gd name="connsiteY2048" fmla="*/ 347607 h 2054467"/>
                              <a:gd name="connsiteX2049" fmla="*/ 2778206 w 7772400"/>
                              <a:gd name="connsiteY2049" fmla="*/ 348225 h 2054467"/>
                              <a:gd name="connsiteX2050" fmla="*/ 2790007 w 7772400"/>
                              <a:gd name="connsiteY2050" fmla="*/ 349803 h 2054467"/>
                              <a:gd name="connsiteX2051" fmla="*/ 2804913 w 7772400"/>
                              <a:gd name="connsiteY2051" fmla="*/ 352162 h 2054467"/>
                              <a:gd name="connsiteX2052" fmla="*/ 2816437 w 7772400"/>
                              <a:gd name="connsiteY2052" fmla="*/ 354457 h 2054467"/>
                              <a:gd name="connsiteX2053" fmla="*/ 2831123 w 7772400"/>
                              <a:gd name="connsiteY2053" fmla="*/ 357909 h 2054467"/>
                              <a:gd name="connsiteX2054" fmla="*/ 2842386 w 7772400"/>
                              <a:gd name="connsiteY2054" fmla="*/ 361014 h 2054467"/>
                              <a:gd name="connsiteX2055" fmla="*/ 2856946 w 7772400"/>
                              <a:gd name="connsiteY2055" fmla="*/ 365545 h 2054467"/>
                              <a:gd name="connsiteX2056" fmla="*/ 2867729 w 7772400"/>
                              <a:gd name="connsiteY2056" fmla="*/ 369301 h 2054467"/>
                              <a:gd name="connsiteX2057" fmla="*/ 2882288 w 7772400"/>
                              <a:gd name="connsiteY2057" fmla="*/ 375084 h 2054467"/>
                              <a:gd name="connsiteX2058" fmla="*/ 2892563 w 7772400"/>
                              <a:gd name="connsiteY2058" fmla="*/ 379303 h 2054467"/>
                              <a:gd name="connsiteX2059" fmla="*/ 2907271 w 7772400"/>
                              <a:gd name="connsiteY2059" fmla="*/ 386701 h 2054467"/>
                              <a:gd name="connsiteX2060" fmla="*/ 2916553 w 7772400"/>
                              <a:gd name="connsiteY2060" fmla="*/ 391360 h 2054467"/>
                              <a:gd name="connsiteX2061" fmla="*/ 2932177 w 7772400"/>
                              <a:gd name="connsiteY2061" fmla="*/ 400352 h 2054467"/>
                              <a:gd name="connsiteX2062" fmla="*/ 2939802 w 7772400"/>
                              <a:gd name="connsiteY2062" fmla="*/ 404877 h 2054467"/>
                              <a:gd name="connsiteX2063" fmla="*/ 2962055 w 7772400"/>
                              <a:gd name="connsiteY2063" fmla="*/ 420088 h 2054467"/>
                              <a:gd name="connsiteX2064" fmla="*/ 2989083 w 7772400"/>
                              <a:gd name="connsiteY2064" fmla="*/ 441989 h 2054467"/>
                              <a:gd name="connsiteX2065" fmla="*/ 2992082 w 7772400"/>
                              <a:gd name="connsiteY2065" fmla="*/ 444617 h 2054467"/>
                              <a:gd name="connsiteX2066" fmla="*/ 3014864 w 7772400"/>
                              <a:gd name="connsiteY2066" fmla="*/ 467742 h 2054467"/>
                              <a:gd name="connsiteX2067" fmla="*/ 3018565 w 7772400"/>
                              <a:gd name="connsiteY2067" fmla="*/ 471803 h 2054467"/>
                              <a:gd name="connsiteX2068" fmla="*/ 3038975 w 7772400"/>
                              <a:gd name="connsiteY2068" fmla="*/ 496445 h 2054467"/>
                              <a:gd name="connsiteX2069" fmla="*/ 3042370 w 7772400"/>
                              <a:gd name="connsiteY2069" fmla="*/ 501035 h 2054467"/>
                              <a:gd name="connsiteX2070" fmla="*/ 3060538 w 7772400"/>
                              <a:gd name="connsiteY2070" fmla="*/ 528040 h 2054467"/>
                              <a:gd name="connsiteX2071" fmla="*/ 3061412 w 7772400"/>
                              <a:gd name="connsiteY2071" fmla="*/ 529352 h 2054467"/>
                              <a:gd name="connsiteX2072" fmla="*/ 3157152 w 7772400"/>
                              <a:gd name="connsiteY2072" fmla="*/ 475311 h 2054467"/>
                              <a:gd name="connsiteX2073" fmla="*/ 3026419 w 7772400"/>
                              <a:gd name="connsiteY2073" fmla="*/ 280649 h 2054467"/>
                              <a:gd name="connsiteX2074" fmla="*/ 2801691 w 7772400"/>
                              <a:gd name="connsiteY2074" fmla="*/ 213649 h 2054467"/>
                              <a:gd name="connsiteX2075" fmla="*/ 4095171 w 7772400"/>
                              <a:gd name="connsiteY2075" fmla="*/ 212376 h 2054467"/>
                              <a:gd name="connsiteX2076" fmla="*/ 4001615 w 7772400"/>
                              <a:gd name="connsiteY2076" fmla="*/ 221703 h 2054467"/>
                              <a:gd name="connsiteX2077" fmla="*/ 4002386 w 7772400"/>
                              <a:gd name="connsiteY2077" fmla="*/ 222503 h 2054467"/>
                              <a:gd name="connsiteX2078" fmla="*/ 4025134 w 7772400"/>
                              <a:gd name="connsiteY2078" fmla="*/ 246086 h 2054467"/>
                              <a:gd name="connsiteX2079" fmla="*/ 4031583 w 7772400"/>
                              <a:gd name="connsiteY2079" fmla="*/ 253640 h 2054467"/>
                              <a:gd name="connsiteX2080" fmla="*/ 4047169 w 7772400"/>
                              <a:gd name="connsiteY2080" fmla="*/ 273421 h 2054467"/>
                              <a:gd name="connsiteX2081" fmla="*/ 4053009 w 7772400"/>
                              <a:gd name="connsiteY2081" fmla="*/ 281404 h 2054467"/>
                              <a:gd name="connsiteX2082" fmla="*/ 4071413 w 7772400"/>
                              <a:gd name="connsiteY2082" fmla="*/ 310129 h 2054467"/>
                              <a:gd name="connsiteX2083" fmla="*/ 4086302 w 7772400"/>
                              <a:gd name="connsiteY2083" fmla="*/ 339092 h 2054467"/>
                              <a:gd name="connsiteX2084" fmla="*/ 4088993 w 7772400"/>
                              <a:gd name="connsiteY2084" fmla="*/ 344846 h 2054467"/>
                              <a:gd name="connsiteX2085" fmla="*/ 4091130 w 7772400"/>
                              <a:gd name="connsiteY2085" fmla="*/ 349367 h 2054467"/>
                              <a:gd name="connsiteX2086" fmla="*/ 4142167 w 7772400"/>
                              <a:gd name="connsiteY2086" fmla="*/ 278881 h 2054467"/>
                              <a:gd name="connsiteX2087" fmla="*/ 4138319 w 7772400"/>
                              <a:gd name="connsiteY2087" fmla="*/ 271927 h 2054467"/>
                              <a:gd name="connsiteX2088" fmla="*/ 4095171 w 7772400"/>
                              <a:gd name="connsiteY2088" fmla="*/ 212376 h 2054467"/>
                              <a:gd name="connsiteX2089" fmla="*/ 6043002 w 7772400"/>
                              <a:gd name="connsiteY2089" fmla="*/ 212210 h 2054467"/>
                              <a:gd name="connsiteX2090" fmla="*/ 6054611 w 7772400"/>
                              <a:gd name="connsiteY2090" fmla="*/ 230844 h 2054467"/>
                              <a:gd name="connsiteX2091" fmla="*/ 6026055 w 7772400"/>
                              <a:gd name="connsiteY2091" fmla="*/ 346588 h 2054467"/>
                              <a:gd name="connsiteX2092" fmla="*/ 5996301 w 7772400"/>
                              <a:gd name="connsiteY2092" fmla="*/ 468235 h 2054467"/>
                              <a:gd name="connsiteX2093" fmla="*/ 5964135 w 7772400"/>
                              <a:gd name="connsiteY2093" fmla="*/ 599197 h 2054467"/>
                              <a:gd name="connsiteX2094" fmla="*/ 5920878 w 7772400"/>
                              <a:gd name="connsiteY2094" fmla="*/ 776031 h 2054467"/>
                              <a:gd name="connsiteX2095" fmla="*/ 5920970 w 7772400"/>
                              <a:gd name="connsiteY2095" fmla="*/ 776787 h 2054467"/>
                              <a:gd name="connsiteX2096" fmla="*/ 5919587 w 7772400"/>
                              <a:gd name="connsiteY2096" fmla="*/ 789813 h 2054467"/>
                              <a:gd name="connsiteX2097" fmla="*/ 5919062 w 7772400"/>
                              <a:gd name="connsiteY2097" fmla="*/ 791795 h 2054467"/>
                              <a:gd name="connsiteX2098" fmla="*/ 5916279 w 7772400"/>
                              <a:gd name="connsiteY2098" fmla="*/ 802786 h 2054467"/>
                              <a:gd name="connsiteX2099" fmla="*/ 5914340 w 7772400"/>
                              <a:gd name="connsiteY2099" fmla="*/ 807340 h 2054467"/>
                              <a:gd name="connsiteX2100" fmla="*/ 5911036 w 7772400"/>
                              <a:gd name="connsiteY2100" fmla="*/ 814844 h 2054467"/>
                              <a:gd name="connsiteX2101" fmla="*/ 5903786 w 7772400"/>
                              <a:gd name="connsiteY2101" fmla="*/ 826187 h 2054467"/>
                              <a:gd name="connsiteX2102" fmla="*/ 5800759 w 7772400"/>
                              <a:gd name="connsiteY2102" fmla="*/ 859405 h 2054467"/>
                              <a:gd name="connsiteX2103" fmla="*/ 5849499 w 7772400"/>
                              <a:gd name="connsiteY2103" fmla="*/ 920610 h 2054467"/>
                              <a:gd name="connsiteX2104" fmla="*/ 5852168 w 7772400"/>
                              <a:gd name="connsiteY2104" fmla="*/ 942448 h 2054467"/>
                              <a:gd name="connsiteX2105" fmla="*/ 5830328 w 7772400"/>
                              <a:gd name="connsiteY2105" fmla="*/ 945117 h 2054467"/>
                              <a:gd name="connsiteX2106" fmla="*/ 5764461 w 7772400"/>
                              <a:gd name="connsiteY2106" fmla="*/ 852903 h 2054467"/>
                              <a:gd name="connsiteX2107" fmla="*/ 5675993 w 7772400"/>
                              <a:gd name="connsiteY2107" fmla="*/ 816797 h 2054467"/>
                              <a:gd name="connsiteX2108" fmla="*/ 5729046 w 7772400"/>
                              <a:gd name="connsiteY2108" fmla="*/ 924296 h 2054467"/>
                              <a:gd name="connsiteX2109" fmla="*/ 5729141 w 7772400"/>
                              <a:gd name="connsiteY2109" fmla="*/ 924371 h 2054467"/>
                              <a:gd name="connsiteX2110" fmla="*/ 5731703 w 7772400"/>
                              <a:gd name="connsiteY2110" fmla="*/ 946038 h 2054467"/>
                              <a:gd name="connsiteX2111" fmla="*/ 5709863 w 7772400"/>
                              <a:gd name="connsiteY2111" fmla="*/ 948707 h 2054467"/>
                              <a:gd name="connsiteX2112" fmla="*/ 5645671 w 7772400"/>
                              <a:gd name="connsiteY2112" fmla="*/ 797955 h 2054467"/>
                              <a:gd name="connsiteX2113" fmla="*/ 5611632 w 7772400"/>
                              <a:gd name="connsiteY2113" fmla="*/ 773812 h 2054467"/>
                              <a:gd name="connsiteX2114" fmla="*/ 5513298 w 7772400"/>
                              <a:gd name="connsiteY2114" fmla="*/ 669543 h 2054467"/>
                              <a:gd name="connsiteX2115" fmla="*/ 5441326 w 7772400"/>
                              <a:gd name="connsiteY2115" fmla="*/ 640441 h 2054467"/>
                              <a:gd name="connsiteX2116" fmla="*/ 5435470 w 7772400"/>
                              <a:gd name="connsiteY2116" fmla="*/ 630218 h 2054467"/>
                              <a:gd name="connsiteX2117" fmla="*/ 5438680 w 7772400"/>
                              <a:gd name="connsiteY2117" fmla="*/ 618793 h 2054467"/>
                              <a:gd name="connsiteX2118" fmla="*/ 5460520 w 7772400"/>
                              <a:gd name="connsiteY2118" fmla="*/ 616124 h 2054467"/>
                              <a:gd name="connsiteX2119" fmla="*/ 5492653 w 7772400"/>
                              <a:gd name="connsiteY2119" fmla="*/ 633305 h 2054467"/>
                              <a:gd name="connsiteX2120" fmla="*/ 5490511 w 7772400"/>
                              <a:gd name="connsiteY2120" fmla="*/ 502698 h 2054467"/>
                              <a:gd name="connsiteX2121" fmla="*/ 5501457 w 7772400"/>
                              <a:gd name="connsiteY2121" fmla="*/ 491767 h 2054467"/>
                              <a:gd name="connsiteX2122" fmla="*/ 5506288 w 7772400"/>
                              <a:gd name="connsiteY2122" fmla="*/ 488106 h 2054467"/>
                              <a:gd name="connsiteX2123" fmla="*/ 5513933 w 7772400"/>
                              <a:gd name="connsiteY2123" fmla="*/ 483142 h 2054467"/>
                              <a:gd name="connsiteX2124" fmla="*/ 5520949 w 7772400"/>
                              <a:gd name="connsiteY2124" fmla="*/ 479311 h 2054467"/>
                              <a:gd name="connsiteX2125" fmla="*/ 5527299 w 7772400"/>
                              <a:gd name="connsiteY2125" fmla="*/ 477095 h 2054467"/>
                              <a:gd name="connsiteX2126" fmla="*/ 5536477 w 7772400"/>
                              <a:gd name="connsiteY2126" fmla="*/ 473671 h 2054467"/>
                              <a:gd name="connsiteX2127" fmla="*/ 6032438 w 7772400"/>
                              <a:gd name="connsiteY2127" fmla="*/ 213501 h 2054467"/>
                              <a:gd name="connsiteX2128" fmla="*/ 6043002 w 7772400"/>
                              <a:gd name="connsiteY2128" fmla="*/ 212210 h 2054467"/>
                              <a:gd name="connsiteX2129" fmla="*/ 4974251 w 7772400"/>
                              <a:gd name="connsiteY2129" fmla="*/ 210439 h 2054467"/>
                              <a:gd name="connsiteX2130" fmla="*/ 5001206 w 7772400"/>
                              <a:gd name="connsiteY2130" fmla="*/ 237391 h 2054467"/>
                              <a:gd name="connsiteX2131" fmla="*/ 4974251 w 7772400"/>
                              <a:gd name="connsiteY2131" fmla="*/ 264342 h 2054467"/>
                              <a:gd name="connsiteX2132" fmla="*/ 4947296 w 7772400"/>
                              <a:gd name="connsiteY2132" fmla="*/ 237391 h 2054467"/>
                              <a:gd name="connsiteX2133" fmla="*/ 4974251 w 7772400"/>
                              <a:gd name="connsiteY2133" fmla="*/ 210439 h 2054467"/>
                              <a:gd name="connsiteX2134" fmla="*/ 4197311 w 7772400"/>
                              <a:gd name="connsiteY2134" fmla="*/ 202301 h 2054467"/>
                              <a:gd name="connsiteX2135" fmla="*/ 4132249 w 7772400"/>
                              <a:gd name="connsiteY2135" fmla="*/ 208749 h 2054467"/>
                              <a:gd name="connsiteX2136" fmla="*/ 4161885 w 7772400"/>
                              <a:gd name="connsiteY2136" fmla="*/ 251446 h 2054467"/>
                              <a:gd name="connsiteX2137" fmla="*/ 411688 w 7772400"/>
                              <a:gd name="connsiteY2137" fmla="*/ 199160 h 2054467"/>
                              <a:gd name="connsiteX2138" fmla="*/ 232604 w 7772400"/>
                              <a:gd name="connsiteY2138" fmla="*/ 451739 h 2054467"/>
                              <a:gd name="connsiteX2139" fmla="*/ 259909 w 7772400"/>
                              <a:gd name="connsiteY2139" fmla="*/ 514740 h 2054467"/>
                              <a:gd name="connsiteX2140" fmla="*/ 357017 w 7772400"/>
                              <a:gd name="connsiteY2140" fmla="*/ 345630 h 2054467"/>
                              <a:gd name="connsiteX2141" fmla="*/ 516715 w 7772400"/>
                              <a:gd name="connsiteY2141" fmla="*/ 233420 h 2054467"/>
                              <a:gd name="connsiteX2142" fmla="*/ 1893606 w 7772400"/>
                              <a:gd name="connsiteY2142" fmla="*/ 187517 h 2054467"/>
                              <a:gd name="connsiteX2143" fmla="*/ 1908516 w 7772400"/>
                              <a:gd name="connsiteY2143" fmla="*/ 199281 h 2054467"/>
                              <a:gd name="connsiteX2144" fmla="*/ 1938801 w 7772400"/>
                              <a:gd name="connsiteY2144" fmla="*/ 222637 h 2054467"/>
                              <a:gd name="connsiteX2145" fmla="*/ 1938988 w 7772400"/>
                              <a:gd name="connsiteY2145" fmla="*/ 222613 h 2054467"/>
                              <a:gd name="connsiteX2146" fmla="*/ 1953917 w 7772400"/>
                              <a:gd name="connsiteY2146" fmla="*/ 234355 h 2054467"/>
                              <a:gd name="connsiteX2147" fmla="*/ 1951941 w 7772400"/>
                              <a:gd name="connsiteY2147" fmla="*/ 243267 h 2054467"/>
                              <a:gd name="connsiteX2148" fmla="*/ 1942332 w 7772400"/>
                              <a:gd name="connsiteY2148" fmla="*/ 249440 h 2054467"/>
                              <a:gd name="connsiteX2149" fmla="*/ 1941776 w 7772400"/>
                              <a:gd name="connsiteY2149" fmla="*/ 249512 h 2054467"/>
                              <a:gd name="connsiteX2150" fmla="*/ 1918978 w 7772400"/>
                              <a:gd name="connsiteY2150" fmla="*/ 279720 h 2054467"/>
                              <a:gd name="connsiteX2151" fmla="*/ 1919013 w 7772400"/>
                              <a:gd name="connsiteY2151" fmla="*/ 279988 h 2054467"/>
                              <a:gd name="connsiteX2152" fmla="*/ 1907145 w 7772400"/>
                              <a:gd name="connsiteY2152" fmla="*/ 294986 h 2054467"/>
                              <a:gd name="connsiteX2153" fmla="*/ 1892145 w 7772400"/>
                              <a:gd name="connsiteY2153" fmla="*/ 283117 h 2054467"/>
                              <a:gd name="connsiteX2154" fmla="*/ 1892123 w 7772400"/>
                              <a:gd name="connsiteY2154" fmla="*/ 282942 h 2054467"/>
                              <a:gd name="connsiteX2155" fmla="*/ 1861861 w 7772400"/>
                              <a:gd name="connsiteY2155" fmla="*/ 259762 h 2054467"/>
                              <a:gd name="connsiteX2156" fmla="*/ 1861672 w 7772400"/>
                              <a:gd name="connsiteY2156" fmla="*/ 259786 h 2054467"/>
                              <a:gd name="connsiteX2157" fmla="*/ 1846744 w 7772400"/>
                              <a:gd name="connsiteY2157" fmla="*/ 248044 h 2054467"/>
                              <a:gd name="connsiteX2158" fmla="*/ 1848721 w 7772400"/>
                              <a:gd name="connsiteY2158" fmla="*/ 239131 h 2054467"/>
                              <a:gd name="connsiteX2159" fmla="*/ 1858331 w 7772400"/>
                              <a:gd name="connsiteY2159" fmla="*/ 232959 h 2054467"/>
                              <a:gd name="connsiteX2160" fmla="*/ 1858706 w 7772400"/>
                              <a:gd name="connsiteY2160" fmla="*/ 232911 h 2054467"/>
                              <a:gd name="connsiteX2161" fmla="*/ 1881763 w 7772400"/>
                              <a:gd name="connsiteY2161" fmla="*/ 202729 h 2054467"/>
                              <a:gd name="connsiteX2162" fmla="*/ 1883791 w 7772400"/>
                              <a:gd name="connsiteY2162" fmla="*/ 193736 h 2054467"/>
                              <a:gd name="connsiteX2163" fmla="*/ 1893606 w 7772400"/>
                              <a:gd name="connsiteY2163" fmla="*/ 187517 h 2054467"/>
                              <a:gd name="connsiteX2164" fmla="*/ 2787570 w 7772400"/>
                              <a:gd name="connsiteY2164" fmla="*/ 182850 h 2054467"/>
                              <a:gd name="connsiteX2165" fmla="*/ 3191084 w 7772400"/>
                              <a:gd name="connsiteY2165" fmla="*/ 479884 h 2054467"/>
                              <a:gd name="connsiteX2166" fmla="*/ 3183398 w 7772400"/>
                              <a:gd name="connsiteY2166" fmla="*/ 497139 h 2054467"/>
                              <a:gd name="connsiteX2167" fmla="*/ 2739576 w 7772400"/>
                              <a:gd name="connsiteY2167" fmla="*/ 746441 h 2054467"/>
                              <a:gd name="connsiteX2168" fmla="*/ 2742276 w 7772400"/>
                              <a:gd name="connsiteY2168" fmla="*/ 758221 h 2054467"/>
                              <a:gd name="connsiteX2169" fmla="*/ 2677523 w 7772400"/>
                              <a:gd name="connsiteY2169" fmla="*/ 845357 h 2054467"/>
                              <a:gd name="connsiteX2170" fmla="*/ 2590380 w 7772400"/>
                              <a:gd name="connsiteY2170" fmla="*/ 780614 h 2054467"/>
                              <a:gd name="connsiteX2171" fmla="*/ 2655133 w 7772400"/>
                              <a:gd name="connsiteY2171" fmla="*/ 693479 h 2054467"/>
                              <a:gd name="connsiteX2172" fmla="*/ 2667038 w 7772400"/>
                              <a:gd name="connsiteY2172" fmla="*/ 693212 h 2054467"/>
                              <a:gd name="connsiteX2173" fmla="*/ 2773294 w 7772400"/>
                              <a:gd name="connsiteY2173" fmla="*/ 195423 h 2054467"/>
                              <a:gd name="connsiteX2174" fmla="*/ 2786440 w 7772400"/>
                              <a:gd name="connsiteY2174" fmla="*/ 183022 h 2054467"/>
                              <a:gd name="connsiteX2175" fmla="*/ 6428767 w 7772400"/>
                              <a:gd name="connsiteY2175" fmla="*/ 169061 h 2054467"/>
                              <a:gd name="connsiteX2176" fmla="*/ 6440464 w 7772400"/>
                              <a:gd name="connsiteY2176" fmla="*/ 172010 h 2054467"/>
                              <a:gd name="connsiteX2177" fmla="*/ 6443890 w 7772400"/>
                              <a:gd name="connsiteY2177" fmla="*/ 194378 h 2054467"/>
                              <a:gd name="connsiteX2178" fmla="*/ 6433702 w 7772400"/>
                              <a:gd name="connsiteY2178" fmla="*/ 200735 h 2054467"/>
                              <a:gd name="connsiteX2179" fmla="*/ 6403451 w 7772400"/>
                              <a:gd name="connsiteY2179" fmla="*/ 205174 h 2054467"/>
                              <a:gd name="connsiteX2180" fmla="*/ 6403418 w 7772400"/>
                              <a:gd name="connsiteY2180" fmla="*/ 205179 h 2054467"/>
                              <a:gd name="connsiteX2181" fmla="*/ 6385376 w 7772400"/>
                              <a:gd name="connsiteY2181" fmla="*/ 191972 h 2054467"/>
                              <a:gd name="connsiteX2182" fmla="*/ 6398745 w 7772400"/>
                              <a:gd name="connsiteY2182" fmla="*/ 173668 h 2054467"/>
                              <a:gd name="connsiteX2183" fmla="*/ 4228512 w 7772400"/>
                              <a:gd name="connsiteY2183" fmla="*/ 168490 h 2054467"/>
                              <a:gd name="connsiteX2184" fmla="*/ 4238789 w 7772400"/>
                              <a:gd name="connsiteY2184" fmla="*/ 171257 h 2054467"/>
                              <a:gd name="connsiteX2185" fmla="*/ 4242558 w 7772400"/>
                              <a:gd name="connsiteY2185" fmla="*/ 192885 h 2054467"/>
                              <a:gd name="connsiteX2186" fmla="*/ 4172659 w 7772400"/>
                              <a:gd name="connsiteY2186" fmla="*/ 289458 h 2054467"/>
                              <a:gd name="connsiteX2187" fmla="*/ 4099436 w 7772400"/>
                              <a:gd name="connsiteY2187" fmla="*/ 391054 h 2054467"/>
                              <a:gd name="connsiteX2188" fmla="*/ 4020481 w 7772400"/>
                              <a:gd name="connsiteY2188" fmla="*/ 500378 h 2054467"/>
                              <a:gd name="connsiteX2189" fmla="*/ 3914034 w 7772400"/>
                              <a:gd name="connsiteY2189" fmla="*/ 648061 h 2054467"/>
                              <a:gd name="connsiteX2190" fmla="*/ 3913836 w 7772400"/>
                              <a:gd name="connsiteY2190" fmla="*/ 648797 h 2054467"/>
                              <a:gd name="connsiteX2191" fmla="*/ 3907666 w 7772400"/>
                              <a:gd name="connsiteY2191" fmla="*/ 660353 h 2054467"/>
                              <a:gd name="connsiteX2192" fmla="*/ 3906435 w 7772400"/>
                              <a:gd name="connsiteY2192" fmla="*/ 661993 h 2054467"/>
                              <a:gd name="connsiteX2193" fmla="*/ 3899732 w 7772400"/>
                              <a:gd name="connsiteY2193" fmla="*/ 671137 h 2054467"/>
                              <a:gd name="connsiteX2194" fmla="*/ 3896226 w 7772400"/>
                              <a:gd name="connsiteY2194" fmla="*/ 674630 h 2054467"/>
                              <a:gd name="connsiteX2195" fmla="*/ 3890348 w 7772400"/>
                              <a:gd name="connsiteY2195" fmla="*/ 680346 h 2054467"/>
                              <a:gd name="connsiteX2196" fmla="*/ 3879371 w 7772400"/>
                              <a:gd name="connsiteY2196" fmla="*/ 688140 h 2054467"/>
                              <a:gd name="connsiteX2197" fmla="*/ 3771408 w 7772400"/>
                              <a:gd name="connsiteY2197" fmla="*/ 680274 h 2054467"/>
                              <a:gd name="connsiteX2198" fmla="*/ 3793622 w 7772400"/>
                              <a:gd name="connsiteY2198" fmla="*/ 755295 h 2054467"/>
                              <a:gd name="connsiteX2199" fmla="*/ 3787902 w 7772400"/>
                              <a:gd name="connsiteY2199" fmla="*/ 776539 h 2054467"/>
                              <a:gd name="connsiteX2200" fmla="*/ 3766656 w 7772400"/>
                              <a:gd name="connsiteY2200" fmla="*/ 770818 h 2054467"/>
                              <a:gd name="connsiteX2201" fmla="*/ 3740202 w 7772400"/>
                              <a:gd name="connsiteY2201" fmla="*/ 660628 h 2054467"/>
                              <a:gd name="connsiteX2202" fmla="*/ 3671744 w 7772400"/>
                              <a:gd name="connsiteY2202" fmla="*/ 593965 h 2054467"/>
                              <a:gd name="connsiteX2203" fmla="*/ 3680586 w 7772400"/>
                              <a:gd name="connsiteY2203" fmla="*/ 713516 h 2054467"/>
                              <a:gd name="connsiteX2204" fmla="*/ 3680647 w 7772400"/>
                              <a:gd name="connsiteY2204" fmla="*/ 713622 h 2054467"/>
                              <a:gd name="connsiteX2205" fmla="*/ 3674891 w 7772400"/>
                              <a:gd name="connsiteY2205" fmla="*/ 734667 h 2054467"/>
                              <a:gd name="connsiteX2206" fmla="*/ 3653646 w 7772400"/>
                              <a:gd name="connsiteY2206" fmla="*/ 728946 h 2054467"/>
                              <a:gd name="connsiteX2207" fmla="*/ 3650708 w 7772400"/>
                              <a:gd name="connsiteY2207" fmla="*/ 565123 h 2054467"/>
                              <a:gd name="connsiteX2208" fmla="*/ 3628214 w 7772400"/>
                              <a:gd name="connsiteY2208" fmla="*/ 529971 h 2054467"/>
                              <a:gd name="connsiteX2209" fmla="*/ 3576188 w 7772400"/>
                              <a:gd name="connsiteY2209" fmla="*/ 396425 h 2054467"/>
                              <a:gd name="connsiteX2210" fmla="*/ 3520394 w 7772400"/>
                              <a:gd name="connsiteY2210" fmla="*/ 342443 h 2054467"/>
                              <a:gd name="connsiteX2211" fmla="*/ 3518802 w 7772400"/>
                              <a:gd name="connsiteY2211" fmla="*/ 330771 h 2054467"/>
                              <a:gd name="connsiteX2212" fmla="*/ 3526064 w 7772400"/>
                              <a:gd name="connsiteY2212" fmla="*/ 321384 h 2054467"/>
                              <a:gd name="connsiteX2213" fmla="*/ 3547309 w 7772400"/>
                              <a:gd name="connsiteY2213" fmla="*/ 327105 h 2054467"/>
                              <a:gd name="connsiteX2214" fmla="*/ 3570648 w 7772400"/>
                              <a:gd name="connsiteY2214" fmla="*/ 355087 h 2054467"/>
                              <a:gd name="connsiteX2215" fmla="*/ 3617668 w 7772400"/>
                              <a:gd name="connsiteY2215" fmla="*/ 233220 h 2054467"/>
                              <a:gd name="connsiteX2216" fmla="*/ 3631916 w 7772400"/>
                              <a:gd name="connsiteY2216" fmla="*/ 227194 h 2054467"/>
                              <a:gd name="connsiteX2217" fmla="*/ 3637767 w 7772400"/>
                              <a:gd name="connsiteY2217" fmla="*/ 225613 h 2054467"/>
                              <a:gd name="connsiteX2218" fmla="*/ 3646717 w 7772400"/>
                              <a:gd name="connsiteY2218" fmla="*/ 223880 h 2054467"/>
                              <a:gd name="connsiteX2219" fmla="*/ 3654658 w 7772400"/>
                              <a:gd name="connsiteY2219" fmla="*/ 222961 h 2054467"/>
                              <a:gd name="connsiteX2220" fmla="*/ 3661375 w 7772400"/>
                              <a:gd name="connsiteY2220" fmla="*/ 223290 h 2054467"/>
                              <a:gd name="connsiteX2221" fmla="*/ 3671167 w 7772400"/>
                              <a:gd name="connsiteY2221" fmla="*/ 223560 h 2054467"/>
                              <a:gd name="connsiteX2222" fmla="*/ 284475 w 7772400"/>
                              <a:gd name="connsiteY2222" fmla="*/ 157243 h 2054467"/>
                              <a:gd name="connsiteX2223" fmla="*/ 270879 w 7772400"/>
                              <a:gd name="connsiteY2223" fmla="*/ 168451 h 2054467"/>
                              <a:gd name="connsiteX2224" fmla="*/ 263175 w 7772400"/>
                              <a:gd name="connsiteY2224" fmla="*/ 175097 h 2054467"/>
                              <a:gd name="connsiteX2225" fmla="*/ 240840 w 7772400"/>
                              <a:gd name="connsiteY2225" fmla="*/ 197384 h 2054467"/>
                              <a:gd name="connsiteX2226" fmla="*/ 219160 w 7772400"/>
                              <a:gd name="connsiteY2226" fmla="*/ 223549 h 2054467"/>
                              <a:gd name="connsiteX2227" fmla="*/ 212811 w 7772400"/>
                              <a:gd name="connsiteY2227" fmla="*/ 232708 h 2054467"/>
                              <a:gd name="connsiteX2228" fmla="*/ 200138 w 7772400"/>
                              <a:gd name="connsiteY2228" fmla="*/ 251594 h 2054467"/>
                              <a:gd name="connsiteX2229" fmla="*/ 193709 w 7772400"/>
                              <a:gd name="connsiteY2229" fmla="*/ 263140 h 2054467"/>
                              <a:gd name="connsiteX2230" fmla="*/ 183957 w 7772400"/>
                              <a:gd name="connsiteY2230" fmla="*/ 281225 h 2054467"/>
                              <a:gd name="connsiteX2231" fmla="*/ 178264 w 7772400"/>
                              <a:gd name="connsiteY2231" fmla="*/ 294262 h 2054467"/>
                              <a:gd name="connsiteX2232" fmla="*/ 171811 w 7772400"/>
                              <a:gd name="connsiteY2232" fmla="*/ 309431 h 2054467"/>
                              <a:gd name="connsiteX2233" fmla="*/ 211957 w 7772400"/>
                              <a:gd name="connsiteY2233" fmla="*/ 402922 h 2054467"/>
                              <a:gd name="connsiteX2234" fmla="*/ 297764 w 7772400"/>
                              <a:gd name="connsiteY2234" fmla="*/ 249299 h 2054467"/>
                              <a:gd name="connsiteX2235" fmla="*/ 372370 w 7772400"/>
                              <a:gd name="connsiteY2235" fmla="*/ 185904 h 2054467"/>
                              <a:gd name="connsiteX2236" fmla="*/ 6698990 w 7772400"/>
                              <a:gd name="connsiteY2236" fmla="*/ 126911 h 2054467"/>
                              <a:gd name="connsiteX2237" fmla="*/ 6717142 w 7772400"/>
                              <a:gd name="connsiteY2237" fmla="*/ 140170 h 2054467"/>
                              <a:gd name="connsiteX2238" fmla="*/ 6713981 w 7772400"/>
                              <a:gd name="connsiteY2238" fmla="*/ 152248 h 2054467"/>
                              <a:gd name="connsiteX2239" fmla="*/ 6703772 w 7772400"/>
                              <a:gd name="connsiteY2239" fmla="*/ 158473 h 2054467"/>
                              <a:gd name="connsiteX2240" fmla="*/ 6673771 w 7772400"/>
                              <a:gd name="connsiteY2240" fmla="*/ 163213 h 2054467"/>
                              <a:gd name="connsiteX2241" fmla="*/ 6655620 w 7772400"/>
                              <a:gd name="connsiteY2241" fmla="*/ 149954 h 2054467"/>
                              <a:gd name="connsiteX2242" fmla="*/ 6668989 w 7772400"/>
                              <a:gd name="connsiteY2242" fmla="*/ 131651 h 2054467"/>
                              <a:gd name="connsiteX2243" fmla="*/ 6544318 w 7772400"/>
                              <a:gd name="connsiteY2243" fmla="*/ 121670 h 2054467"/>
                              <a:gd name="connsiteX2244" fmla="*/ 6507038 w 7772400"/>
                              <a:gd name="connsiteY2244" fmla="*/ 173161 h 2054467"/>
                              <a:gd name="connsiteX2245" fmla="*/ 6539541 w 7772400"/>
                              <a:gd name="connsiteY2245" fmla="*/ 209402 h 2054467"/>
                              <a:gd name="connsiteX2246" fmla="*/ 6558858 w 7772400"/>
                              <a:gd name="connsiteY2246" fmla="*/ 210893 h 2054467"/>
                              <a:gd name="connsiteX2247" fmla="*/ 6575818 w 7772400"/>
                              <a:gd name="connsiteY2247" fmla="*/ 203821 h 2054467"/>
                              <a:gd name="connsiteX2248" fmla="*/ 6595816 w 7772400"/>
                              <a:gd name="connsiteY2248" fmla="*/ 158954 h 2054467"/>
                              <a:gd name="connsiteX2249" fmla="*/ 6544318 w 7772400"/>
                              <a:gd name="connsiteY2249" fmla="*/ 121670 h 2054467"/>
                              <a:gd name="connsiteX2250" fmla="*/ 3591192 w 7772400"/>
                              <a:gd name="connsiteY2250" fmla="*/ 121643 h 2054467"/>
                              <a:gd name="connsiteX2251" fmla="*/ 3612967 w 7772400"/>
                              <a:gd name="connsiteY2251" fmla="*/ 159463 h 2054467"/>
                              <a:gd name="connsiteX2252" fmla="*/ 3575146 w 7772400"/>
                              <a:gd name="connsiteY2252" fmla="*/ 181233 h 2054467"/>
                              <a:gd name="connsiteX2253" fmla="*/ 3553370 w 7772400"/>
                              <a:gd name="connsiteY2253" fmla="*/ 143415 h 2054467"/>
                              <a:gd name="connsiteX2254" fmla="*/ 3591192 w 7772400"/>
                              <a:gd name="connsiteY2254" fmla="*/ 121643 h 2054467"/>
                              <a:gd name="connsiteX2255" fmla="*/ 166477 w 7772400"/>
                              <a:gd name="connsiteY2255" fmla="*/ 118717 h 2054467"/>
                              <a:gd name="connsiteX2256" fmla="*/ 161021 w 7772400"/>
                              <a:gd name="connsiteY2256" fmla="*/ 124497 h 2054467"/>
                              <a:gd name="connsiteX2257" fmla="*/ 117403 w 7772400"/>
                              <a:gd name="connsiteY2257" fmla="*/ 183705 h 2054467"/>
                              <a:gd name="connsiteX2258" fmla="*/ 154741 w 7772400"/>
                              <a:gd name="connsiteY2258" fmla="*/ 269983 h 2054467"/>
                              <a:gd name="connsiteX2259" fmla="*/ 155268 w 7772400"/>
                              <a:gd name="connsiteY2259" fmla="*/ 269006 h 2054467"/>
                              <a:gd name="connsiteX2260" fmla="*/ 170820 w 7772400"/>
                              <a:gd name="connsiteY2260" fmla="*/ 240166 h 2054467"/>
                              <a:gd name="connsiteX2261" fmla="*/ 176057 w 7772400"/>
                              <a:gd name="connsiteY2261" fmla="*/ 231727 h 2054467"/>
                              <a:gd name="connsiteX2262" fmla="*/ 190163 w 7772400"/>
                              <a:gd name="connsiteY2262" fmla="*/ 210867 h 2054467"/>
                              <a:gd name="connsiteX2263" fmla="*/ 195994 w 7772400"/>
                              <a:gd name="connsiteY2263" fmla="*/ 202877 h 2054467"/>
                              <a:gd name="connsiteX2264" fmla="*/ 217765 w 7772400"/>
                              <a:gd name="connsiteY2264" fmla="*/ 176613 h 2054467"/>
                              <a:gd name="connsiteX2265" fmla="*/ 240831 w 7772400"/>
                              <a:gd name="connsiteY2265" fmla="*/ 153625 h 2054467"/>
                              <a:gd name="connsiteX2266" fmla="*/ 245496 w 7772400"/>
                              <a:gd name="connsiteY2266" fmla="*/ 149311 h 2054467"/>
                              <a:gd name="connsiteX2267" fmla="*/ 249153 w 7772400"/>
                              <a:gd name="connsiteY2267" fmla="*/ 145901 h 2054467"/>
                              <a:gd name="connsiteX2268" fmla="*/ 3768804 w 7772400"/>
                              <a:gd name="connsiteY2268" fmla="*/ 106733 h 2054467"/>
                              <a:gd name="connsiteX2269" fmla="*/ 3749899 w 7772400"/>
                              <a:gd name="connsiteY2269" fmla="*/ 117627 h 2054467"/>
                              <a:gd name="connsiteX2270" fmla="*/ 3760331 w 7772400"/>
                              <a:gd name="connsiteY2270" fmla="*/ 136399 h 2054467"/>
                              <a:gd name="connsiteX2271" fmla="*/ 3779568 w 7772400"/>
                              <a:gd name="connsiteY2271" fmla="*/ 126102 h 2054467"/>
                              <a:gd name="connsiteX2272" fmla="*/ 3769269 w 7772400"/>
                              <a:gd name="connsiteY2272" fmla="*/ 106865 h 2054467"/>
                              <a:gd name="connsiteX2273" fmla="*/ 3768804 w 7772400"/>
                              <a:gd name="connsiteY2273" fmla="*/ 106733 h 2054467"/>
                              <a:gd name="connsiteX2274" fmla="*/ 629206 w 7772400"/>
                              <a:gd name="connsiteY2274" fmla="*/ 94439 h 2054467"/>
                              <a:gd name="connsiteX2275" fmla="*/ 640470 w 7772400"/>
                              <a:gd name="connsiteY2275" fmla="*/ 98454 h 2054467"/>
                              <a:gd name="connsiteX2276" fmla="*/ 641581 w 7772400"/>
                              <a:gd name="connsiteY2276" fmla="*/ 120522 h 2054467"/>
                              <a:gd name="connsiteX2277" fmla="*/ 631328 w 7772400"/>
                              <a:gd name="connsiteY2277" fmla="*/ 131861 h 2054467"/>
                              <a:gd name="connsiteX2278" fmla="*/ 642571 w 7772400"/>
                              <a:gd name="connsiteY2278" fmla="*/ 142118 h 2054467"/>
                              <a:gd name="connsiteX2279" fmla="*/ 642703 w 7772400"/>
                              <a:gd name="connsiteY2279" fmla="*/ 142237 h 2054467"/>
                              <a:gd name="connsiteX2280" fmla="*/ 643573 w 7772400"/>
                              <a:gd name="connsiteY2280" fmla="*/ 163904 h 2054467"/>
                              <a:gd name="connsiteX2281" fmla="*/ 621595 w 7772400"/>
                              <a:gd name="connsiteY2281" fmla="*/ 164914 h 2054467"/>
                              <a:gd name="connsiteX2282" fmla="*/ 610350 w 7772400"/>
                              <a:gd name="connsiteY2282" fmla="*/ 154658 h 2054467"/>
                              <a:gd name="connsiteX2283" fmla="*/ 599996 w 7772400"/>
                              <a:gd name="connsiteY2283" fmla="*/ 165907 h 2054467"/>
                              <a:gd name="connsiteX2284" fmla="*/ 578209 w 7772400"/>
                              <a:gd name="connsiteY2284" fmla="*/ 166908 h 2054467"/>
                              <a:gd name="connsiteX2285" fmla="*/ 573125 w 7772400"/>
                              <a:gd name="connsiteY2285" fmla="*/ 155892 h 2054467"/>
                              <a:gd name="connsiteX2286" fmla="*/ 577007 w 7772400"/>
                              <a:gd name="connsiteY2286" fmla="*/ 144940 h 2054467"/>
                              <a:gd name="connsiteX2287" fmla="*/ 587360 w 7772400"/>
                              <a:gd name="connsiteY2287" fmla="*/ 133692 h 2054467"/>
                              <a:gd name="connsiteX2288" fmla="*/ 576015 w 7772400"/>
                              <a:gd name="connsiteY2288" fmla="*/ 123345 h 2054467"/>
                              <a:gd name="connsiteX2289" fmla="*/ 571046 w 7772400"/>
                              <a:gd name="connsiteY2289" fmla="*/ 112705 h 2054467"/>
                              <a:gd name="connsiteX2290" fmla="*/ 575013 w 7772400"/>
                              <a:gd name="connsiteY2290" fmla="*/ 101559 h 2054467"/>
                              <a:gd name="connsiteX2291" fmla="*/ 596802 w 7772400"/>
                              <a:gd name="connsiteY2291" fmla="*/ 100558 h 2054467"/>
                              <a:gd name="connsiteX2292" fmla="*/ 608143 w 7772400"/>
                              <a:gd name="connsiteY2292" fmla="*/ 110809 h 2054467"/>
                              <a:gd name="connsiteX2293" fmla="*/ 618401 w 7772400"/>
                              <a:gd name="connsiteY2293" fmla="*/ 99565 h 2054467"/>
                              <a:gd name="connsiteX2294" fmla="*/ 629206 w 7772400"/>
                              <a:gd name="connsiteY2294" fmla="*/ 94439 h 2054467"/>
                              <a:gd name="connsiteX2295" fmla="*/ 6539974 w 7772400"/>
                              <a:gd name="connsiteY2295" fmla="*/ 89896 h 2054467"/>
                              <a:gd name="connsiteX2296" fmla="*/ 6597008 w 7772400"/>
                              <a:gd name="connsiteY2296" fmla="*/ 104012 h 2054467"/>
                              <a:gd name="connsiteX2297" fmla="*/ 6613251 w 7772400"/>
                              <a:gd name="connsiteY2297" fmla="*/ 211351 h 2054467"/>
                              <a:gd name="connsiteX2298" fmla="*/ 6605056 w 7772400"/>
                              <a:gd name="connsiteY2298" fmla="*/ 219989 h 2054467"/>
                              <a:gd name="connsiteX2299" fmla="*/ 6883571 w 7772400"/>
                              <a:gd name="connsiteY2299" fmla="*/ 646084 h 2054467"/>
                              <a:gd name="connsiteX2300" fmla="*/ 6883115 w 7772400"/>
                              <a:gd name="connsiteY2300" fmla="*/ 664149 h 2054467"/>
                              <a:gd name="connsiteX2301" fmla="*/ 6882440 w 7772400"/>
                              <a:gd name="connsiteY2301" fmla="*/ 665072 h 2054467"/>
                              <a:gd name="connsiteX2302" fmla="*/ 6387355 w 7772400"/>
                              <a:gd name="connsiteY2302" fmla="*/ 742171 h 2054467"/>
                              <a:gd name="connsiteX2303" fmla="*/ 6380521 w 7772400"/>
                              <a:gd name="connsiteY2303" fmla="*/ 724560 h 2054467"/>
                              <a:gd name="connsiteX2304" fmla="*/ 6516174 w 7772400"/>
                              <a:gd name="connsiteY2304" fmla="*/ 233966 h 2054467"/>
                              <a:gd name="connsiteX2305" fmla="*/ 6505911 w 7772400"/>
                              <a:gd name="connsiteY2305" fmla="*/ 227582 h 2054467"/>
                              <a:gd name="connsiteX2306" fmla="*/ 6489668 w 7772400"/>
                              <a:gd name="connsiteY2306" fmla="*/ 120243 h 2054467"/>
                              <a:gd name="connsiteX2307" fmla="*/ 6539974 w 7772400"/>
                              <a:gd name="connsiteY2307" fmla="*/ 89896 h 2054467"/>
                              <a:gd name="connsiteX2308" fmla="*/ 76746 w 7772400"/>
                              <a:gd name="connsiteY2308" fmla="*/ 89474 h 2054467"/>
                              <a:gd name="connsiteX2309" fmla="*/ 102674 w 7772400"/>
                              <a:gd name="connsiteY2309" fmla="*/ 149488 h 2054467"/>
                              <a:gd name="connsiteX2310" fmla="*/ 134341 w 7772400"/>
                              <a:gd name="connsiteY2310" fmla="*/ 108277 h 2054467"/>
                              <a:gd name="connsiteX2311" fmla="*/ 3758948 w 7772400"/>
                              <a:gd name="connsiteY2311" fmla="*/ 75898 h 2054467"/>
                              <a:gd name="connsiteX2312" fmla="*/ 3777292 w 7772400"/>
                              <a:gd name="connsiteY2312" fmla="*/ 77071 h 2054467"/>
                              <a:gd name="connsiteX2313" fmla="*/ 3809956 w 7772400"/>
                              <a:gd name="connsiteY2313" fmla="*/ 133799 h 2054467"/>
                              <a:gd name="connsiteX2314" fmla="*/ 3753223 w 7772400"/>
                              <a:gd name="connsiteY2314" fmla="*/ 166456 h 2054467"/>
                              <a:gd name="connsiteX2315" fmla="*/ 3720560 w 7772400"/>
                              <a:gd name="connsiteY2315" fmla="*/ 109727 h 2054467"/>
                              <a:gd name="connsiteX2316" fmla="*/ 3758948 w 7772400"/>
                              <a:gd name="connsiteY2316" fmla="*/ 75898 h 2054467"/>
                              <a:gd name="connsiteX2317" fmla="*/ 6425974 w 7772400"/>
                              <a:gd name="connsiteY2317" fmla="*/ 61097 h 2054467"/>
                              <a:gd name="connsiteX2318" fmla="*/ 6437926 w 7772400"/>
                              <a:gd name="connsiteY2318" fmla="*/ 63831 h 2054467"/>
                              <a:gd name="connsiteX2319" fmla="*/ 6462462 w 7772400"/>
                              <a:gd name="connsiteY2319" fmla="*/ 81753 h 2054467"/>
                              <a:gd name="connsiteX2320" fmla="*/ 6462539 w 7772400"/>
                              <a:gd name="connsiteY2320" fmla="*/ 81809 h 2054467"/>
                              <a:gd name="connsiteX2321" fmla="*/ 6465849 w 7772400"/>
                              <a:gd name="connsiteY2321" fmla="*/ 103922 h 2054467"/>
                              <a:gd name="connsiteX2322" fmla="*/ 6443756 w 7772400"/>
                              <a:gd name="connsiteY2322" fmla="*/ 107363 h 2054467"/>
                              <a:gd name="connsiteX2323" fmla="*/ 6419220 w 7772400"/>
                              <a:gd name="connsiteY2323" fmla="*/ 89441 h 2054467"/>
                              <a:gd name="connsiteX2324" fmla="*/ 6415532 w 7772400"/>
                              <a:gd name="connsiteY2324" fmla="*/ 67523 h 2054467"/>
                              <a:gd name="connsiteX2325" fmla="*/ 6425974 w 7772400"/>
                              <a:gd name="connsiteY2325" fmla="*/ 61097 h 2054467"/>
                              <a:gd name="connsiteX2326" fmla="*/ 412573 w 7772400"/>
                              <a:gd name="connsiteY2326" fmla="*/ 58688 h 2054467"/>
                              <a:gd name="connsiteX2327" fmla="*/ 444817 w 7772400"/>
                              <a:gd name="connsiteY2327" fmla="*/ 88094 h 2054467"/>
                              <a:gd name="connsiteX2328" fmla="*/ 415407 w 7772400"/>
                              <a:gd name="connsiteY2328" fmla="*/ 120336 h 2054467"/>
                              <a:gd name="connsiteX2329" fmla="*/ 383163 w 7772400"/>
                              <a:gd name="connsiteY2329" fmla="*/ 90928 h 2054467"/>
                              <a:gd name="connsiteX2330" fmla="*/ 412573 w 7772400"/>
                              <a:gd name="connsiteY2330" fmla="*/ 58688 h 2054467"/>
                              <a:gd name="connsiteX2331" fmla="*/ 54015 w 7772400"/>
                              <a:gd name="connsiteY2331" fmla="*/ 49238 h 2054467"/>
                              <a:gd name="connsiteX2332" fmla="*/ 167282 w 7772400"/>
                              <a:gd name="connsiteY2332" fmla="*/ 86457 h 2054467"/>
                              <a:gd name="connsiteX2333" fmla="*/ 286345 w 7772400"/>
                              <a:gd name="connsiteY2333" fmla="*/ 125315 h 2054467"/>
                              <a:gd name="connsiteX2334" fmla="*/ 414514 w 7772400"/>
                              <a:gd name="connsiteY2334" fmla="*/ 167283 h 2054467"/>
                              <a:gd name="connsiteX2335" fmla="*/ 587593 w 7772400"/>
                              <a:gd name="connsiteY2335" fmla="*/ 223775 h 2054467"/>
                              <a:gd name="connsiteX2336" fmla="*/ 588353 w 7772400"/>
                              <a:gd name="connsiteY2336" fmla="*/ 223740 h 2054467"/>
                              <a:gd name="connsiteX2337" fmla="*/ 601238 w 7772400"/>
                              <a:gd name="connsiteY2337" fmla="*/ 226104 h 2054467"/>
                              <a:gd name="connsiteX2338" fmla="*/ 603176 w 7772400"/>
                              <a:gd name="connsiteY2338" fmla="*/ 226776 h 2054467"/>
                              <a:gd name="connsiteX2339" fmla="*/ 613925 w 7772400"/>
                              <a:gd name="connsiteY2339" fmla="*/ 230383 h 2054467"/>
                              <a:gd name="connsiteX2340" fmla="*/ 618320 w 7772400"/>
                              <a:gd name="connsiteY2340" fmla="*/ 232659 h 2054467"/>
                              <a:gd name="connsiteX2341" fmla="*/ 625554 w 7772400"/>
                              <a:gd name="connsiteY2341" fmla="*/ 236521 h 2054467"/>
                              <a:gd name="connsiteX2342" fmla="*/ 636319 w 7772400"/>
                              <a:gd name="connsiteY2342" fmla="*/ 244607 h 2054467"/>
                              <a:gd name="connsiteX2343" fmla="*/ 661655 w 7772400"/>
                              <a:gd name="connsiteY2343" fmla="*/ 349838 h 2054467"/>
                              <a:gd name="connsiteX2344" fmla="*/ 726376 w 7772400"/>
                              <a:gd name="connsiteY2344" fmla="*/ 305868 h 2054467"/>
                              <a:gd name="connsiteX2345" fmla="*/ 748356 w 7772400"/>
                              <a:gd name="connsiteY2345" fmla="*/ 304858 h 2054467"/>
                              <a:gd name="connsiteX2346" fmla="*/ 749366 w 7772400"/>
                              <a:gd name="connsiteY2346" fmla="*/ 326835 h 2054467"/>
                              <a:gd name="connsiteX2347" fmla="*/ 652425 w 7772400"/>
                              <a:gd name="connsiteY2347" fmla="*/ 385537 h 2054467"/>
                              <a:gd name="connsiteX2348" fmla="*/ 609731 w 7772400"/>
                              <a:gd name="connsiteY2348" fmla="*/ 471013 h 2054467"/>
                              <a:gd name="connsiteX2349" fmla="*/ 720946 w 7772400"/>
                              <a:gd name="connsiteY2349" fmla="*/ 426241 h 2054467"/>
                              <a:gd name="connsiteX2350" fmla="*/ 721026 w 7772400"/>
                              <a:gd name="connsiteY2350" fmla="*/ 426152 h 2054467"/>
                              <a:gd name="connsiteX2351" fmla="*/ 742830 w 7772400"/>
                              <a:gd name="connsiteY2351" fmla="*/ 425235 h 2054467"/>
                              <a:gd name="connsiteX2352" fmla="*/ 743838 w 7772400"/>
                              <a:gd name="connsiteY2352" fmla="*/ 447212 h 2054467"/>
                              <a:gd name="connsiteX2353" fmla="*/ 588647 w 7772400"/>
                              <a:gd name="connsiteY2353" fmla="*/ 499820 h 2054467"/>
                              <a:gd name="connsiteX2354" fmla="*/ 561996 w 7772400"/>
                              <a:gd name="connsiteY2354" fmla="*/ 531935 h 2054467"/>
                              <a:gd name="connsiteX2355" fmla="*/ 450579 w 7772400"/>
                              <a:gd name="connsiteY2355" fmla="*/ 622096 h 2054467"/>
                              <a:gd name="connsiteX2356" fmla="*/ 416115 w 7772400"/>
                              <a:gd name="connsiteY2356" fmla="*/ 691655 h 2054467"/>
                              <a:gd name="connsiteX2357" fmla="*/ 405478 w 7772400"/>
                              <a:gd name="connsiteY2357" fmla="*/ 696720 h 2054467"/>
                              <a:gd name="connsiteX2358" fmla="*/ 394325 w 7772400"/>
                              <a:gd name="connsiteY2358" fmla="*/ 692657 h 2054467"/>
                              <a:gd name="connsiteX2359" fmla="*/ 393316 w 7772400"/>
                              <a:gd name="connsiteY2359" fmla="*/ 670681 h 2054467"/>
                              <a:gd name="connsiteX2360" fmla="*/ 412879 w 7772400"/>
                              <a:gd name="connsiteY2360" fmla="*/ 639941 h 2054467"/>
                              <a:gd name="connsiteX2361" fmla="*/ 282470 w 7772400"/>
                              <a:gd name="connsiteY2361" fmla="*/ 632207 h 2054467"/>
                              <a:gd name="connsiteX2362" fmla="*/ 272395 w 7772400"/>
                              <a:gd name="connsiteY2362" fmla="*/ 620467 h 2054467"/>
                              <a:gd name="connsiteX2363" fmla="*/ 269110 w 7772400"/>
                              <a:gd name="connsiteY2363" fmla="*/ 615374 h 2054467"/>
                              <a:gd name="connsiteX2364" fmla="*/ 264738 w 7772400"/>
                              <a:gd name="connsiteY2364" fmla="*/ 607376 h 2054467"/>
                              <a:gd name="connsiteX2365" fmla="*/ 261447 w 7772400"/>
                              <a:gd name="connsiteY2365" fmla="*/ 600091 h 2054467"/>
                              <a:gd name="connsiteX2366" fmla="*/ 259719 w 7772400"/>
                              <a:gd name="connsiteY2366" fmla="*/ 593593 h 2054467"/>
                              <a:gd name="connsiteX2367" fmla="*/ 256997 w 7772400"/>
                              <a:gd name="connsiteY2367" fmla="*/ 584184 h 2054467"/>
                              <a:gd name="connsiteX2368" fmla="*/ 35043 w 7772400"/>
                              <a:gd name="connsiteY2368" fmla="*/ 70035 h 2054467"/>
                              <a:gd name="connsiteX2369" fmla="*/ 34554 w 7772400"/>
                              <a:gd name="connsiteY2369" fmla="*/ 59405 h 2054467"/>
                              <a:gd name="connsiteX2370" fmla="*/ 54015 w 7772400"/>
                              <a:gd name="connsiteY2370" fmla="*/ 49238 h 2054467"/>
                              <a:gd name="connsiteX2371" fmla="*/ 6638406 w 7772400"/>
                              <a:gd name="connsiteY2371" fmla="*/ 27692 h 2054467"/>
                              <a:gd name="connsiteX2372" fmla="*/ 6650236 w 7772400"/>
                              <a:gd name="connsiteY2372" fmla="*/ 30564 h 2054467"/>
                              <a:gd name="connsiteX2373" fmla="*/ 6653854 w 7772400"/>
                              <a:gd name="connsiteY2373" fmla="*/ 52901 h 2054467"/>
                              <a:gd name="connsiteX2374" fmla="*/ 6635934 w 7772400"/>
                              <a:gd name="connsiteY2374" fmla="*/ 77434 h 2054467"/>
                              <a:gd name="connsiteX2375" fmla="*/ 6613842 w 7772400"/>
                              <a:gd name="connsiteY2375" fmla="*/ 80875 h 2054467"/>
                              <a:gd name="connsiteX2376" fmla="*/ 6610091 w 7772400"/>
                              <a:gd name="connsiteY2376" fmla="*/ 58558 h 2054467"/>
                              <a:gd name="connsiteX2377" fmla="*/ 6628011 w 7772400"/>
                              <a:gd name="connsiteY2377" fmla="*/ 34025 h 2054467"/>
                              <a:gd name="connsiteX2378" fmla="*/ 6638406 w 7772400"/>
                              <a:gd name="connsiteY2378" fmla="*/ 27692 h 2054467"/>
                              <a:gd name="connsiteX2379" fmla="*/ 6525472 w 7772400"/>
                              <a:gd name="connsiteY2379" fmla="*/ 170 h 2054467"/>
                              <a:gd name="connsiteX2380" fmla="*/ 6543777 w 7772400"/>
                              <a:gd name="connsiteY2380" fmla="*/ 13541 h 2054467"/>
                              <a:gd name="connsiteX2381" fmla="*/ 6548465 w 7772400"/>
                              <a:gd name="connsiteY2381" fmla="*/ 43619 h 2054467"/>
                              <a:gd name="connsiteX2382" fmla="*/ 6535265 w 7772400"/>
                              <a:gd name="connsiteY2382" fmla="*/ 61691 h 2054467"/>
                              <a:gd name="connsiteX2383" fmla="*/ 6535034 w 7772400"/>
                              <a:gd name="connsiteY2383" fmla="*/ 61522 h 2054467"/>
                              <a:gd name="connsiteX2384" fmla="*/ 6535002 w 7772400"/>
                              <a:gd name="connsiteY2384" fmla="*/ 61527 h 2054467"/>
                              <a:gd name="connsiteX2385" fmla="*/ 6516959 w 7772400"/>
                              <a:gd name="connsiteY2385" fmla="*/ 48320 h 2054467"/>
                              <a:gd name="connsiteX2386" fmla="*/ 6512271 w 7772400"/>
                              <a:gd name="connsiteY2386" fmla="*/ 18243 h 2054467"/>
                              <a:gd name="connsiteX2387" fmla="*/ 6512266 w 7772400"/>
                              <a:gd name="connsiteY2387" fmla="*/ 18211 h 2054467"/>
                              <a:gd name="connsiteX2388" fmla="*/ 6525472 w 7772400"/>
                              <a:gd name="connsiteY2388" fmla="*/ 170 h 20544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</a:cxnLst>
                            <a:rect l="l" t="t" r="r" b="b"/>
                            <a:pathLst>
                              <a:path w="7772400" h="2054467">
                                <a:moveTo>
                                  <a:pt x="7626432" y="1962782"/>
                                </a:moveTo>
                                <a:cubicBezTo>
                                  <a:pt x="7617914" y="1962519"/>
                                  <a:pt x="7610797" y="1969210"/>
                                  <a:pt x="7610534" y="1977727"/>
                                </a:cubicBezTo>
                                <a:cubicBezTo>
                                  <a:pt x="7610271" y="1986243"/>
                                  <a:pt x="7616962" y="1993361"/>
                                  <a:pt x="7625480" y="1993624"/>
                                </a:cubicBezTo>
                                <a:cubicBezTo>
                                  <a:pt x="7625641" y="1993629"/>
                                  <a:pt x="7625802" y="1993631"/>
                                  <a:pt x="7625964" y="1993631"/>
                                </a:cubicBezTo>
                                <a:cubicBezTo>
                                  <a:pt x="7634485" y="1993627"/>
                                  <a:pt x="7641390" y="1986716"/>
                                  <a:pt x="7641386" y="1978196"/>
                                </a:cubicBezTo>
                                <a:cubicBezTo>
                                  <a:pt x="7641382" y="1969863"/>
                                  <a:pt x="7634762" y="1963040"/>
                                  <a:pt x="7626432" y="1962782"/>
                                </a:cubicBezTo>
                                <a:close/>
                                <a:moveTo>
                                  <a:pt x="7208775" y="1956101"/>
                                </a:moveTo>
                                <a:lnTo>
                                  <a:pt x="7187345" y="2012766"/>
                                </a:lnTo>
                                <a:lnTo>
                                  <a:pt x="7248493" y="1989624"/>
                                </a:lnTo>
                                <a:cubicBezTo>
                                  <a:pt x="7234510" y="1979362"/>
                                  <a:pt x="7221240" y="1968161"/>
                                  <a:pt x="7208775" y="1956101"/>
                                </a:cubicBezTo>
                                <a:close/>
                                <a:moveTo>
                                  <a:pt x="7625480" y="1931911"/>
                                </a:moveTo>
                                <a:cubicBezTo>
                                  <a:pt x="7651023" y="1931963"/>
                                  <a:pt x="7671717" y="1952655"/>
                                  <a:pt x="7671770" y="1978196"/>
                                </a:cubicBezTo>
                                <a:cubicBezTo>
                                  <a:pt x="7671770" y="2003758"/>
                                  <a:pt x="7651045" y="2024480"/>
                                  <a:pt x="7625480" y="2024480"/>
                                </a:cubicBezTo>
                                <a:cubicBezTo>
                                  <a:pt x="7599915" y="2024480"/>
                                  <a:pt x="7579190" y="2003758"/>
                                  <a:pt x="7579190" y="1978196"/>
                                </a:cubicBezTo>
                                <a:cubicBezTo>
                                  <a:pt x="7579190" y="1952633"/>
                                  <a:pt x="7599915" y="1931911"/>
                                  <a:pt x="7625480" y="1931911"/>
                                </a:cubicBezTo>
                                <a:close/>
                                <a:moveTo>
                                  <a:pt x="7772400" y="1880117"/>
                                </a:moveTo>
                                <a:lnTo>
                                  <a:pt x="7772400" y="1924278"/>
                                </a:lnTo>
                                <a:lnTo>
                                  <a:pt x="7771769" y="1924017"/>
                                </a:lnTo>
                                <a:cubicBezTo>
                                  <a:pt x="7766184" y="1918433"/>
                                  <a:pt x="7762730" y="1910718"/>
                                  <a:pt x="7762730" y="1902197"/>
                                </a:cubicBezTo>
                                <a:cubicBezTo>
                                  <a:pt x="7762730" y="1893677"/>
                                  <a:pt x="7766184" y="1885963"/>
                                  <a:pt x="7771769" y="1880379"/>
                                </a:cubicBezTo>
                                <a:close/>
                                <a:moveTo>
                                  <a:pt x="7251636" y="1843151"/>
                                </a:moveTo>
                                <a:lnTo>
                                  <a:pt x="7220681" y="1924482"/>
                                </a:lnTo>
                                <a:lnTo>
                                  <a:pt x="7226205" y="1930197"/>
                                </a:lnTo>
                                <a:cubicBezTo>
                                  <a:pt x="7243613" y="1947548"/>
                                  <a:pt x="7262764" y="1963058"/>
                                  <a:pt x="7283353" y="1976481"/>
                                </a:cubicBezTo>
                                <a:lnTo>
                                  <a:pt x="7371266" y="1943149"/>
                                </a:lnTo>
                                <a:lnTo>
                                  <a:pt x="7370314" y="1942577"/>
                                </a:lnTo>
                                <a:cubicBezTo>
                                  <a:pt x="7360694" y="1937435"/>
                                  <a:pt x="7351740" y="1931720"/>
                                  <a:pt x="7342216" y="1925720"/>
                                </a:cubicBezTo>
                                <a:lnTo>
                                  <a:pt x="7334025" y="1920102"/>
                                </a:lnTo>
                                <a:cubicBezTo>
                                  <a:pt x="7327167" y="1915340"/>
                                  <a:pt x="7320404" y="1910292"/>
                                  <a:pt x="7313832" y="1905054"/>
                                </a:cubicBezTo>
                                <a:cubicBezTo>
                                  <a:pt x="7311261" y="1903054"/>
                                  <a:pt x="7308594" y="1900959"/>
                                  <a:pt x="7306117" y="1898864"/>
                                </a:cubicBezTo>
                                <a:cubicBezTo>
                                  <a:pt x="7297450" y="1891531"/>
                                  <a:pt x="7288592" y="1883531"/>
                                  <a:pt x="7280877" y="1875912"/>
                                </a:cubicBezTo>
                                <a:cubicBezTo>
                                  <a:pt x="7273162" y="1868293"/>
                                  <a:pt x="7265923" y="1860198"/>
                                  <a:pt x="7258970" y="1851817"/>
                                </a:cubicBezTo>
                                <a:lnTo>
                                  <a:pt x="7254875" y="1846960"/>
                                </a:lnTo>
                                <a:cubicBezTo>
                                  <a:pt x="7253827" y="1845627"/>
                                  <a:pt x="7252684" y="1844484"/>
                                  <a:pt x="7251636" y="1843151"/>
                                </a:cubicBezTo>
                                <a:close/>
                                <a:moveTo>
                                  <a:pt x="112324" y="1768914"/>
                                </a:moveTo>
                                <a:cubicBezTo>
                                  <a:pt x="107772" y="1770200"/>
                                  <a:pt x="103355" y="1771497"/>
                                  <a:pt x="98813" y="1772650"/>
                                </a:cubicBezTo>
                                <a:lnTo>
                                  <a:pt x="91607" y="1774215"/>
                                </a:lnTo>
                                <a:cubicBezTo>
                                  <a:pt x="83773" y="1776071"/>
                                  <a:pt x="74793" y="1777912"/>
                                  <a:pt x="68008" y="1779237"/>
                                </a:cubicBezTo>
                                <a:cubicBezTo>
                                  <a:pt x="61227" y="1780563"/>
                                  <a:pt x="54392" y="1781683"/>
                                  <a:pt x="47493" y="1782730"/>
                                </a:cubicBezTo>
                                <a:cubicBezTo>
                                  <a:pt x="42373" y="1783503"/>
                                  <a:pt x="38088" y="1783932"/>
                                  <a:pt x="32150" y="1784779"/>
                                </a:cubicBezTo>
                                <a:cubicBezTo>
                                  <a:pt x="26214" y="1785626"/>
                                  <a:pt x="20430" y="1786216"/>
                                  <a:pt x="14585" y="1786733"/>
                                </a:cubicBezTo>
                                <a:lnTo>
                                  <a:pt x="79805" y="1862282"/>
                                </a:lnTo>
                                <a:close/>
                                <a:moveTo>
                                  <a:pt x="7297259" y="1721916"/>
                                </a:moveTo>
                                <a:lnTo>
                                  <a:pt x="7264590" y="1808390"/>
                                </a:lnTo>
                                <a:cubicBezTo>
                                  <a:pt x="7268019" y="1812961"/>
                                  <a:pt x="7271543" y="1817818"/>
                                  <a:pt x="7275162" y="1822485"/>
                                </a:cubicBezTo>
                                <a:cubicBezTo>
                                  <a:pt x="7277258" y="1825056"/>
                                  <a:pt x="7279258" y="1827913"/>
                                  <a:pt x="7281448" y="1830485"/>
                                </a:cubicBezTo>
                                <a:cubicBezTo>
                                  <a:pt x="7288211" y="1838580"/>
                                  <a:pt x="7295259" y="1846389"/>
                                  <a:pt x="7302688" y="1853817"/>
                                </a:cubicBezTo>
                                <a:cubicBezTo>
                                  <a:pt x="7310677" y="1861858"/>
                                  <a:pt x="7319069" y="1869487"/>
                                  <a:pt x="7327834" y="1876674"/>
                                </a:cubicBezTo>
                                <a:cubicBezTo>
                                  <a:pt x="7330691" y="1879055"/>
                                  <a:pt x="7333834" y="1881150"/>
                                  <a:pt x="7336692" y="1883436"/>
                                </a:cubicBezTo>
                                <a:cubicBezTo>
                                  <a:pt x="7342692" y="1888007"/>
                                  <a:pt x="7348693" y="1892674"/>
                                  <a:pt x="7354979" y="1896959"/>
                                </a:cubicBezTo>
                                <a:cubicBezTo>
                                  <a:pt x="7358598" y="1899435"/>
                                  <a:pt x="7362503" y="1901531"/>
                                  <a:pt x="7366218" y="1903911"/>
                                </a:cubicBezTo>
                                <a:cubicBezTo>
                                  <a:pt x="7372028" y="1907530"/>
                                  <a:pt x="7377838" y="1911149"/>
                                  <a:pt x="7383839" y="1914483"/>
                                </a:cubicBezTo>
                                <a:cubicBezTo>
                                  <a:pt x="7388029" y="1916768"/>
                                  <a:pt x="7392316" y="1918673"/>
                                  <a:pt x="7396602" y="1920768"/>
                                </a:cubicBezTo>
                                <a:cubicBezTo>
                                  <a:pt x="7401650" y="1923244"/>
                                  <a:pt x="7406603" y="1925720"/>
                                  <a:pt x="7411460" y="1927911"/>
                                </a:cubicBezTo>
                                <a:lnTo>
                                  <a:pt x="7506707" y="1892102"/>
                                </a:lnTo>
                                <a:cubicBezTo>
                                  <a:pt x="7450375" y="1873125"/>
                                  <a:pt x="7399195" y="1841378"/>
                                  <a:pt x="7357170" y="1799343"/>
                                </a:cubicBezTo>
                                <a:cubicBezTo>
                                  <a:pt x="7334040" y="1776140"/>
                                  <a:pt x="7313912" y="1750128"/>
                                  <a:pt x="7297259" y="1721916"/>
                                </a:cubicBezTo>
                                <a:close/>
                                <a:moveTo>
                                  <a:pt x="287843" y="1678533"/>
                                </a:moveTo>
                                <a:lnTo>
                                  <a:pt x="286545" y="1679654"/>
                                </a:lnTo>
                                <a:cubicBezTo>
                                  <a:pt x="281196" y="1683854"/>
                                  <a:pt x="275972" y="1687860"/>
                                  <a:pt x="270874" y="1691673"/>
                                </a:cubicBezTo>
                                <a:lnTo>
                                  <a:pt x="262619" y="1697416"/>
                                </a:lnTo>
                                <a:cubicBezTo>
                                  <a:pt x="258343" y="1700477"/>
                                  <a:pt x="254624" y="1703311"/>
                                  <a:pt x="250511" y="1705981"/>
                                </a:cubicBezTo>
                                <a:cubicBezTo>
                                  <a:pt x="236224" y="1714793"/>
                                  <a:pt x="221759" y="1723253"/>
                                  <a:pt x="207015" y="1730951"/>
                                </a:cubicBezTo>
                                <a:lnTo>
                                  <a:pt x="293175" y="1774205"/>
                                </a:lnTo>
                                <a:close/>
                                <a:moveTo>
                                  <a:pt x="7202870" y="1645060"/>
                                </a:moveTo>
                                <a:cubicBezTo>
                                  <a:pt x="7219913" y="1645060"/>
                                  <a:pt x="7233730" y="1658875"/>
                                  <a:pt x="7233730" y="1675916"/>
                                </a:cubicBezTo>
                                <a:cubicBezTo>
                                  <a:pt x="7233730" y="1692958"/>
                                  <a:pt x="7219913" y="1706773"/>
                                  <a:pt x="7202870" y="1706773"/>
                                </a:cubicBezTo>
                                <a:cubicBezTo>
                                  <a:pt x="7185826" y="1706773"/>
                                  <a:pt x="7172010" y="1692958"/>
                                  <a:pt x="7172010" y="1675916"/>
                                </a:cubicBezTo>
                                <a:cubicBezTo>
                                  <a:pt x="7172010" y="1658875"/>
                                  <a:pt x="7185826" y="1645060"/>
                                  <a:pt x="7202870" y="1645060"/>
                                </a:cubicBezTo>
                                <a:close/>
                                <a:moveTo>
                                  <a:pt x="7351359" y="1579919"/>
                                </a:moveTo>
                                <a:lnTo>
                                  <a:pt x="7312308" y="1683250"/>
                                </a:lnTo>
                                <a:cubicBezTo>
                                  <a:pt x="7360013" y="1780934"/>
                                  <a:pt x="7450065" y="1851197"/>
                                  <a:pt x="7556426" y="1873722"/>
                                </a:cubicBezTo>
                                <a:lnTo>
                                  <a:pt x="7620622" y="1849341"/>
                                </a:lnTo>
                                <a:cubicBezTo>
                                  <a:pt x="7568522" y="1834104"/>
                                  <a:pt x="7509945" y="1798104"/>
                                  <a:pt x="7456131" y="1744582"/>
                                </a:cubicBezTo>
                                <a:cubicBezTo>
                                  <a:pt x="7402316" y="1691059"/>
                                  <a:pt x="7366313" y="1632108"/>
                                  <a:pt x="7351359" y="1579919"/>
                                </a:cubicBezTo>
                                <a:close/>
                                <a:moveTo>
                                  <a:pt x="6498418" y="1556625"/>
                                </a:moveTo>
                                <a:lnTo>
                                  <a:pt x="6525600" y="1650417"/>
                                </a:lnTo>
                                <a:lnTo>
                                  <a:pt x="6593209" y="1579826"/>
                                </a:lnTo>
                                <a:cubicBezTo>
                                  <a:pt x="6566422" y="1576019"/>
                                  <a:pt x="6539987" y="1570051"/>
                                  <a:pt x="6514162" y="1561982"/>
                                </a:cubicBezTo>
                                <a:cubicBezTo>
                                  <a:pt x="6508851" y="1560379"/>
                                  <a:pt x="6503676" y="1558525"/>
                                  <a:pt x="6498418" y="1556625"/>
                                </a:cubicBezTo>
                                <a:close/>
                                <a:moveTo>
                                  <a:pt x="6762406" y="1537125"/>
                                </a:moveTo>
                                <a:cubicBezTo>
                                  <a:pt x="6765710" y="1536146"/>
                                  <a:pt x="6769387" y="1536421"/>
                                  <a:pt x="6772659" y="1538182"/>
                                </a:cubicBezTo>
                                <a:cubicBezTo>
                                  <a:pt x="6779124" y="1541837"/>
                                  <a:pt x="6781507" y="1549974"/>
                                  <a:pt x="6778033" y="1556538"/>
                                </a:cubicBezTo>
                                <a:lnTo>
                                  <a:pt x="6771543" y="1568402"/>
                                </a:lnTo>
                                <a:cubicBezTo>
                                  <a:pt x="6771528" y="1568429"/>
                                  <a:pt x="6771512" y="1568458"/>
                                  <a:pt x="6771497" y="1568485"/>
                                </a:cubicBezTo>
                                <a:cubicBezTo>
                                  <a:pt x="6767890" y="1574965"/>
                                  <a:pt x="6759714" y="1577297"/>
                                  <a:pt x="6753232" y="1573690"/>
                                </a:cubicBezTo>
                                <a:cubicBezTo>
                                  <a:pt x="6746726" y="1570130"/>
                                  <a:pt x="6744336" y="1561970"/>
                                  <a:pt x="6747895" y="1555464"/>
                                </a:cubicBezTo>
                                <a:lnTo>
                                  <a:pt x="6754386" y="1543600"/>
                                </a:lnTo>
                                <a:cubicBezTo>
                                  <a:pt x="6756170" y="1540340"/>
                                  <a:pt x="6759102" y="1538105"/>
                                  <a:pt x="6762406" y="1537125"/>
                                </a:cubicBezTo>
                                <a:close/>
                                <a:moveTo>
                                  <a:pt x="1132280" y="1531923"/>
                                </a:moveTo>
                                <a:cubicBezTo>
                                  <a:pt x="1128366" y="1531402"/>
                                  <a:pt x="1124252" y="1532374"/>
                                  <a:pt x="1120868" y="1534963"/>
                                </a:cubicBezTo>
                                <a:cubicBezTo>
                                  <a:pt x="1114100" y="1540142"/>
                                  <a:pt x="1112811" y="1549826"/>
                                  <a:pt x="1117988" y="1556592"/>
                                </a:cubicBezTo>
                                <a:cubicBezTo>
                                  <a:pt x="1123165" y="1563360"/>
                                  <a:pt x="1132849" y="1564649"/>
                                  <a:pt x="1139617" y="1559470"/>
                                </a:cubicBezTo>
                                <a:cubicBezTo>
                                  <a:pt x="1146386" y="1554292"/>
                                  <a:pt x="1147675" y="1544608"/>
                                  <a:pt x="1142498" y="1537841"/>
                                </a:cubicBezTo>
                                <a:cubicBezTo>
                                  <a:pt x="1139909" y="1534457"/>
                                  <a:pt x="1136192" y="1532443"/>
                                  <a:pt x="1132280" y="1531923"/>
                                </a:cubicBezTo>
                                <a:close/>
                                <a:moveTo>
                                  <a:pt x="6799121" y="1526491"/>
                                </a:moveTo>
                                <a:cubicBezTo>
                                  <a:pt x="6802442" y="1525481"/>
                                  <a:pt x="6806147" y="1525733"/>
                                  <a:pt x="6809455" y="1527483"/>
                                </a:cubicBezTo>
                                <a:lnTo>
                                  <a:pt x="6821488" y="1534066"/>
                                </a:lnTo>
                                <a:cubicBezTo>
                                  <a:pt x="6827995" y="1537626"/>
                                  <a:pt x="6830383" y="1545786"/>
                                  <a:pt x="6826824" y="1552292"/>
                                </a:cubicBezTo>
                                <a:cubicBezTo>
                                  <a:pt x="6823271" y="1558898"/>
                                  <a:pt x="6815069" y="1561424"/>
                                  <a:pt x="6808415" y="1557961"/>
                                </a:cubicBezTo>
                                <a:lnTo>
                                  <a:pt x="6796382" y="1551378"/>
                                </a:lnTo>
                                <a:cubicBezTo>
                                  <a:pt x="6789887" y="1547765"/>
                                  <a:pt x="6787524" y="1539588"/>
                                  <a:pt x="6791091" y="1533068"/>
                                </a:cubicBezTo>
                                <a:cubicBezTo>
                                  <a:pt x="6792864" y="1529772"/>
                                  <a:pt x="6795801" y="1527501"/>
                                  <a:pt x="6799121" y="1526491"/>
                                </a:cubicBezTo>
                                <a:close/>
                                <a:moveTo>
                                  <a:pt x="416400" y="1525153"/>
                                </a:moveTo>
                                <a:cubicBezTo>
                                  <a:pt x="403449" y="1548907"/>
                                  <a:pt x="388595" y="1571574"/>
                                  <a:pt x="371988" y="1592934"/>
                                </a:cubicBezTo>
                                <a:cubicBezTo>
                                  <a:pt x="368625" y="1597347"/>
                                  <a:pt x="365075" y="1601544"/>
                                  <a:pt x="361453" y="1605803"/>
                                </a:cubicBezTo>
                                <a:lnTo>
                                  <a:pt x="458824" y="1613211"/>
                                </a:lnTo>
                                <a:close/>
                                <a:moveTo>
                                  <a:pt x="7762730" y="1515921"/>
                                </a:moveTo>
                                <a:lnTo>
                                  <a:pt x="7772400" y="1515921"/>
                                </a:lnTo>
                                <a:lnTo>
                                  <a:pt x="7772400" y="1547063"/>
                                </a:lnTo>
                                <a:lnTo>
                                  <a:pt x="7762730" y="1547063"/>
                                </a:lnTo>
                                <a:cubicBezTo>
                                  <a:pt x="7754209" y="1547063"/>
                                  <a:pt x="7747300" y="1540156"/>
                                  <a:pt x="7747300" y="1531635"/>
                                </a:cubicBezTo>
                                <a:cubicBezTo>
                                  <a:pt x="7747247" y="1523046"/>
                                  <a:pt x="7754141" y="1516026"/>
                                  <a:pt x="7762730" y="1515921"/>
                                </a:cubicBezTo>
                                <a:close/>
                                <a:moveTo>
                                  <a:pt x="1136347" y="1501374"/>
                                </a:moveTo>
                                <a:cubicBezTo>
                                  <a:pt x="1148085" y="1502935"/>
                                  <a:pt x="1159226" y="1508963"/>
                                  <a:pt x="1167007" y="1519089"/>
                                </a:cubicBezTo>
                                <a:cubicBezTo>
                                  <a:pt x="1182540" y="1539391"/>
                                  <a:pt x="1178672" y="1568442"/>
                                  <a:pt x="1158368" y="1583977"/>
                                </a:cubicBezTo>
                                <a:cubicBezTo>
                                  <a:pt x="1138063" y="1599511"/>
                                  <a:pt x="1109011" y="1595647"/>
                                  <a:pt x="1093478" y="1575344"/>
                                </a:cubicBezTo>
                                <a:cubicBezTo>
                                  <a:pt x="1077947" y="1555043"/>
                                  <a:pt x="1081813" y="1525992"/>
                                  <a:pt x="1102119" y="1510457"/>
                                </a:cubicBezTo>
                                <a:cubicBezTo>
                                  <a:pt x="1112278" y="1502717"/>
                                  <a:pt x="1124611" y="1499812"/>
                                  <a:pt x="1136347" y="1501374"/>
                                </a:cubicBezTo>
                                <a:close/>
                                <a:moveTo>
                                  <a:pt x="6739935" y="1494103"/>
                                </a:moveTo>
                                <a:cubicBezTo>
                                  <a:pt x="6743268" y="1493102"/>
                                  <a:pt x="6746980" y="1493362"/>
                                  <a:pt x="6750295" y="1495116"/>
                                </a:cubicBezTo>
                                <a:lnTo>
                                  <a:pt x="6762161" y="1501608"/>
                                </a:lnTo>
                                <a:cubicBezTo>
                                  <a:pt x="6768668" y="1505168"/>
                                  <a:pt x="6771057" y="1513328"/>
                                  <a:pt x="6767498" y="1519834"/>
                                </a:cubicBezTo>
                                <a:cubicBezTo>
                                  <a:pt x="6763944" y="1526440"/>
                                  <a:pt x="6755743" y="1528966"/>
                                  <a:pt x="6749088" y="1525503"/>
                                </a:cubicBezTo>
                                <a:lnTo>
                                  <a:pt x="6737223" y="1519011"/>
                                </a:lnTo>
                                <a:cubicBezTo>
                                  <a:pt x="6730714" y="1515391"/>
                                  <a:pt x="6728319" y="1507214"/>
                                  <a:pt x="6731848" y="1500656"/>
                                </a:cubicBezTo>
                                <a:cubicBezTo>
                                  <a:pt x="6733648" y="1497366"/>
                                  <a:pt x="6736602" y="1495104"/>
                                  <a:pt x="6739935" y="1494103"/>
                                </a:cubicBezTo>
                                <a:close/>
                                <a:moveTo>
                                  <a:pt x="986182" y="1484524"/>
                                </a:moveTo>
                                <a:cubicBezTo>
                                  <a:pt x="990060" y="1485139"/>
                                  <a:pt x="993700" y="1487232"/>
                                  <a:pt x="996187" y="1490658"/>
                                </a:cubicBezTo>
                                <a:lnTo>
                                  <a:pt x="1005389" y="1502684"/>
                                </a:lnTo>
                                <a:cubicBezTo>
                                  <a:pt x="1010479" y="1509333"/>
                                  <a:pt x="1009335" y="1518830"/>
                                  <a:pt x="1002811" y="1524082"/>
                                </a:cubicBezTo>
                                <a:cubicBezTo>
                                  <a:pt x="996007" y="1529290"/>
                                  <a:pt x="986284" y="1528086"/>
                                  <a:pt x="980956" y="1521378"/>
                                </a:cubicBezTo>
                                <a:lnTo>
                                  <a:pt x="971753" y="1509352"/>
                                </a:lnTo>
                                <a:cubicBezTo>
                                  <a:pt x="971593" y="1509151"/>
                                  <a:pt x="971436" y="1508947"/>
                                  <a:pt x="971284" y="1508739"/>
                                </a:cubicBezTo>
                                <a:cubicBezTo>
                                  <a:pt x="966310" y="1501886"/>
                                  <a:pt x="967834" y="1492297"/>
                                  <a:pt x="974686" y="1487322"/>
                                </a:cubicBezTo>
                                <a:cubicBezTo>
                                  <a:pt x="974714" y="1487302"/>
                                  <a:pt x="974742" y="1487281"/>
                                  <a:pt x="974769" y="1487261"/>
                                </a:cubicBezTo>
                                <a:cubicBezTo>
                                  <a:pt x="978195" y="1484773"/>
                                  <a:pt x="982308" y="1483909"/>
                                  <a:pt x="986182" y="1484524"/>
                                </a:cubicBezTo>
                                <a:close/>
                                <a:moveTo>
                                  <a:pt x="942642" y="1478471"/>
                                </a:moveTo>
                                <a:cubicBezTo>
                                  <a:pt x="946550" y="1478991"/>
                                  <a:pt x="950262" y="1480992"/>
                                  <a:pt x="952865" y="1484351"/>
                                </a:cubicBezTo>
                                <a:cubicBezTo>
                                  <a:pt x="958072" y="1491155"/>
                                  <a:pt x="956869" y="1500877"/>
                                  <a:pt x="950160" y="1506207"/>
                                </a:cubicBezTo>
                                <a:lnTo>
                                  <a:pt x="937904" y="1515583"/>
                                </a:lnTo>
                                <a:cubicBezTo>
                                  <a:pt x="937879" y="1515602"/>
                                  <a:pt x="937853" y="1515622"/>
                                  <a:pt x="937828" y="1515640"/>
                                </a:cubicBezTo>
                                <a:cubicBezTo>
                                  <a:pt x="931102" y="1520787"/>
                                  <a:pt x="921479" y="1519506"/>
                                  <a:pt x="916333" y="1512781"/>
                                </a:cubicBezTo>
                                <a:cubicBezTo>
                                  <a:pt x="911062" y="1505979"/>
                                  <a:pt x="912242" y="1496202"/>
                                  <a:pt x="918980" y="1490849"/>
                                </a:cubicBezTo>
                                <a:lnTo>
                                  <a:pt x="931235" y="1481473"/>
                                </a:lnTo>
                                <a:cubicBezTo>
                                  <a:pt x="934627" y="1478912"/>
                                  <a:pt x="938732" y="1477951"/>
                                  <a:pt x="942642" y="1478471"/>
                                </a:cubicBezTo>
                                <a:close/>
                                <a:moveTo>
                                  <a:pt x="6794632" y="1478010"/>
                                </a:moveTo>
                                <a:cubicBezTo>
                                  <a:pt x="6797883" y="1477008"/>
                                  <a:pt x="6801511" y="1477226"/>
                                  <a:pt x="6804771" y="1478891"/>
                                </a:cubicBezTo>
                                <a:cubicBezTo>
                                  <a:pt x="6811410" y="1482463"/>
                                  <a:pt x="6813922" y="1490722"/>
                                  <a:pt x="6810396" y="1497385"/>
                                </a:cubicBezTo>
                                <a:lnTo>
                                  <a:pt x="6803951" y="1509165"/>
                                </a:lnTo>
                                <a:cubicBezTo>
                                  <a:pt x="6803921" y="1509221"/>
                                  <a:pt x="6803890" y="1509277"/>
                                  <a:pt x="6803860" y="1509332"/>
                                </a:cubicBezTo>
                                <a:cubicBezTo>
                                  <a:pt x="6800254" y="1515814"/>
                                  <a:pt x="6792077" y="1518143"/>
                                  <a:pt x="6785595" y="1514538"/>
                                </a:cubicBezTo>
                                <a:cubicBezTo>
                                  <a:pt x="6785568" y="1514523"/>
                                  <a:pt x="6785539" y="1514507"/>
                                  <a:pt x="6785512" y="1514492"/>
                                </a:cubicBezTo>
                                <a:cubicBezTo>
                                  <a:pt x="6779031" y="1510885"/>
                                  <a:pt x="6776699" y="1502708"/>
                                  <a:pt x="6780304" y="1496227"/>
                                </a:cubicBezTo>
                                <a:lnTo>
                                  <a:pt x="6786749" y="1484447"/>
                                </a:lnTo>
                                <a:cubicBezTo>
                                  <a:pt x="6788505" y="1481234"/>
                                  <a:pt x="6791380" y="1479012"/>
                                  <a:pt x="6794632" y="1478010"/>
                                </a:cubicBezTo>
                                <a:close/>
                                <a:moveTo>
                                  <a:pt x="7436415" y="1466588"/>
                                </a:moveTo>
                                <a:cubicBezTo>
                                  <a:pt x="7419414" y="1465635"/>
                                  <a:pt x="7402741" y="1471536"/>
                                  <a:pt x="7390125" y="1482969"/>
                                </a:cubicBezTo>
                                <a:cubicBezTo>
                                  <a:pt x="7386451" y="1486731"/>
                                  <a:pt x="7383426" y="1491076"/>
                                  <a:pt x="7381172" y="1495826"/>
                                </a:cubicBezTo>
                                <a:cubicBezTo>
                                  <a:pt x="7380879" y="1496347"/>
                                  <a:pt x="7380624" y="1496888"/>
                                  <a:pt x="7380410" y="1497445"/>
                                </a:cubicBezTo>
                                <a:cubicBezTo>
                                  <a:pt x="7377909" y="1503092"/>
                                  <a:pt x="7376179" y="1509050"/>
                                  <a:pt x="7375266" y="1515159"/>
                                </a:cubicBezTo>
                                <a:cubicBezTo>
                                  <a:pt x="7375132" y="1515903"/>
                                  <a:pt x="7374942" y="1516635"/>
                                  <a:pt x="7374695" y="1517349"/>
                                </a:cubicBezTo>
                                <a:cubicBezTo>
                                  <a:pt x="7367647" y="1569634"/>
                                  <a:pt x="7407841" y="1652489"/>
                                  <a:pt x="7478038" y="1722582"/>
                                </a:cubicBezTo>
                                <a:cubicBezTo>
                                  <a:pt x="7548234" y="1792676"/>
                                  <a:pt x="7631480" y="1832199"/>
                                  <a:pt x="7683770" y="1825247"/>
                                </a:cubicBezTo>
                                <a:cubicBezTo>
                                  <a:pt x="7684452" y="1825000"/>
                                  <a:pt x="7685153" y="1824809"/>
                                  <a:pt x="7685866" y="1824675"/>
                                </a:cubicBezTo>
                                <a:cubicBezTo>
                                  <a:pt x="7691975" y="1823763"/>
                                  <a:pt x="7697934" y="1822033"/>
                                  <a:pt x="7703582" y="1819533"/>
                                </a:cubicBezTo>
                                <a:lnTo>
                                  <a:pt x="7705106" y="1818771"/>
                                </a:lnTo>
                                <a:cubicBezTo>
                                  <a:pt x="7707092" y="1817842"/>
                                  <a:pt x="7709003" y="1816759"/>
                                  <a:pt x="7710820" y="1815533"/>
                                </a:cubicBezTo>
                                <a:cubicBezTo>
                                  <a:pt x="7713218" y="1813945"/>
                                  <a:pt x="7715480" y="1812161"/>
                                  <a:pt x="7717583" y="1810199"/>
                                </a:cubicBezTo>
                                <a:cubicBezTo>
                                  <a:pt x="7727961" y="1798182"/>
                                  <a:pt x="7733316" y="1782631"/>
                                  <a:pt x="7732537" y="1766772"/>
                                </a:cubicBezTo>
                                <a:cubicBezTo>
                                  <a:pt x="7732329" y="1740543"/>
                                  <a:pt x="7726311" y="1714685"/>
                                  <a:pt x="7714916" y="1691059"/>
                                </a:cubicBezTo>
                                <a:cubicBezTo>
                                  <a:pt x="7683151" y="1688185"/>
                                  <a:pt x="7651749" y="1699558"/>
                                  <a:pt x="7629194" y="1722106"/>
                                </a:cubicBezTo>
                                <a:cubicBezTo>
                                  <a:pt x="7626283" y="1724995"/>
                                  <a:pt x="7622342" y="1726605"/>
                                  <a:pt x="7618241" y="1726582"/>
                                </a:cubicBezTo>
                                <a:cubicBezTo>
                                  <a:pt x="7614164" y="1726622"/>
                                  <a:pt x="7610247" y="1725007"/>
                                  <a:pt x="7607383" y="1722106"/>
                                </a:cubicBezTo>
                                <a:cubicBezTo>
                                  <a:pt x="7601341" y="1716017"/>
                                  <a:pt x="7601341" y="1706196"/>
                                  <a:pt x="7607383" y="1700107"/>
                                </a:cubicBezTo>
                                <a:cubicBezTo>
                                  <a:pt x="7631837" y="1675547"/>
                                  <a:pt x="7664664" y="1661126"/>
                                  <a:pt x="7699296" y="1659727"/>
                                </a:cubicBezTo>
                                <a:cubicBezTo>
                                  <a:pt x="7680018" y="1626691"/>
                                  <a:pt x="7656516" y="1596309"/>
                                  <a:pt x="7629385" y="1569348"/>
                                </a:cubicBezTo>
                                <a:cubicBezTo>
                                  <a:pt x="7623479" y="1562967"/>
                                  <a:pt x="7616907" y="1556872"/>
                                  <a:pt x="7610335" y="1551063"/>
                                </a:cubicBezTo>
                                <a:cubicBezTo>
                                  <a:pt x="7601942" y="1570094"/>
                                  <a:pt x="7590090" y="1587403"/>
                                  <a:pt x="7575380" y="1602109"/>
                                </a:cubicBezTo>
                                <a:cubicBezTo>
                                  <a:pt x="7575338" y="1602151"/>
                                  <a:pt x="7575297" y="1602193"/>
                                  <a:pt x="7575254" y="1602235"/>
                                </a:cubicBezTo>
                                <a:cubicBezTo>
                                  <a:pt x="7569231" y="1608188"/>
                                  <a:pt x="7559522" y="1608132"/>
                                  <a:pt x="7553568" y="1602109"/>
                                </a:cubicBezTo>
                                <a:cubicBezTo>
                                  <a:pt x="7553526" y="1602067"/>
                                  <a:pt x="7553484" y="1602026"/>
                                  <a:pt x="7553442" y="1601983"/>
                                </a:cubicBezTo>
                                <a:cubicBezTo>
                                  <a:pt x="7547489" y="1595962"/>
                                  <a:pt x="7547545" y="1586253"/>
                                  <a:pt x="7553568" y="1580300"/>
                                </a:cubicBezTo>
                                <a:cubicBezTo>
                                  <a:pt x="7567661" y="1566128"/>
                                  <a:pt x="7578514" y="1549070"/>
                                  <a:pt x="7585381" y="1530301"/>
                                </a:cubicBezTo>
                                <a:cubicBezTo>
                                  <a:pt x="7563300" y="1512989"/>
                                  <a:pt x="7539375" y="1498170"/>
                                  <a:pt x="7514041" y="1486112"/>
                                </a:cubicBezTo>
                                <a:cubicBezTo>
                                  <a:pt x="7514041" y="1488493"/>
                                  <a:pt x="7514041" y="1490778"/>
                                  <a:pt x="7514041" y="1493159"/>
                                </a:cubicBezTo>
                                <a:cubicBezTo>
                                  <a:pt x="7514195" y="1546409"/>
                                  <a:pt x="7493033" y="1597508"/>
                                  <a:pt x="7455274" y="1635061"/>
                                </a:cubicBezTo>
                                <a:cubicBezTo>
                                  <a:pt x="7452386" y="1637925"/>
                                  <a:pt x="7448483" y="1639534"/>
                                  <a:pt x="7444415" y="1639537"/>
                                </a:cubicBezTo>
                                <a:cubicBezTo>
                                  <a:pt x="7440319" y="1639539"/>
                                  <a:pt x="7436385" y="1637931"/>
                                  <a:pt x="7433462" y="1635061"/>
                                </a:cubicBezTo>
                                <a:cubicBezTo>
                                  <a:pt x="7427443" y="1629037"/>
                                  <a:pt x="7427443" y="1619275"/>
                                  <a:pt x="7433462" y="1613252"/>
                                </a:cubicBezTo>
                                <a:cubicBezTo>
                                  <a:pt x="7465336" y="1581542"/>
                                  <a:pt x="7483205" y="1538403"/>
                                  <a:pt x="7483086" y="1493445"/>
                                </a:cubicBezTo>
                                <a:cubicBezTo>
                                  <a:pt x="7483023" y="1487080"/>
                                  <a:pt x="7482642" y="1480723"/>
                                  <a:pt x="7481943" y="1474398"/>
                                </a:cubicBezTo>
                                <a:cubicBezTo>
                                  <a:pt x="7467233" y="1469572"/>
                                  <a:pt x="7451892" y="1466941"/>
                                  <a:pt x="7436415" y="1466588"/>
                                </a:cubicBezTo>
                                <a:close/>
                                <a:moveTo>
                                  <a:pt x="6327087" y="1455833"/>
                                </a:moveTo>
                                <a:lnTo>
                                  <a:pt x="6316768" y="1551688"/>
                                </a:lnTo>
                                <a:lnTo>
                                  <a:pt x="6404504" y="1513169"/>
                                </a:lnTo>
                                <a:lnTo>
                                  <a:pt x="6403000" y="1512345"/>
                                </a:lnTo>
                                <a:cubicBezTo>
                                  <a:pt x="6397192" y="1508806"/>
                                  <a:pt x="6391609" y="1505318"/>
                                  <a:pt x="6386252" y="1501880"/>
                                </a:cubicBezTo>
                                <a:lnTo>
                                  <a:pt x="6377981" y="1496161"/>
                                </a:lnTo>
                                <a:cubicBezTo>
                                  <a:pt x="6373614" y="1493228"/>
                                  <a:pt x="6369657" y="1490738"/>
                                  <a:pt x="6365715" y="1487822"/>
                                </a:cubicBezTo>
                                <a:cubicBezTo>
                                  <a:pt x="6352456" y="1477528"/>
                                  <a:pt x="6339463" y="1466946"/>
                                  <a:pt x="6327087" y="1455833"/>
                                </a:cubicBezTo>
                                <a:close/>
                                <a:moveTo>
                                  <a:pt x="7276918" y="1445463"/>
                                </a:moveTo>
                                <a:cubicBezTo>
                                  <a:pt x="7280842" y="1445486"/>
                                  <a:pt x="7284758" y="1447006"/>
                                  <a:pt x="7287735" y="1450017"/>
                                </a:cubicBezTo>
                                <a:cubicBezTo>
                                  <a:pt x="7293725" y="1456127"/>
                                  <a:pt x="7293725" y="1465906"/>
                                  <a:pt x="7287735" y="1472017"/>
                                </a:cubicBezTo>
                                <a:lnTo>
                                  <a:pt x="7276972" y="1482778"/>
                                </a:lnTo>
                                <a:lnTo>
                                  <a:pt x="7287735" y="1493635"/>
                                </a:lnTo>
                                <a:cubicBezTo>
                                  <a:pt x="7293754" y="1499659"/>
                                  <a:pt x="7293754" y="1509420"/>
                                  <a:pt x="7287735" y="1515444"/>
                                </a:cubicBezTo>
                                <a:cubicBezTo>
                                  <a:pt x="7284746" y="1518402"/>
                                  <a:pt x="7280701" y="1520047"/>
                                  <a:pt x="7276496" y="1520015"/>
                                </a:cubicBezTo>
                                <a:cubicBezTo>
                                  <a:pt x="7272469" y="1520044"/>
                                  <a:pt x="7268595" y="1518468"/>
                                  <a:pt x="7265733" y="1515635"/>
                                </a:cubicBezTo>
                                <a:lnTo>
                                  <a:pt x="7254970" y="1504778"/>
                                </a:lnTo>
                                <a:lnTo>
                                  <a:pt x="7244112" y="1515635"/>
                                </a:lnTo>
                                <a:cubicBezTo>
                                  <a:pt x="7241248" y="1518535"/>
                                  <a:pt x="7237330" y="1520151"/>
                                  <a:pt x="7233254" y="1520111"/>
                                </a:cubicBezTo>
                                <a:cubicBezTo>
                                  <a:pt x="7229148" y="1520154"/>
                                  <a:pt x="7225200" y="1518541"/>
                                  <a:pt x="7222300" y="1515635"/>
                                </a:cubicBezTo>
                                <a:cubicBezTo>
                                  <a:pt x="7216281" y="1509611"/>
                                  <a:pt x="7216281" y="1499849"/>
                                  <a:pt x="7222300" y="1493826"/>
                                </a:cubicBezTo>
                                <a:lnTo>
                                  <a:pt x="7233063" y="1482969"/>
                                </a:lnTo>
                                <a:lnTo>
                                  <a:pt x="7222300" y="1472207"/>
                                </a:lnTo>
                                <a:cubicBezTo>
                                  <a:pt x="7216172" y="1466132"/>
                                  <a:pt x="7216129" y="1456240"/>
                                  <a:pt x="7222205" y="1450112"/>
                                </a:cubicBezTo>
                                <a:cubicBezTo>
                                  <a:pt x="7228281" y="1443985"/>
                                  <a:pt x="7238174" y="1443942"/>
                                  <a:pt x="7244302" y="1450017"/>
                                </a:cubicBezTo>
                                <a:lnTo>
                                  <a:pt x="7255160" y="1460779"/>
                                </a:lnTo>
                                <a:lnTo>
                                  <a:pt x="7265923" y="1450017"/>
                                </a:lnTo>
                                <a:cubicBezTo>
                                  <a:pt x="7265965" y="1449975"/>
                                  <a:pt x="7266006" y="1449933"/>
                                  <a:pt x="7266049" y="1449891"/>
                                </a:cubicBezTo>
                                <a:cubicBezTo>
                                  <a:pt x="7269060" y="1446915"/>
                                  <a:pt x="7272993" y="1445440"/>
                                  <a:pt x="7276918" y="1445463"/>
                                </a:cubicBezTo>
                                <a:close/>
                                <a:moveTo>
                                  <a:pt x="440464" y="1435282"/>
                                </a:moveTo>
                                <a:cubicBezTo>
                                  <a:pt x="447641" y="1437703"/>
                                  <a:pt x="451495" y="1445484"/>
                                  <a:pt x="449073" y="1452661"/>
                                </a:cubicBezTo>
                                <a:cubicBezTo>
                                  <a:pt x="443967" y="1467007"/>
                                  <a:pt x="438077" y="1481026"/>
                                  <a:pt x="431730" y="1494809"/>
                                </a:cubicBezTo>
                                <a:lnTo>
                                  <a:pt x="493401" y="1622363"/>
                                </a:lnTo>
                                <a:cubicBezTo>
                                  <a:pt x="495525" y="1626690"/>
                                  <a:pt x="495147" y="1631826"/>
                                  <a:pt x="492415" y="1635797"/>
                                </a:cubicBezTo>
                                <a:cubicBezTo>
                                  <a:pt x="491744" y="1636779"/>
                                  <a:pt x="490953" y="1637674"/>
                                  <a:pt x="490059" y="1638460"/>
                                </a:cubicBezTo>
                                <a:cubicBezTo>
                                  <a:pt x="487336" y="1640783"/>
                                  <a:pt x="483803" y="1641932"/>
                                  <a:pt x="480235" y="1641656"/>
                                </a:cubicBezTo>
                                <a:lnTo>
                                  <a:pt x="338909" y="1631430"/>
                                </a:lnTo>
                                <a:cubicBezTo>
                                  <a:pt x="330714" y="1640013"/>
                                  <a:pt x="322325" y="1648514"/>
                                  <a:pt x="313313" y="1656295"/>
                                </a:cubicBezTo>
                                <a:lnTo>
                                  <a:pt x="321360" y="1795921"/>
                                </a:lnTo>
                                <a:cubicBezTo>
                                  <a:pt x="321579" y="1800089"/>
                                  <a:pt x="319865" y="1804125"/>
                                  <a:pt x="316707" y="1806857"/>
                                </a:cubicBezTo>
                                <a:lnTo>
                                  <a:pt x="315339" y="1808040"/>
                                </a:lnTo>
                                <a:cubicBezTo>
                                  <a:pt x="311336" y="1810720"/>
                                  <a:pt x="306193" y="1811016"/>
                                  <a:pt x="301912" y="1808811"/>
                                </a:cubicBezTo>
                                <a:lnTo>
                                  <a:pt x="176488" y="1745729"/>
                                </a:lnTo>
                                <a:cubicBezTo>
                                  <a:pt x="165946" y="1750426"/>
                                  <a:pt x="155237" y="1754638"/>
                                  <a:pt x="144413" y="1758571"/>
                                </a:cubicBezTo>
                                <a:lnTo>
                                  <a:pt x="97299" y="1893479"/>
                                </a:lnTo>
                                <a:cubicBezTo>
                                  <a:pt x="96497" y="1895708"/>
                                  <a:pt x="95142" y="1897699"/>
                                  <a:pt x="93363" y="1899268"/>
                                </a:cubicBezTo>
                                <a:cubicBezTo>
                                  <a:pt x="91548" y="1900788"/>
                                  <a:pt x="89381" y="1901835"/>
                                  <a:pt x="87062" y="1902318"/>
                                </a:cubicBezTo>
                                <a:cubicBezTo>
                                  <a:pt x="82331" y="1903142"/>
                                  <a:pt x="77512" y="1901430"/>
                                  <a:pt x="74361" y="1897807"/>
                                </a:cubicBezTo>
                                <a:lnTo>
                                  <a:pt x="0" y="1811671"/>
                                </a:lnTo>
                                <a:lnTo>
                                  <a:pt x="0" y="1760589"/>
                                </a:lnTo>
                                <a:lnTo>
                                  <a:pt x="7057" y="1760520"/>
                                </a:lnTo>
                                <a:cubicBezTo>
                                  <a:pt x="10918" y="1760331"/>
                                  <a:pt x="14979" y="1760223"/>
                                  <a:pt x="19057" y="1759848"/>
                                </a:cubicBezTo>
                                <a:cubicBezTo>
                                  <a:pt x="28919" y="1758883"/>
                                  <a:pt x="38749" y="1757442"/>
                                  <a:pt x="48518" y="1755930"/>
                                </a:cubicBezTo>
                                <a:lnTo>
                                  <a:pt x="55548" y="1754892"/>
                                </a:lnTo>
                                <a:cubicBezTo>
                                  <a:pt x="67659" y="1752741"/>
                                  <a:pt x="79799" y="1750187"/>
                                  <a:pt x="91781" y="1747014"/>
                                </a:cubicBezTo>
                                <a:cubicBezTo>
                                  <a:pt x="95013" y="1746238"/>
                                  <a:pt x="98191" y="1745256"/>
                                  <a:pt x="101359" y="1744408"/>
                                </a:cubicBezTo>
                                <a:cubicBezTo>
                                  <a:pt x="108460" y="1742430"/>
                                  <a:pt x="115507" y="1740246"/>
                                  <a:pt x="122431" y="1737917"/>
                                </a:cubicBezTo>
                                <a:cubicBezTo>
                                  <a:pt x="140300" y="1732065"/>
                                  <a:pt x="157792" y="1725116"/>
                                  <a:pt x="174807" y="1717109"/>
                                </a:cubicBezTo>
                                <a:cubicBezTo>
                                  <a:pt x="184325" y="1712541"/>
                                  <a:pt x="193153" y="1708191"/>
                                  <a:pt x="201733" y="1703553"/>
                                </a:cubicBezTo>
                                <a:cubicBezTo>
                                  <a:pt x="204260" y="1702252"/>
                                  <a:pt x="206660" y="1700807"/>
                                  <a:pt x="209063" y="1699364"/>
                                </a:cubicBezTo>
                                <a:cubicBezTo>
                                  <a:pt x="215875" y="1695495"/>
                                  <a:pt x="222586" y="1691464"/>
                                  <a:pt x="229197" y="1687267"/>
                                </a:cubicBezTo>
                                <a:lnTo>
                                  <a:pt x="235144" y="1683516"/>
                                </a:lnTo>
                                <a:lnTo>
                                  <a:pt x="241687" y="1678999"/>
                                </a:lnTo>
                                <a:cubicBezTo>
                                  <a:pt x="247162" y="1675281"/>
                                  <a:pt x="253027" y="1671727"/>
                                  <a:pt x="258146" y="1667308"/>
                                </a:cubicBezTo>
                                <a:cubicBezTo>
                                  <a:pt x="260889" y="1665821"/>
                                  <a:pt x="263341" y="1663705"/>
                                  <a:pt x="265792" y="1661589"/>
                                </a:cubicBezTo>
                                <a:cubicBezTo>
                                  <a:pt x="273437" y="1655869"/>
                                  <a:pt x="280647" y="1649644"/>
                                  <a:pt x="287855" y="1643421"/>
                                </a:cubicBezTo>
                                <a:cubicBezTo>
                                  <a:pt x="300939" y="1631936"/>
                                  <a:pt x="313419" y="1619779"/>
                                  <a:pt x="325239" y="1606997"/>
                                </a:cubicBezTo>
                                <a:cubicBezTo>
                                  <a:pt x="331547" y="1600166"/>
                                  <a:pt x="337319" y="1593296"/>
                                  <a:pt x="343471" y="1585846"/>
                                </a:cubicBezTo>
                                <a:lnTo>
                                  <a:pt x="349622" y="1578397"/>
                                </a:lnTo>
                                <a:lnTo>
                                  <a:pt x="355401" y="1570515"/>
                                </a:lnTo>
                                <a:cubicBezTo>
                                  <a:pt x="360872" y="1563151"/>
                                  <a:pt x="366352" y="1555652"/>
                                  <a:pt x="371440" y="1547989"/>
                                </a:cubicBezTo>
                                <a:cubicBezTo>
                                  <a:pt x="373711" y="1544644"/>
                                  <a:pt x="375797" y="1541083"/>
                                  <a:pt x="377942" y="1537594"/>
                                </a:cubicBezTo>
                                <a:cubicBezTo>
                                  <a:pt x="382298" y="1530688"/>
                                  <a:pt x="386592" y="1523710"/>
                                  <a:pt x="390627" y="1516578"/>
                                </a:cubicBezTo>
                                <a:lnTo>
                                  <a:pt x="397215" y="1504096"/>
                                </a:lnTo>
                                <a:cubicBezTo>
                                  <a:pt x="407362" y="1484535"/>
                                  <a:pt x="416178" y="1464314"/>
                                  <a:pt x="423607" y="1443568"/>
                                </a:cubicBezTo>
                                <a:cubicBezTo>
                                  <a:pt x="424851" y="1440207"/>
                                  <a:pt x="427354" y="1437460"/>
                                  <a:pt x="430584" y="1435909"/>
                                </a:cubicBezTo>
                                <a:lnTo>
                                  <a:pt x="430459" y="1435766"/>
                                </a:lnTo>
                                <a:cubicBezTo>
                                  <a:pt x="433614" y="1434348"/>
                                  <a:pt x="437188" y="1434175"/>
                                  <a:pt x="440464" y="1435282"/>
                                </a:cubicBezTo>
                                <a:close/>
                                <a:moveTo>
                                  <a:pt x="1003844" y="1431611"/>
                                </a:moveTo>
                                <a:cubicBezTo>
                                  <a:pt x="1007759" y="1432132"/>
                                  <a:pt x="1011474" y="1434145"/>
                                  <a:pt x="1014063" y="1437529"/>
                                </a:cubicBezTo>
                                <a:cubicBezTo>
                                  <a:pt x="1019324" y="1444318"/>
                                  <a:pt x="1018114" y="1454083"/>
                                  <a:pt x="1011357" y="1459385"/>
                                </a:cubicBezTo>
                                <a:lnTo>
                                  <a:pt x="998952" y="1468877"/>
                                </a:lnTo>
                                <a:cubicBezTo>
                                  <a:pt x="992212" y="1474032"/>
                                  <a:pt x="982577" y="1472781"/>
                                  <a:pt x="977379" y="1466075"/>
                                </a:cubicBezTo>
                                <a:cubicBezTo>
                                  <a:pt x="972065" y="1459214"/>
                                  <a:pt x="973317" y="1449343"/>
                                  <a:pt x="980180" y="1444028"/>
                                </a:cubicBezTo>
                                <a:lnTo>
                                  <a:pt x="992434" y="1434652"/>
                                </a:lnTo>
                                <a:cubicBezTo>
                                  <a:pt x="995817" y="1432063"/>
                                  <a:pt x="999932" y="1431090"/>
                                  <a:pt x="1003844" y="1431611"/>
                                </a:cubicBezTo>
                                <a:close/>
                                <a:moveTo>
                                  <a:pt x="938920" y="1423246"/>
                                </a:moveTo>
                                <a:cubicBezTo>
                                  <a:pt x="942836" y="1423767"/>
                                  <a:pt x="946550" y="1425780"/>
                                  <a:pt x="949139" y="1429164"/>
                                </a:cubicBezTo>
                                <a:lnTo>
                                  <a:pt x="958514" y="1441417"/>
                                </a:lnTo>
                                <a:cubicBezTo>
                                  <a:pt x="963659" y="1448053"/>
                                  <a:pt x="962510" y="1457591"/>
                                  <a:pt x="955937" y="1462815"/>
                                </a:cubicBezTo>
                                <a:cubicBezTo>
                                  <a:pt x="949135" y="1468087"/>
                                  <a:pt x="939357" y="1466907"/>
                                  <a:pt x="934005" y="1460169"/>
                                </a:cubicBezTo>
                                <a:lnTo>
                                  <a:pt x="924630" y="1447916"/>
                                </a:lnTo>
                                <a:cubicBezTo>
                                  <a:pt x="919454" y="1441149"/>
                                  <a:pt x="920741" y="1431465"/>
                                  <a:pt x="927509" y="1426287"/>
                                </a:cubicBezTo>
                                <a:cubicBezTo>
                                  <a:pt x="930894" y="1423698"/>
                                  <a:pt x="935007" y="1422725"/>
                                  <a:pt x="938920" y="1423246"/>
                                </a:cubicBezTo>
                                <a:close/>
                                <a:moveTo>
                                  <a:pt x="201066" y="1401795"/>
                                </a:moveTo>
                                <a:cubicBezTo>
                                  <a:pt x="193103" y="1417350"/>
                                  <a:pt x="183866" y="1431866"/>
                                  <a:pt x="174093" y="1446343"/>
                                </a:cubicBezTo>
                                <a:cubicBezTo>
                                  <a:pt x="171803" y="1449957"/>
                                  <a:pt x="168613" y="1453842"/>
                                  <a:pt x="165837" y="1457622"/>
                                </a:cubicBezTo>
                                <a:lnTo>
                                  <a:pt x="160236" y="1465855"/>
                                </a:lnTo>
                                <a:cubicBezTo>
                                  <a:pt x="156301" y="1471014"/>
                                  <a:pt x="152304" y="1476100"/>
                                  <a:pt x="148243" y="1481114"/>
                                </a:cubicBezTo>
                                <a:lnTo>
                                  <a:pt x="147233" y="1481986"/>
                                </a:lnTo>
                                <a:lnTo>
                                  <a:pt x="243342" y="1489100"/>
                                </a:lnTo>
                                <a:close/>
                                <a:moveTo>
                                  <a:pt x="7721679" y="1358495"/>
                                </a:moveTo>
                                <a:cubicBezTo>
                                  <a:pt x="7713157" y="1358495"/>
                                  <a:pt x="7706249" y="1365403"/>
                                  <a:pt x="7706249" y="1373924"/>
                                </a:cubicBezTo>
                                <a:cubicBezTo>
                                  <a:pt x="7706249" y="1382444"/>
                                  <a:pt x="7713157" y="1389352"/>
                                  <a:pt x="7721679" y="1389352"/>
                                </a:cubicBezTo>
                                <a:cubicBezTo>
                                  <a:pt x="7730201" y="1389352"/>
                                  <a:pt x="7737109" y="1382444"/>
                                  <a:pt x="7737109" y="1373924"/>
                                </a:cubicBezTo>
                                <a:cubicBezTo>
                                  <a:pt x="7737109" y="1365403"/>
                                  <a:pt x="7730201" y="1358495"/>
                                  <a:pt x="7721679" y="1358495"/>
                                </a:cubicBezTo>
                                <a:close/>
                                <a:moveTo>
                                  <a:pt x="7444368" y="1347273"/>
                                </a:moveTo>
                                <a:cubicBezTo>
                                  <a:pt x="7448349" y="1347273"/>
                                  <a:pt x="7452331" y="1348792"/>
                                  <a:pt x="7455369" y="1351829"/>
                                </a:cubicBezTo>
                                <a:cubicBezTo>
                                  <a:pt x="7482696" y="1379052"/>
                                  <a:pt x="7501524" y="1413627"/>
                                  <a:pt x="7509564" y="1451351"/>
                                </a:cubicBezTo>
                                <a:cubicBezTo>
                                  <a:pt x="7539250" y="1463250"/>
                                  <a:pt x="7567290" y="1478901"/>
                                  <a:pt x="7593000" y="1497921"/>
                                </a:cubicBezTo>
                                <a:cubicBezTo>
                                  <a:pt x="7597664" y="1456148"/>
                                  <a:pt x="7583085" y="1414520"/>
                                  <a:pt x="7553378" y="1384781"/>
                                </a:cubicBezTo>
                                <a:cubicBezTo>
                                  <a:pt x="7553349" y="1384752"/>
                                  <a:pt x="7553321" y="1384724"/>
                                  <a:pt x="7553292" y="1384695"/>
                                </a:cubicBezTo>
                                <a:cubicBezTo>
                                  <a:pt x="7547290" y="1378647"/>
                                  <a:pt x="7547329" y="1368878"/>
                                  <a:pt x="7553378" y="1362877"/>
                                </a:cubicBezTo>
                                <a:cubicBezTo>
                                  <a:pt x="7559489" y="1356887"/>
                                  <a:pt x="7569269" y="1356887"/>
                                  <a:pt x="7575380" y="1362877"/>
                                </a:cubicBezTo>
                                <a:cubicBezTo>
                                  <a:pt x="7616694" y="1403987"/>
                                  <a:pt x="7633871" y="1463503"/>
                                  <a:pt x="7620812" y="1520302"/>
                                </a:cubicBezTo>
                                <a:cubicBezTo>
                                  <a:pt x="7631194" y="1529349"/>
                                  <a:pt x="7641576" y="1538872"/>
                                  <a:pt x="7651672" y="1548396"/>
                                </a:cubicBezTo>
                                <a:cubicBezTo>
                                  <a:pt x="7685940" y="1582118"/>
                                  <a:pt x="7714620" y="1621081"/>
                                  <a:pt x="7736632" y="1663822"/>
                                </a:cubicBezTo>
                                <a:lnTo>
                                  <a:pt x="7772400" y="1677383"/>
                                </a:lnTo>
                                <a:lnTo>
                                  <a:pt x="7772400" y="1716122"/>
                                </a:lnTo>
                                <a:lnTo>
                                  <a:pt x="7752729" y="1702297"/>
                                </a:lnTo>
                                <a:cubicBezTo>
                                  <a:pt x="7770826" y="1756010"/>
                                  <a:pt x="7767587" y="1803628"/>
                                  <a:pt x="7739013" y="1832199"/>
                                </a:cubicBezTo>
                                <a:cubicBezTo>
                                  <a:pt x="7735265" y="1835759"/>
                                  <a:pt x="7731183" y="1838947"/>
                                  <a:pt x="7726822" y="1841722"/>
                                </a:cubicBezTo>
                                <a:cubicBezTo>
                                  <a:pt x="7725203" y="1842770"/>
                                  <a:pt x="7724155" y="1843341"/>
                                  <a:pt x="7721583" y="1844770"/>
                                </a:cubicBezTo>
                                <a:cubicBezTo>
                                  <a:pt x="7719012" y="1846199"/>
                                  <a:pt x="7715869" y="1847722"/>
                                  <a:pt x="7713392" y="1848770"/>
                                </a:cubicBezTo>
                                <a:cubicBezTo>
                                  <a:pt x="7710916" y="1849817"/>
                                  <a:pt x="7708535" y="1850865"/>
                                  <a:pt x="7705963" y="1851722"/>
                                </a:cubicBezTo>
                                <a:lnTo>
                                  <a:pt x="7699391" y="1853151"/>
                                </a:lnTo>
                                <a:cubicBezTo>
                                  <a:pt x="7696057" y="1853913"/>
                                  <a:pt x="7693105" y="1854865"/>
                                  <a:pt x="7689866" y="1855436"/>
                                </a:cubicBezTo>
                                <a:lnTo>
                                  <a:pt x="7166009" y="2053527"/>
                                </a:lnTo>
                                <a:cubicBezTo>
                                  <a:pt x="7162572" y="2054781"/>
                                  <a:pt x="7158802" y="2054781"/>
                                  <a:pt x="7155366" y="2053527"/>
                                </a:cubicBezTo>
                                <a:cubicBezTo>
                                  <a:pt x="7147311" y="2050588"/>
                                  <a:pt x="7143164" y="2041677"/>
                                  <a:pt x="7146103" y="2033623"/>
                                </a:cubicBezTo>
                                <a:lnTo>
                                  <a:pt x="7188488" y="1922197"/>
                                </a:lnTo>
                                <a:lnTo>
                                  <a:pt x="7232777" y="1805057"/>
                                </a:lnTo>
                                <a:lnTo>
                                  <a:pt x="7280591" y="1678964"/>
                                </a:lnTo>
                                <a:lnTo>
                                  <a:pt x="7344978" y="1508683"/>
                                </a:lnTo>
                                <a:cubicBezTo>
                                  <a:pt x="7344935" y="1508430"/>
                                  <a:pt x="7344935" y="1508173"/>
                                  <a:pt x="7344978" y="1507921"/>
                                </a:cubicBezTo>
                                <a:cubicBezTo>
                                  <a:pt x="7345704" y="1503611"/>
                                  <a:pt x="7346690" y="1499350"/>
                                  <a:pt x="7347931" y="1495159"/>
                                </a:cubicBezTo>
                                <a:lnTo>
                                  <a:pt x="7348693" y="1493255"/>
                                </a:lnTo>
                                <a:cubicBezTo>
                                  <a:pt x="7349817" y="1489642"/>
                                  <a:pt x="7351185" y="1486110"/>
                                  <a:pt x="7352788" y="1482683"/>
                                </a:cubicBezTo>
                                <a:cubicBezTo>
                                  <a:pt x="7353550" y="1481160"/>
                                  <a:pt x="7354503" y="1479826"/>
                                  <a:pt x="7355265" y="1478398"/>
                                </a:cubicBezTo>
                                <a:cubicBezTo>
                                  <a:pt x="7356512" y="1475964"/>
                                  <a:pt x="7357912" y="1473609"/>
                                  <a:pt x="7359455" y="1471350"/>
                                </a:cubicBezTo>
                                <a:cubicBezTo>
                                  <a:pt x="7362021" y="1467659"/>
                                  <a:pt x="7364888" y="1464187"/>
                                  <a:pt x="7368028" y="1460970"/>
                                </a:cubicBezTo>
                                <a:cubicBezTo>
                                  <a:pt x="7392411" y="1436589"/>
                                  <a:pt x="7430509" y="1430970"/>
                                  <a:pt x="7474323" y="1440494"/>
                                </a:cubicBezTo>
                                <a:cubicBezTo>
                                  <a:pt x="7466098" y="1415363"/>
                                  <a:pt x="7452068" y="1392525"/>
                                  <a:pt x="7433367" y="1373829"/>
                                </a:cubicBezTo>
                                <a:cubicBezTo>
                                  <a:pt x="7427291" y="1367754"/>
                                  <a:pt x="7427291" y="1357904"/>
                                  <a:pt x="7433367" y="1351829"/>
                                </a:cubicBezTo>
                                <a:cubicBezTo>
                                  <a:pt x="7436405" y="1348792"/>
                                  <a:pt x="7440386" y="1347273"/>
                                  <a:pt x="7444368" y="1347273"/>
                                </a:cubicBezTo>
                                <a:close/>
                                <a:moveTo>
                                  <a:pt x="450102" y="1339314"/>
                                </a:moveTo>
                                <a:cubicBezTo>
                                  <a:pt x="453544" y="1339566"/>
                                  <a:pt x="456890" y="1341109"/>
                                  <a:pt x="459355" y="1343886"/>
                                </a:cubicBezTo>
                                <a:lnTo>
                                  <a:pt x="468193" y="1354123"/>
                                </a:lnTo>
                                <a:cubicBezTo>
                                  <a:pt x="468213" y="1354146"/>
                                  <a:pt x="468234" y="1354171"/>
                                  <a:pt x="468255" y="1354195"/>
                                </a:cubicBezTo>
                                <a:cubicBezTo>
                                  <a:pt x="473059" y="1359843"/>
                                  <a:pt x="472378" y="1368319"/>
                                  <a:pt x="466730" y="1373125"/>
                                </a:cubicBezTo>
                                <a:cubicBezTo>
                                  <a:pt x="461116" y="1377972"/>
                                  <a:pt x="452635" y="1377350"/>
                                  <a:pt x="447789" y="1371737"/>
                                </a:cubicBezTo>
                                <a:lnTo>
                                  <a:pt x="438952" y="1361501"/>
                                </a:lnTo>
                                <a:cubicBezTo>
                                  <a:pt x="434095" y="1355874"/>
                                  <a:pt x="434690" y="1347383"/>
                                  <a:pt x="440281" y="1342487"/>
                                </a:cubicBezTo>
                                <a:cubicBezTo>
                                  <a:pt x="443125" y="1340100"/>
                                  <a:pt x="446661" y="1339061"/>
                                  <a:pt x="450102" y="1339314"/>
                                </a:cubicBezTo>
                                <a:close/>
                                <a:moveTo>
                                  <a:pt x="412106" y="1336276"/>
                                </a:moveTo>
                                <a:cubicBezTo>
                                  <a:pt x="415532" y="1336528"/>
                                  <a:pt x="418863" y="1338086"/>
                                  <a:pt x="421286" y="1340893"/>
                                </a:cubicBezTo>
                                <a:cubicBezTo>
                                  <a:pt x="426229" y="1346537"/>
                                  <a:pt x="425721" y="1355102"/>
                                  <a:pt x="420144" y="1360122"/>
                                </a:cubicBezTo>
                                <a:lnTo>
                                  <a:pt x="409908" y="1368960"/>
                                </a:lnTo>
                                <a:cubicBezTo>
                                  <a:pt x="404234" y="1373788"/>
                                  <a:pt x="395739" y="1373165"/>
                                  <a:pt x="390833" y="1367562"/>
                                </a:cubicBezTo>
                                <a:cubicBezTo>
                                  <a:pt x="385931" y="1361886"/>
                                  <a:pt x="386498" y="1353323"/>
                                  <a:pt x="392109" y="1348343"/>
                                </a:cubicBezTo>
                                <a:lnTo>
                                  <a:pt x="402346" y="1339505"/>
                                </a:lnTo>
                                <a:cubicBezTo>
                                  <a:pt x="405152" y="1337081"/>
                                  <a:pt x="408677" y="1336025"/>
                                  <a:pt x="412106" y="1336276"/>
                                </a:cubicBezTo>
                                <a:close/>
                                <a:moveTo>
                                  <a:pt x="6509" y="1335739"/>
                                </a:moveTo>
                                <a:cubicBezTo>
                                  <a:pt x="9624" y="1336182"/>
                                  <a:pt x="12468" y="1337762"/>
                                  <a:pt x="14488" y="1340173"/>
                                </a:cubicBezTo>
                                <a:cubicBezTo>
                                  <a:pt x="17117" y="1343180"/>
                                  <a:pt x="18280" y="1347196"/>
                                  <a:pt x="17668" y="1351143"/>
                                </a:cubicBezTo>
                                <a:cubicBezTo>
                                  <a:pt x="17637" y="1351326"/>
                                  <a:pt x="17606" y="1351510"/>
                                  <a:pt x="17578" y="1351695"/>
                                </a:cubicBezTo>
                                <a:cubicBezTo>
                                  <a:pt x="15368" y="1366310"/>
                                  <a:pt x="25423" y="1379948"/>
                                  <a:pt x="40038" y="1382157"/>
                                </a:cubicBezTo>
                                <a:cubicBezTo>
                                  <a:pt x="40126" y="1382171"/>
                                  <a:pt x="40216" y="1382185"/>
                                  <a:pt x="40304" y="1382200"/>
                                </a:cubicBezTo>
                                <a:cubicBezTo>
                                  <a:pt x="47663" y="1383485"/>
                                  <a:pt x="52583" y="1390492"/>
                                  <a:pt x="51297" y="1397849"/>
                                </a:cubicBezTo>
                                <a:cubicBezTo>
                                  <a:pt x="50011" y="1405207"/>
                                  <a:pt x="43005" y="1410131"/>
                                  <a:pt x="35648" y="1408846"/>
                                </a:cubicBezTo>
                                <a:cubicBezTo>
                                  <a:pt x="35591" y="1408836"/>
                                  <a:pt x="35531" y="1408827"/>
                                  <a:pt x="35472" y="1408817"/>
                                </a:cubicBezTo>
                                <a:cubicBezTo>
                                  <a:pt x="20772" y="1406487"/>
                                  <a:pt x="6962" y="1416517"/>
                                  <a:pt x="4629" y="1431219"/>
                                </a:cubicBezTo>
                                <a:cubicBezTo>
                                  <a:pt x="4622" y="1431282"/>
                                  <a:pt x="4610" y="1431344"/>
                                  <a:pt x="4600" y="1431406"/>
                                </a:cubicBezTo>
                                <a:lnTo>
                                  <a:pt x="0" y="1438697"/>
                                </a:lnTo>
                                <a:lnTo>
                                  <a:pt x="0" y="1391669"/>
                                </a:lnTo>
                                <a:lnTo>
                                  <a:pt x="2823" y="1389625"/>
                                </a:lnTo>
                                <a:cubicBezTo>
                                  <a:pt x="2075" y="1388759"/>
                                  <a:pt x="1266" y="1387822"/>
                                  <a:pt x="583" y="1387030"/>
                                </a:cubicBezTo>
                                <a:lnTo>
                                  <a:pt x="0" y="1386355"/>
                                </a:lnTo>
                                <a:lnTo>
                                  <a:pt x="0" y="1337213"/>
                                </a:lnTo>
                                <a:close/>
                                <a:moveTo>
                                  <a:pt x="7721679" y="1327639"/>
                                </a:moveTo>
                                <a:cubicBezTo>
                                  <a:pt x="7747244" y="1327639"/>
                                  <a:pt x="7767969" y="1348361"/>
                                  <a:pt x="7767969" y="1373924"/>
                                </a:cubicBezTo>
                                <a:cubicBezTo>
                                  <a:pt x="7767969" y="1399486"/>
                                  <a:pt x="7747244" y="1420208"/>
                                  <a:pt x="7721679" y="1420208"/>
                                </a:cubicBezTo>
                                <a:cubicBezTo>
                                  <a:pt x="7696136" y="1420156"/>
                                  <a:pt x="7675441" y="1399464"/>
                                  <a:pt x="7675389" y="1373924"/>
                                </a:cubicBezTo>
                                <a:cubicBezTo>
                                  <a:pt x="7675389" y="1348361"/>
                                  <a:pt x="7696114" y="1327639"/>
                                  <a:pt x="7721679" y="1327639"/>
                                </a:cubicBezTo>
                                <a:close/>
                                <a:moveTo>
                                  <a:pt x="6833111" y="1322115"/>
                                </a:moveTo>
                                <a:cubicBezTo>
                                  <a:pt x="6827385" y="1323652"/>
                                  <a:pt x="6821151" y="1325125"/>
                                  <a:pt x="6815691" y="1326372"/>
                                </a:cubicBezTo>
                                <a:cubicBezTo>
                                  <a:pt x="6810232" y="1327620"/>
                                  <a:pt x="6804864" y="1328699"/>
                                  <a:pt x="6799497" y="1329779"/>
                                </a:cubicBezTo>
                                <a:cubicBezTo>
                                  <a:pt x="6792160" y="1331085"/>
                                  <a:pt x="6784344" y="1332670"/>
                                  <a:pt x="6777144" y="1333725"/>
                                </a:cubicBezTo>
                                <a:cubicBezTo>
                                  <a:pt x="6769944" y="1334780"/>
                                  <a:pt x="6762660" y="1335788"/>
                                  <a:pt x="6755386" y="1336584"/>
                                </a:cubicBezTo>
                                <a:cubicBezTo>
                                  <a:pt x="6752861" y="1336832"/>
                                  <a:pt x="6750284" y="1337376"/>
                                  <a:pt x="6747676" y="1337578"/>
                                </a:cubicBezTo>
                                <a:lnTo>
                                  <a:pt x="6734601" y="1338457"/>
                                </a:lnTo>
                                <a:lnTo>
                                  <a:pt x="6797369" y="1416220"/>
                                </a:lnTo>
                                <a:lnTo>
                                  <a:pt x="6833750" y="1322140"/>
                                </a:lnTo>
                                <a:close/>
                                <a:moveTo>
                                  <a:pt x="6539317" y="1312600"/>
                                </a:moveTo>
                                <a:lnTo>
                                  <a:pt x="6566332" y="1405107"/>
                                </a:lnTo>
                                <a:lnTo>
                                  <a:pt x="6633287" y="1334918"/>
                                </a:lnTo>
                                <a:cubicBezTo>
                                  <a:pt x="6615928" y="1332911"/>
                                  <a:pt x="6599096" y="1329347"/>
                                  <a:pt x="6582112" y="1325266"/>
                                </a:cubicBezTo>
                                <a:cubicBezTo>
                                  <a:pt x="6577924" y="1324387"/>
                                  <a:pt x="6573168" y="1322762"/>
                                  <a:pt x="6568655" y="1321486"/>
                                </a:cubicBezTo>
                                <a:lnTo>
                                  <a:pt x="6558981" y="1319125"/>
                                </a:lnTo>
                                <a:cubicBezTo>
                                  <a:pt x="6552770" y="1317246"/>
                                  <a:pt x="6546606" y="1315285"/>
                                  <a:pt x="6540487" y="1313240"/>
                                </a:cubicBezTo>
                                <a:close/>
                                <a:moveTo>
                                  <a:pt x="6207410" y="1295152"/>
                                </a:moveTo>
                                <a:lnTo>
                                  <a:pt x="6159506" y="1382711"/>
                                </a:lnTo>
                                <a:lnTo>
                                  <a:pt x="6258349" y="1380448"/>
                                </a:lnTo>
                                <a:cubicBezTo>
                                  <a:pt x="6255549" y="1376636"/>
                                  <a:pt x="6252786" y="1372953"/>
                                  <a:pt x="6250115" y="1369104"/>
                                </a:cubicBezTo>
                                <a:lnTo>
                                  <a:pt x="6246124" y="1362904"/>
                                </a:lnTo>
                                <a:cubicBezTo>
                                  <a:pt x="6241641" y="1356217"/>
                                  <a:pt x="6236770" y="1348450"/>
                                  <a:pt x="6233151" y="1342562"/>
                                </a:cubicBezTo>
                                <a:cubicBezTo>
                                  <a:pt x="6229533" y="1336674"/>
                                  <a:pt x="6226089" y="1330665"/>
                                  <a:pt x="6222691" y="1324571"/>
                                </a:cubicBezTo>
                                <a:cubicBezTo>
                                  <a:pt x="6220173" y="1320047"/>
                                  <a:pt x="6218270" y="1316183"/>
                                  <a:pt x="6215396" y="1310919"/>
                                </a:cubicBezTo>
                                <a:cubicBezTo>
                                  <a:pt x="6212521" y="1305655"/>
                                  <a:pt x="6209943" y="1300445"/>
                                  <a:pt x="6207410" y="1295152"/>
                                </a:cubicBezTo>
                                <a:close/>
                                <a:moveTo>
                                  <a:pt x="463295" y="1292085"/>
                                </a:moveTo>
                                <a:cubicBezTo>
                                  <a:pt x="466722" y="1292336"/>
                                  <a:pt x="470054" y="1293895"/>
                                  <a:pt x="472476" y="1296702"/>
                                </a:cubicBezTo>
                                <a:cubicBezTo>
                                  <a:pt x="477419" y="1302345"/>
                                  <a:pt x="476911" y="1310911"/>
                                  <a:pt x="471335" y="1315930"/>
                                </a:cubicBezTo>
                                <a:lnTo>
                                  <a:pt x="460953" y="1324893"/>
                                </a:lnTo>
                                <a:cubicBezTo>
                                  <a:pt x="455292" y="1329711"/>
                                  <a:pt x="446806" y="1329059"/>
                                  <a:pt x="441950" y="1323433"/>
                                </a:cubicBezTo>
                                <a:cubicBezTo>
                                  <a:pt x="437018" y="1317802"/>
                                  <a:pt x="437557" y="1309247"/>
                                  <a:pt x="443154" y="1304276"/>
                                </a:cubicBezTo>
                                <a:lnTo>
                                  <a:pt x="453537" y="1295313"/>
                                </a:lnTo>
                                <a:cubicBezTo>
                                  <a:pt x="456344" y="1292890"/>
                                  <a:pt x="459866" y="1291834"/>
                                  <a:pt x="463295" y="1292085"/>
                                </a:cubicBezTo>
                                <a:close/>
                                <a:moveTo>
                                  <a:pt x="405897" y="1288266"/>
                                </a:moveTo>
                                <a:cubicBezTo>
                                  <a:pt x="409386" y="1288485"/>
                                  <a:pt x="412791" y="1290029"/>
                                  <a:pt x="415293" y="1292848"/>
                                </a:cubicBezTo>
                                <a:lnTo>
                                  <a:pt x="424068" y="1303012"/>
                                </a:lnTo>
                                <a:cubicBezTo>
                                  <a:pt x="424109" y="1303061"/>
                                  <a:pt x="424151" y="1303109"/>
                                  <a:pt x="424191" y="1303157"/>
                                </a:cubicBezTo>
                                <a:cubicBezTo>
                                  <a:pt x="428999" y="1308805"/>
                                  <a:pt x="428316" y="1317280"/>
                                  <a:pt x="422667" y="1322087"/>
                                </a:cubicBezTo>
                                <a:cubicBezTo>
                                  <a:pt x="422645" y="1322108"/>
                                  <a:pt x="422619" y="1322129"/>
                                  <a:pt x="422596" y="1322149"/>
                                </a:cubicBezTo>
                                <a:cubicBezTo>
                                  <a:pt x="416945" y="1326955"/>
                                  <a:pt x="408470" y="1326274"/>
                                  <a:pt x="403664" y="1320626"/>
                                </a:cubicBezTo>
                                <a:lnTo>
                                  <a:pt x="394890" y="1310462"/>
                                </a:lnTo>
                                <a:cubicBezTo>
                                  <a:pt x="390101" y="1304921"/>
                                  <a:pt x="390595" y="1296576"/>
                                  <a:pt x="396002" y="1291636"/>
                                </a:cubicBezTo>
                                <a:cubicBezTo>
                                  <a:pt x="398837" y="1289153"/>
                                  <a:pt x="402409" y="1288047"/>
                                  <a:pt x="405897" y="1288266"/>
                                </a:cubicBezTo>
                                <a:close/>
                                <a:moveTo>
                                  <a:pt x="6366615" y="1213120"/>
                                </a:moveTo>
                                <a:lnTo>
                                  <a:pt x="6356334" y="1309105"/>
                                </a:lnTo>
                                <a:lnTo>
                                  <a:pt x="6445729" y="1269539"/>
                                </a:lnTo>
                                <a:lnTo>
                                  <a:pt x="6442720" y="1267894"/>
                                </a:lnTo>
                                <a:cubicBezTo>
                                  <a:pt x="6437958" y="1265288"/>
                                  <a:pt x="6433947" y="1263093"/>
                                  <a:pt x="6429601" y="1260716"/>
                                </a:cubicBezTo>
                                <a:cubicBezTo>
                                  <a:pt x="6407393" y="1246524"/>
                                  <a:pt x="6386331" y="1230611"/>
                                  <a:pt x="6366615" y="1213120"/>
                                </a:cubicBezTo>
                                <a:close/>
                                <a:moveTo>
                                  <a:pt x="259344" y="1209566"/>
                                </a:moveTo>
                                <a:lnTo>
                                  <a:pt x="259097" y="1210155"/>
                                </a:lnTo>
                                <a:cubicBezTo>
                                  <a:pt x="258530" y="1216056"/>
                                  <a:pt x="257725" y="1222412"/>
                                  <a:pt x="256980" y="1227962"/>
                                </a:cubicBezTo>
                                <a:cubicBezTo>
                                  <a:pt x="256235" y="1233512"/>
                                  <a:pt x="255366" y="1238918"/>
                                  <a:pt x="254496" y="1244323"/>
                                </a:cubicBezTo>
                                <a:cubicBezTo>
                                  <a:pt x="253148" y="1251653"/>
                                  <a:pt x="251894" y="1259529"/>
                                  <a:pt x="250359" y="1266641"/>
                                </a:cubicBezTo>
                                <a:cubicBezTo>
                                  <a:pt x="248824" y="1273754"/>
                                  <a:pt x="247215" y="1280930"/>
                                  <a:pt x="245413" y="1288022"/>
                                </a:cubicBezTo>
                                <a:cubicBezTo>
                                  <a:pt x="244758" y="1290474"/>
                                  <a:pt x="244366" y="1293078"/>
                                  <a:pt x="243641" y="1295591"/>
                                </a:cubicBezTo>
                                <a:lnTo>
                                  <a:pt x="239883" y="1308145"/>
                                </a:lnTo>
                                <a:lnTo>
                                  <a:pt x="334711" y="1276607"/>
                                </a:lnTo>
                                <a:close/>
                                <a:moveTo>
                                  <a:pt x="6188604" y="1208873"/>
                                </a:moveTo>
                                <a:cubicBezTo>
                                  <a:pt x="6192050" y="1207731"/>
                                  <a:pt x="6195808" y="1207993"/>
                                  <a:pt x="6199063" y="1209601"/>
                                </a:cubicBezTo>
                                <a:cubicBezTo>
                                  <a:pt x="6202271" y="1211152"/>
                                  <a:pt x="6204664" y="1214002"/>
                                  <a:pt x="6205635" y="1217431"/>
                                </a:cubicBezTo>
                                <a:cubicBezTo>
                                  <a:pt x="6212157" y="1238429"/>
                                  <a:pt x="6220069" y="1258969"/>
                                  <a:pt x="6229323" y="1278915"/>
                                </a:cubicBezTo>
                                <a:cubicBezTo>
                                  <a:pt x="6230853" y="1282466"/>
                                  <a:pt x="6232377" y="1286231"/>
                                  <a:pt x="6234158" y="1289920"/>
                                </a:cubicBezTo>
                                <a:cubicBezTo>
                                  <a:pt x="6238518" y="1298819"/>
                                  <a:pt x="6243312" y="1307520"/>
                                  <a:pt x="6248151" y="1316139"/>
                                </a:cubicBezTo>
                                <a:lnTo>
                                  <a:pt x="6251586" y="1322360"/>
                                </a:lnTo>
                                <a:cubicBezTo>
                                  <a:pt x="6257845" y="1332949"/>
                                  <a:pt x="6264491" y="1343424"/>
                                  <a:pt x="6271662" y="1353535"/>
                                </a:cubicBezTo>
                                <a:cubicBezTo>
                                  <a:pt x="6273520" y="1356289"/>
                                  <a:pt x="6275554" y="1358921"/>
                                  <a:pt x="6277459" y="1361592"/>
                                </a:cubicBezTo>
                                <a:cubicBezTo>
                                  <a:pt x="6281799" y="1367550"/>
                                  <a:pt x="6286315" y="1373385"/>
                                  <a:pt x="6290922" y="1379054"/>
                                </a:cubicBezTo>
                                <a:cubicBezTo>
                                  <a:pt x="6302666" y="1393740"/>
                                  <a:pt x="6315303" y="1407688"/>
                                  <a:pt x="6328764" y="1420817"/>
                                </a:cubicBezTo>
                                <a:cubicBezTo>
                                  <a:pt x="6336379" y="1428131"/>
                                  <a:pt x="6343547" y="1434875"/>
                                  <a:pt x="6350897" y="1441286"/>
                                </a:cubicBezTo>
                                <a:cubicBezTo>
                                  <a:pt x="6353000" y="1443195"/>
                                  <a:pt x="6355195" y="1444939"/>
                                  <a:pt x="6357389" y="1446683"/>
                                </a:cubicBezTo>
                                <a:cubicBezTo>
                                  <a:pt x="6363399" y="1451707"/>
                                  <a:pt x="6369527" y="1456580"/>
                                  <a:pt x="6375774" y="1461301"/>
                                </a:cubicBezTo>
                                <a:lnTo>
                                  <a:pt x="6381371" y="1465557"/>
                                </a:lnTo>
                                <a:lnTo>
                                  <a:pt x="6387895" y="1470103"/>
                                </a:lnTo>
                                <a:cubicBezTo>
                                  <a:pt x="6393295" y="1473926"/>
                                  <a:pt x="6398679" y="1478174"/>
                                  <a:pt x="6404612" y="1481420"/>
                                </a:cubicBezTo>
                                <a:cubicBezTo>
                                  <a:pt x="6406965" y="1483468"/>
                                  <a:pt x="6409806" y="1485022"/>
                                  <a:pt x="6412647" y="1486577"/>
                                </a:cubicBezTo>
                                <a:cubicBezTo>
                                  <a:pt x="6420684" y="1491733"/>
                                  <a:pt x="6429040" y="1496304"/>
                                  <a:pt x="6437395" y="1500875"/>
                                </a:cubicBezTo>
                                <a:cubicBezTo>
                                  <a:pt x="6452736" y="1509106"/>
                                  <a:pt x="6468496" y="1516533"/>
                                  <a:pt x="6484610" y="1523125"/>
                                </a:cubicBezTo>
                                <a:cubicBezTo>
                                  <a:pt x="6493218" y="1526640"/>
                                  <a:pt x="6501675" y="1529638"/>
                                  <a:pt x="6510808" y="1532790"/>
                                </a:cubicBezTo>
                                <a:lnTo>
                                  <a:pt x="6519940" y="1535941"/>
                                </a:lnTo>
                                <a:lnTo>
                                  <a:pt x="6529348" y="1538591"/>
                                </a:lnTo>
                                <a:cubicBezTo>
                                  <a:pt x="6538162" y="1541134"/>
                                  <a:pt x="6547106" y="1543639"/>
                                  <a:pt x="6556065" y="1545718"/>
                                </a:cubicBezTo>
                                <a:cubicBezTo>
                                  <a:pt x="6559994" y="1546673"/>
                                  <a:pt x="6564060" y="1547378"/>
                                  <a:pt x="6568080" y="1548166"/>
                                </a:cubicBezTo>
                                <a:cubicBezTo>
                                  <a:pt x="6576074" y="1549826"/>
                                  <a:pt x="6584114" y="1551402"/>
                                  <a:pt x="6592208" y="1552682"/>
                                </a:cubicBezTo>
                                <a:lnTo>
                                  <a:pt x="6606208" y="1554479"/>
                                </a:lnTo>
                                <a:cubicBezTo>
                                  <a:pt x="6628083" y="1557127"/>
                                  <a:pt x="6650112" y="1558298"/>
                                  <a:pt x="6672146" y="1557987"/>
                                </a:cubicBezTo>
                                <a:cubicBezTo>
                                  <a:pt x="6675729" y="1557974"/>
                                  <a:pt x="6679179" y="1559354"/>
                                  <a:pt x="6681764" y="1561837"/>
                                </a:cubicBezTo>
                                <a:lnTo>
                                  <a:pt x="6681855" y="1561671"/>
                                </a:lnTo>
                                <a:cubicBezTo>
                                  <a:pt x="6684288" y="1564128"/>
                                  <a:pt x="6685702" y="1567415"/>
                                  <a:pt x="6685814" y="1570871"/>
                                </a:cubicBezTo>
                                <a:cubicBezTo>
                                  <a:pt x="6686060" y="1578441"/>
                                  <a:pt x="6680124" y="1584778"/>
                                  <a:pt x="6672553" y="1585024"/>
                                </a:cubicBezTo>
                                <a:cubicBezTo>
                                  <a:pt x="6657327" y="1585269"/>
                                  <a:pt x="6642133" y="1584664"/>
                                  <a:pt x="6627000" y="1583550"/>
                                </a:cubicBezTo>
                                <a:lnTo>
                                  <a:pt x="6529145" y="1686009"/>
                                </a:lnTo>
                                <a:cubicBezTo>
                                  <a:pt x="6525836" y="1689514"/>
                                  <a:pt x="6520894" y="1690960"/>
                                  <a:pt x="6516217" y="1689792"/>
                                </a:cubicBezTo>
                                <a:cubicBezTo>
                                  <a:pt x="6515062" y="1689508"/>
                                  <a:pt x="6513947" y="1689080"/>
                                  <a:pt x="6512897" y="1688519"/>
                                </a:cubicBezTo>
                                <a:cubicBezTo>
                                  <a:pt x="6509768" y="1686782"/>
                                  <a:pt x="6507453" y="1683877"/>
                                  <a:pt x="6506461" y="1680438"/>
                                </a:cubicBezTo>
                                <a:lnTo>
                                  <a:pt x="6466516" y="1544490"/>
                                </a:lnTo>
                                <a:cubicBezTo>
                                  <a:pt x="6455606" y="1539824"/>
                                  <a:pt x="6444703" y="1534945"/>
                                  <a:pt x="6434258" y="1529231"/>
                                </a:cubicBezTo>
                                <a:lnTo>
                                  <a:pt x="6306306" y="1585695"/>
                                </a:lnTo>
                                <a:cubicBezTo>
                                  <a:pt x="6302479" y="1587361"/>
                                  <a:pt x="6298097" y="1587168"/>
                                  <a:pt x="6294433" y="1585170"/>
                                </a:cubicBezTo>
                                <a:lnTo>
                                  <a:pt x="6292845" y="1584302"/>
                                </a:lnTo>
                                <a:cubicBezTo>
                                  <a:pt x="6288932" y="1581493"/>
                                  <a:pt x="6286853" y="1576781"/>
                                  <a:pt x="6287418" y="1571997"/>
                                </a:cubicBezTo>
                                <a:lnTo>
                                  <a:pt x="6302548" y="1432420"/>
                                </a:lnTo>
                                <a:cubicBezTo>
                                  <a:pt x="6294454" y="1424193"/>
                                  <a:pt x="6286758" y="1415639"/>
                                  <a:pt x="6279281" y="1406880"/>
                                </a:cubicBezTo>
                                <a:lnTo>
                                  <a:pt x="6136417" y="1410029"/>
                                </a:lnTo>
                                <a:cubicBezTo>
                                  <a:pt x="6134048" y="1410057"/>
                                  <a:pt x="6131709" y="1409486"/>
                                  <a:pt x="6129617" y="1408370"/>
                                </a:cubicBezTo>
                                <a:cubicBezTo>
                                  <a:pt x="6127557" y="1407201"/>
                                  <a:pt x="6125817" y="1405540"/>
                                  <a:pt x="6124552" y="1403537"/>
                                </a:cubicBezTo>
                                <a:cubicBezTo>
                                  <a:pt x="6122122" y="1399394"/>
                                  <a:pt x="6122037" y="1394282"/>
                                  <a:pt x="6124326" y="1390061"/>
                                </a:cubicBezTo>
                                <a:lnTo>
                                  <a:pt x="6193119" y="1264319"/>
                                </a:lnTo>
                                <a:cubicBezTo>
                                  <a:pt x="6188016" y="1251684"/>
                                  <a:pt x="6183464" y="1238772"/>
                                  <a:pt x="6179462" y="1225582"/>
                                </a:cubicBezTo>
                                <a:cubicBezTo>
                                  <a:pt x="6179454" y="1225557"/>
                                  <a:pt x="6179447" y="1225531"/>
                                  <a:pt x="6179439" y="1225505"/>
                                </a:cubicBezTo>
                                <a:cubicBezTo>
                                  <a:pt x="6177376" y="1218381"/>
                                  <a:pt x="6181480" y="1210935"/>
                                  <a:pt x="6188604" y="1208873"/>
                                </a:cubicBezTo>
                                <a:close/>
                                <a:moveTo>
                                  <a:pt x="93471" y="1156604"/>
                                </a:moveTo>
                                <a:cubicBezTo>
                                  <a:pt x="100350" y="1157108"/>
                                  <a:pt x="107038" y="1160237"/>
                                  <a:pt x="111901" y="1165870"/>
                                </a:cubicBezTo>
                                <a:cubicBezTo>
                                  <a:pt x="121627" y="1177138"/>
                                  <a:pt x="120377" y="1194157"/>
                                  <a:pt x="109108" y="1203885"/>
                                </a:cubicBezTo>
                                <a:cubicBezTo>
                                  <a:pt x="97840" y="1213614"/>
                                  <a:pt x="80821" y="1212366"/>
                                  <a:pt x="71093" y="1201099"/>
                                </a:cubicBezTo>
                                <a:cubicBezTo>
                                  <a:pt x="61367" y="1189832"/>
                                  <a:pt x="62618" y="1172811"/>
                                  <a:pt x="73886" y="1163083"/>
                                </a:cubicBezTo>
                                <a:cubicBezTo>
                                  <a:pt x="79520" y="1158219"/>
                                  <a:pt x="86591" y="1156099"/>
                                  <a:pt x="93471" y="1156604"/>
                                </a:cubicBezTo>
                                <a:close/>
                                <a:moveTo>
                                  <a:pt x="756204" y="1140764"/>
                                </a:moveTo>
                                <a:cubicBezTo>
                                  <a:pt x="764033" y="1141805"/>
                                  <a:pt x="771463" y="1145833"/>
                                  <a:pt x="776641" y="1152601"/>
                                </a:cubicBezTo>
                                <a:cubicBezTo>
                                  <a:pt x="786996" y="1166135"/>
                                  <a:pt x="784417" y="1185503"/>
                                  <a:pt x="770880" y="1195859"/>
                                </a:cubicBezTo>
                                <a:cubicBezTo>
                                  <a:pt x="757345" y="1206215"/>
                                  <a:pt x="737976" y="1203638"/>
                                  <a:pt x="727622" y="1190104"/>
                                </a:cubicBezTo>
                                <a:cubicBezTo>
                                  <a:pt x="717267" y="1176569"/>
                                  <a:pt x="719847" y="1157201"/>
                                  <a:pt x="733382" y="1146845"/>
                                </a:cubicBezTo>
                                <a:cubicBezTo>
                                  <a:pt x="740150" y="1141667"/>
                                  <a:pt x="748377" y="1139722"/>
                                  <a:pt x="756204" y="1140764"/>
                                </a:cubicBezTo>
                                <a:close/>
                                <a:moveTo>
                                  <a:pt x="6572804" y="1135301"/>
                                </a:moveTo>
                                <a:cubicBezTo>
                                  <a:pt x="6572255" y="1136304"/>
                                  <a:pt x="6571753" y="1137222"/>
                                  <a:pt x="6571204" y="1138225"/>
                                </a:cubicBezTo>
                                <a:cubicBezTo>
                                  <a:pt x="6570655" y="1139228"/>
                                  <a:pt x="6569659" y="1139659"/>
                                  <a:pt x="6569641" y="1141279"/>
                                </a:cubicBezTo>
                                <a:cubicBezTo>
                                  <a:pt x="6571518" y="1142414"/>
                                  <a:pt x="6573295" y="1143929"/>
                                  <a:pt x="6575217" y="1144980"/>
                                </a:cubicBezTo>
                                <a:cubicBezTo>
                                  <a:pt x="6575766" y="1143977"/>
                                  <a:pt x="6576360" y="1142891"/>
                                  <a:pt x="6576862" y="1141973"/>
                                </a:cubicBezTo>
                                <a:cubicBezTo>
                                  <a:pt x="6577365" y="1141053"/>
                                  <a:pt x="6577914" y="1140051"/>
                                  <a:pt x="6578463" y="1139048"/>
                                </a:cubicBezTo>
                                <a:cubicBezTo>
                                  <a:pt x="6576731" y="1137450"/>
                                  <a:pt x="6574726" y="1136353"/>
                                  <a:pt x="6572804" y="1135301"/>
                                </a:cubicBezTo>
                                <a:close/>
                                <a:moveTo>
                                  <a:pt x="6321111" y="1133206"/>
                                </a:moveTo>
                                <a:cubicBezTo>
                                  <a:pt x="6324619" y="1133292"/>
                                  <a:pt x="6328096" y="1134716"/>
                                  <a:pt x="6330707" y="1137459"/>
                                </a:cubicBezTo>
                                <a:cubicBezTo>
                                  <a:pt x="6344897" y="1154524"/>
                                  <a:pt x="6360207" y="1170626"/>
                                  <a:pt x="6376537" y="1185656"/>
                                </a:cubicBezTo>
                                <a:lnTo>
                                  <a:pt x="6387137" y="1195255"/>
                                </a:lnTo>
                                <a:cubicBezTo>
                                  <a:pt x="6392878" y="1200241"/>
                                  <a:pt x="6398839" y="1205022"/>
                                  <a:pt x="6404846" y="1209720"/>
                                </a:cubicBezTo>
                                <a:cubicBezTo>
                                  <a:pt x="6408529" y="1212711"/>
                                  <a:pt x="6412295" y="1215750"/>
                                  <a:pt x="6416153" y="1218620"/>
                                </a:cubicBezTo>
                                <a:cubicBezTo>
                                  <a:pt x="6422252" y="1223151"/>
                                  <a:pt x="6428533" y="1227346"/>
                                  <a:pt x="6434769" y="1231627"/>
                                </a:cubicBezTo>
                                <a:cubicBezTo>
                                  <a:pt x="6439135" y="1234559"/>
                                  <a:pt x="6443320" y="1237826"/>
                                  <a:pt x="6447916" y="1240340"/>
                                </a:cubicBezTo>
                                <a:lnTo>
                                  <a:pt x="6453848" y="1243586"/>
                                </a:lnTo>
                                <a:cubicBezTo>
                                  <a:pt x="6462789" y="1248477"/>
                                  <a:pt x="6471145" y="1253049"/>
                                  <a:pt x="6479501" y="1257620"/>
                                </a:cubicBezTo>
                                <a:cubicBezTo>
                                  <a:pt x="6495128" y="1265825"/>
                                  <a:pt x="6511210" y="1273137"/>
                                  <a:pt x="6527667" y="1279521"/>
                                </a:cubicBezTo>
                                <a:cubicBezTo>
                                  <a:pt x="6535902" y="1282724"/>
                                  <a:pt x="6544230" y="1285760"/>
                                  <a:pt x="6552527" y="1288454"/>
                                </a:cubicBezTo>
                                <a:lnTo>
                                  <a:pt x="6562724" y="1291645"/>
                                </a:lnTo>
                                <a:cubicBezTo>
                                  <a:pt x="6568582" y="1293439"/>
                                  <a:pt x="6574449" y="1295020"/>
                                  <a:pt x="6580315" y="1296600"/>
                                </a:cubicBezTo>
                                <a:lnTo>
                                  <a:pt x="6588674" y="1298786"/>
                                </a:lnTo>
                                <a:cubicBezTo>
                                  <a:pt x="6639798" y="1311373"/>
                                  <a:pt x="6692664" y="1315348"/>
                                  <a:pt x="6745094" y="1310546"/>
                                </a:cubicBezTo>
                                <a:cubicBezTo>
                                  <a:pt x="6770033" y="1308315"/>
                                  <a:pt x="6794757" y="1304127"/>
                                  <a:pt x="6819040" y="1298026"/>
                                </a:cubicBezTo>
                                <a:cubicBezTo>
                                  <a:pt x="6821710" y="1297315"/>
                                  <a:pt x="6824386" y="1296391"/>
                                  <a:pt x="6827055" y="1295680"/>
                                </a:cubicBezTo>
                                <a:cubicBezTo>
                                  <a:pt x="6849183" y="1289756"/>
                                  <a:pt x="6870866" y="1282285"/>
                                  <a:pt x="6891944" y="1273320"/>
                                </a:cubicBezTo>
                                <a:cubicBezTo>
                                  <a:pt x="6895395" y="1271837"/>
                                  <a:pt x="6899313" y="1271889"/>
                                  <a:pt x="6902723" y="1273464"/>
                                </a:cubicBezTo>
                                <a:cubicBezTo>
                                  <a:pt x="6905885" y="1274813"/>
                                  <a:pt x="6908427" y="1277301"/>
                                  <a:pt x="6909842" y="1280434"/>
                                </a:cubicBezTo>
                                <a:cubicBezTo>
                                  <a:pt x="6912960" y="1287337"/>
                                  <a:pt x="6909891" y="1295459"/>
                                  <a:pt x="6902989" y="1298577"/>
                                </a:cubicBezTo>
                                <a:cubicBezTo>
                                  <a:pt x="6890941" y="1303927"/>
                                  <a:pt x="6878933" y="1308214"/>
                                  <a:pt x="6866759" y="1312408"/>
                                </a:cubicBezTo>
                                <a:lnTo>
                                  <a:pt x="6814174" y="1448212"/>
                                </a:lnTo>
                                <a:cubicBezTo>
                                  <a:pt x="6812287" y="1452723"/>
                                  <a:pt x="6808083" y="1455837"/>
                                  <a:pt x="6803218" y="1456331"/>
                                </a:cubicBezTo>
                                <a:cubicBezTo>
                                  <a:pt x="6800286" y="1456853"/>
                                  <a:pt x="6797265" y="1456350"/>
                                  <a:pt x="6794661" y="1454906"/>
                                </a:cubicBezTo>
                                <a:cubicBezTo>
                                  <a:pt x="6793120" y="1454042"/>
                                  <a:pt x="6791759" y="1452893"/>
                                  <a:pt x="6790652" y="1451518"/>
                                </a:cubicBezTo>
                                <a:lnTo>
                                  <a:pt x="6701214" y="1339949"/>
                                </a:lnTo>
                                <a:cubicBezTo>
                                  <a:pt x="6690003" y="1340002"/>
                                  <a:pt x="6678852" y="1339547"/>
                                  <a:pt x="6667800" y="1338711"/>
                                </a:cubicBezTo>
                                <a:lnTo>
                                  <a:pt x="6569709" y="1440608"/>
                                </a:lnTo>
                                <a:cubicBezTo>
                                  <a:pt x="6566401" y="1444113"/>
                                  <a:pt x="6561459" y="1445560"/>
                                  <a:pt x="6556783" y="1444392"/>
                                </a:cubicBezTo>
                                <a:cubicBezTo>
                                  <a:pt x="6555657" y="1444116"/>
                                  <a:pt x="6554571" y="1443704"/>
                                  <a:pt x="6553546" y="1443164"/>
                                </a:cubicBezTo>
                                <a:cubicBezTo>
                                  <a:pt x="6550430" y="1441412"/>
                                  <a:pt x="6548121" y="1438513"/>
                                  <a:pt x="6547110" y="1435083"/>
                                </a:cubicBezTo>
                                <a:lnTo>
                                  <a:pt x="6507923" y="1300526"/>
                                </a:lnTo>
                                <a:cubicBezTo>
                                  <a:pt x="6496967" y="1295944"/>
                                  <a:pt x="6486096" y="1291407"/>
                                  <a:pt x="6475734" y="1285738"/>
                                </a:cubicBezTo>
                                <a:lnTo>
                                  <a:pt x="6346046" y="1342992"/>
                                </a:lnTo>
                                <a:cubicBezTo>
                                  <a:pt x="6342194" y="1344809"/>
                                  <a:pt x="6337704" y="1344690"/>
                                  <a:pt x="6333953" y="1342671"/>
                                </a:cubicBezTo>
                                <a:lnTo>
                                  <a:pt x="6332449" y="1341848"/>
                                </a:lnTo>
                                <a:cubicBezTo>
                                  <a:pt x="6328574" y="1338948"/>
                                  <a:pt x="6326500" y="1334230"/>
                                  <a:pt x="6326984" y="1329414"/>
                                </a:cubicBezTo>
                                <a:lnTo>
                                  <a:pt x="6342167" y="1189540"/>
                                </a:lnTo>
                                <a:cubicBezTo>
                                  <a:pt x="6330992" y="1178216"/>
                                  <a:pt x="6320258" y="1166481"/>
                                  <a:pt x="6310057" y="1154169"/>
                                </a:cubicBezTo>
                                <a:cubicBezTo>
                                  <a:pt x="6307930" y="1151346"/>
                                  <a:pt x="6306947" y="1147823"/>
                                  <a:pt x="6307310" y="1144307"/>
                                </a:cubicBezTo>
                                <a:cubicBezTo>
                                  <a:pt x="6307852" y="1141509"/>
                                  <a:pt x="6309253" y="1138948"/>
                                  <a:pt x="6311317" y="1136983"/>
                                </a:cubicBezTo>
                                <a:cubicBezTo>
                                  <a:pt x="6314060" y="1134372"/>
                                  <a:pt x="6317602" y="1133120"/>
                                  <a:pt x="6321111" y="1133206"/>
                                </a:cubicBezTo>
                                <a:close/>
                                <a:moveTo>
                                  <a:pt x="1440746" y="1131226"/>
                                </a:moveTo>
                                <a:cubicBezTo>
                                  <a:pt x="1449187" y="1132353"/>
                                  <a:pt x="1455120" y="1140106"/>
                                  <a:pt x="1453999" y="1148547"/>
                                </a:cubicBezTo>
                                <a:lnTo>
                                  <a:pt x="1452047" y="1163710"/>
                                </a:lnTo>
                                <a:lnTo>
                                  <a:pt x="1467136" y="1165717"/>
                                </a:lnTo>
                                <a:cubicBezTo>
                                  <a:pt x="1475693" y="1166818"/>
                                  <a:pt x="1481739" y="1174648"/>
                                  <a:pt x="1480635" y="1183207"/>
                                </a:cubicBezTo>
                                <a:cubicBezTo>
                                  <a:pt x="1479534" y="1191765"/>
                                  <a:pt x="1471704" y="1197811"/>
                                  <a:pt x="1463144" y="1196710"/>
                                </a:cubicBezTo>
                                <a:lnTo>
                                  <a:pt x="1447981" y="1194760"/>
                                </a:lnTo>
                                <a:lnTo>
                                  <a:pt x="1445973" y="1209848"/>
                                </a:lnTo>
                                <a:cubicBezTo>
                                  <a:pt x="1445965" y="1209906"/>
                                  <a:pt x="1445958" y="1209965"/>
                                  <a:pt x="1445950" y="1210024"/>
                                </a:cubicBezTo>
                                <a:cubicBezTo>
                                  <a:pt x="1444784" y="1218411"/>
                                  <a:pt x="1437038" y="1224267"/>
                                  <a:pt x="1428648" y="1223101"/>
                                </a:cubicBezTo>
                                <a:cubicBezTo>
                                  <a:pt x="1420180" y="1221888"/>
                                  <a:pt x="1414238" y="1214122"/>
                                  <a:pt x="1415282" y="1205629"/>
                                </a:cubicBezTo>
                                <a:lnTo>
                                  <a:pt x="1417291" y="1190542"/>
                                </a:lnTo>
                                <a:lnTo>
                                  <a:pt x="1402146" y="1188459"/>
                                </a:lnTo>
                                <a:cubicBezTo>
                                  <a:pt x="1393704" y="1187332"/>
                                  <a:pt x="1387773" y="1179580"/>
                                  <a:pt x="1388893" y="1171138"/>
                                </a:cubicBezTo>
                                <a:cubicBezTo>
                                  <a:pt x="1389470" y="1166973"/>
                                  <a:pt x="1391683" y="1163209"/>
                                  <a:pt x="1395042" y="1160679"/>
                                </a:cubicBezTo>
                                <a:cubicBezTo>
                                  <a:pt x="1398223" y="1158209"/>
                                  <a:pt x="1402256" y="1157106"/>
                                  <a:pt x="1406252" y="1157617"/>
                                </a:cubicBezTo>
                                <a:lnTo>
                                  <a:pt x="1421397" y="1159700"/>
                                </a:lnTo>
                                <a:lnTo>
                                  <a:pt x="1423424" y="1144480"/>
                                </a:lnTo>
                                <a:cubicBezTo>
                                  <a:pt x="1423936" y="1140436"/>
                                  <a:pt x="1426065" y="1136772"/>
                                  <a:pt x="1429327" y="1134327"/>
                                </a:cubicBezTo>
                                <a:cubicBezTo>
                                  <a:pt x="1432561" y="1131798"/>
                                  <a:pt x="1436679" y="1130680"/>
                                  <a:pt x="1440746" y="1131226"/>
                                </a:cubicBezTo>
                                <a:close/>
                                <a:moveTo>
                                  <a:pt x="6791785" y="1129929"/>
                                </a:moveTo>
                                <a:cubicBezTo>
                                  <a:pt x="6798405" y="1127991"/>
                                  <a:pt x="6805765" y="1128579"/>
                                  <a:pt x="6812295" y="1132152"/>
                                </a:cubicBezTo>
                                <a:cubicBezTo>
                                  <a:pt x="6825355" y="1139297"/>
                                  <a:pt x="6830150" y="1155675"/>
                                  <a:pt x="6823006" y="1168734"/>
                                </a:cubicBezTo>
                                <a:cubicBezTo>
                                  <a:pt x="6815862" y="1181792"/>
                                  <a:pt x="6799483" y="1186585"/>
                                  <a:pt x="6786423" y="1179440"/>
                                </a:cubicBezTo>
                                <a:cubicBezTo>
                                  <a:pt x="6773363" y="1172295"/>
                                  <a:pt x="6768567" y="1155917"/>
                                  <a:pt x="6775711" y="1142859"/>
                                </a:cubicBezTo>
                                <a:cubicBezTo>
                                  <a:pt x="6779283" y="1136330"/>
                                  <a:pt x="6785164" y="1131867"/>
                                  <a:pt x="6791785" y="1129929"/>
                                </a:cubicBezTo>
                                <a:close/>
                                <a:moveTo>
                                  <a:pt x="246947" y="1123684"/>
                                </a:moveTo>
                                <a:cubicBezTo>
                                  <a:pt x="254505" y="1123182"/>
                                  <a:pt x="261037" y="1128903"/>
                                  <a:pt x="261538" y="1136460"/>
                                </a:cubicBezTo>
                                <a:cubicBezTo>
                                  <a:pt x="262328" y="1149618"/>
                                  <a:pt x="262135" y="1162367"/>
                                  <a:pt x="261796" y="1175239"/>
                                </a:cubicBezTo>
                                <a:lnTo>
                                  <a:pt x="370563" y="1272078"/>
                                </a:lnTo>
                                <a:cubicBezTo>
                                  <a:pt x="374126" y="1275426"/>
                                  <a:pt x="375569" y="1280455"/>
                                  <a:pt x="374328" y="1285185"/>
                                </a:cubicBezTo>
                                <a:cubicBezTo>
                                  <a:pt x="373789" y="1288113"/>
                                  <a:pt x="372260" y="1290767"/>
                                  <a:pt x="369994" y="1292700"/>
                                </a:cubicBezTo>
                                <a:cubicBezTo>
                                  <a:pt x="368646" y="1293840"/>
                                  <a:pt x="367092" y="1294713"/>
                                  <a:pt x="365416" y="1295268"/>
                                </a:cubicBezTo>
                                <a:lnTo>
                                  <a:pt x="229581" y="1339938"/>
                                </a:lnTo>
                                <a:cubicBezTo>
                                  <a:pt x="225701" y="1350457"/>
                                  <a:pt x="221369" y="1360742"/>
                                  <a:pt x="216713" y="1370800"/>
                                </a:cubicBezTo>
                                <a:lnTo>
                                  <a:pt x="277775" y="1498377"/>
                                </a:lnTo>
                                <a:cubicBezTo>
                                  <a:pt x="279899" y="1502704"/>
                                  <a:pt x="279522" y="1507839"/>
                                  <a:pt x="276788" y="1511810"/>
                                </a:cubicBezTo>
                                <a:cubicBezTo>
                                  <a:pt x="276136" y="1512768"/>
                                  <a:pt x="275369" y="1513641"/>
                                  <a:pt x="274505" y="1514411"/>
                                </a:cubicBezTo>
                                <a:cubicBezTo>
                                  <a:pt x="271773" y="1516716"/>
                                  <a:pt x="268249" y="1517863"/>
                                  <a:pt x="264682" y="1517608"/>
                                </a:cubicBezTo>
                                <a:lnTo>
                                  <a:pt x="124924" y="1507158"/>
                                </a:lnTo>
                                <a:cubicBezTo>
                                  <a:pt x="116793" y="1515814"/>
                                  <a:pt x="108735" y="1524406"/>
                                  <a:pt x="99795" y="1532124"/>
                                </a:cubicBezTo>
                                <a:lnTo>
                                  <a:pt x="107972" y="1673652"/>
                                </a:lnTo>
                                <a:cubicBezTo>
                                  <a:pt x="108325" y="1677897"/>
                                  <a:pt x="106640" y="1682060"/>
                                  <a:pt x="103436" y="1684865"/>
                                </a:cubicBezTo>
                                <a:lnTo>
                                  <a:pt x="102136" y="1685986"/>
                                </a:lnTo>
                                <a:cubicBezTo>
                                  <a:pt x="98063" y="1688599"/>
                                  <a:pt x="92917" y="1688888"/>
                                  <a:pt x="88577" y="1686747"/>
                                </a:cubicBezTo>
                                <a:lnTo>
                                  <a:pt x="0" y="1642182"/>
                                </a:lnTo>
                                <a:lnTo>
                                  <a:pt x="0" y="1612114"/>
                                </a:lnTo>
                                <a:lnTo>
                                  <a:pt x="79840" y="1652141"/>
                                </a:lnTo>
                                <a:lnTo>
                                  <a:pt x="74109" y="1554551"/>
                                </a:lnTo>
                                <a:lnTo>
                                  <a:pt x="71513" y="1556791"/>
                                </a:lnTo>
                                <a:cubicBezTo>
                                  <a:pt x="67404" y="1560339"/>
                                  <a:pt x="63942" y="1563327"/>
                                  <a:pt x="60194" y="1566563"/>
                                </a:cubicBezTo>
                                <a:lnTo>
                                  <a:pt x="0" y="1604778"/>
                                </a:lnTo>
                                <a:lnTo>
                                  <a:pt x="0" y="1574068"/>
                                </a:lnTo>
                                <a:lnTo>
                                  <a:pt x="3755" y="1571878"/>
                                </a:lnTo>
                                <a:cubicBezTo>
                                  <a:pt x="7848" y="1569477"/>
                                  <a:pt x="12013" y="1567015"/>
                                  <a:pt x="16054" y="1564407"/>
                                </a:cubicBezTo>
                                <a:cubicBezTo>
                                  <a:pt x="22435" y="1560283"/>
                                  <a:pt x="28564" y="1555871"/>
                                  <a:pt x="34758" y="1551530"/>
                                </a:cubicBezTo>
                                <a:cubicBezTo>
                                  <a:pt x="39037" y="1548468"/>
                                  <a:pt x="43561" y="1545694"/>
                                  <a:pt x="47528" y="1542270"/>
                                </a:cubicBezTo>
                                <a:lnTo>
                                  <a:pt x="52645" y="1537851"/>
                                </a:lnTo>
                                <a:cubicBezTo>
                                  <a:pt x="60361" y="1531191"/>
                                  <a:pt x="67571" y="1524968"/>
                                  <a:pt x="74779" y="1518743"/>
                                </a:cubicBezTo>
                                <a:cubicBezTo>
                                  <a:pt x="87941" y="1506982"/>
                                  <a:pt x="100424" y="1494482"/>
                                  <a:pt x="112172" y="1481306"/>
                                </a:cubicBezTo>
                                <a:cubicBezTo>
                                  <a:pt x="118056" y="1474715"/>
                                  <a:pt x="123817" y="1467980"/>
                                  <a:pt x="129248" y="1461153"/>
                                </a:cubicBezTo>
                                <a:lnTo>
                                  <a:pt x="135810" y="1452720"/>
                                </a:lnTo>
                                <a:cubicBezTo>
                                  <a:pt x="139543" y="1447862"/>
                                  <a:pt x="143079" y="1442921"/>
                                  <a:pt x="146615" y="1437981"/>
                                </a:cubicBezTo>
                                <a:lnTo>
                                  <a:pt x="151590" y="1430918"/>
                                </a:lnTo>
                                <a:cubicBezTo>
                                  <a:pt x="181296" y="1387446"/>
                                  <a:pt x="203543" y="1339325"/>
                                  <a:pt x="217418" y="1288536"/>
                                </a:cubicBezTo>
                                <a:cubicBezTo>
                                  <a:pt x="224068" y="1264397"/>
                                  <a:pt x="228810" y="1239774"/>
                                  <a:pt x="231603" y="1214893"/>
                                </a:cubicBezTo>
                                <a:cubicBezTo>
                                  <a:pt x="231874" y="1212143"/>
                                  <a:pt x="231947" y="1209312"/>
                                  <a:pt x="232216" y="1206563"/>
                                </a:cubicBezTo>
                                <a:cubicBezTo>
                                  <a:pt x="234422" y="1183763"/>
                                  <a:pt x="235022" y="1160837"/>
                                  <a:pt x="234012" y="1137954"/>
                                </a:cubicBezTo>
                                <a:cubicBezTo>
                                  <a:pt x="233833" y="1134202"/>
                                  <a:pt x="235254" y="1130550"/>
                                  <a:pt x="237925" y="1127909"/>
                                </a:cubicBezTo>
                                <a:cubicBezTo>
                                  <a:pt x="240296" y="1125420"/>
                                  <a:pt x="243517" y="1123911"/>
                                  <a:pt x="246947" y="1123684"/>
                                </a:cubicBezTo>
                                <a:close/>
                                <a:moveTo>
                                  <a:pt x="1040368" y="1118319"/>
                                </a:moveTo>
                                <a:cubicBezTo>
                                  <a:pt x="971783" y="1119975"/>
                                  <a:pt x="914088" y="1137764"/>
                                  <a:pt x="886110" y="1165735"/>
                                </a:cubicBezTo>
                                <a:cubicBezTo>
                                  <a:pt x="885718" y="1166346"/>
                                  <a:pt x="885277" y="1166923"/>
                                  <a:pt x="884792" y="1167463"/>
                                </a:cubicBezTo>
                                <a:cubicBezTo>
                                  <a:pt x="880494" y="1171900"/>
                                  <a:pt x="876813" y="1176894"/>
                                  <a:pt x="873847" y="1182312"/>
                                </a:cubicBezTo>
                                <a:lnTo>
                                  <a:pt x="873099" y="1183843"/>
                                </a:lnTo>
                                <a:cubicBezTo>
                                  <a:pt x="872086" y="1185788"/>
                                  <a:pt x="871227" y="1187809"/>
                                  <a:pt x="870529" y="1189887"/>
                                </a:cubicBezTo>
                                <a:cubicBezTo>
                                  <a:pt x="869590" y="1192605"/>
                                  <a:pt x="868877" y="1195397"/>
                                  <a:pt x="868398" y="1198233"/>
                                </a:cubicBezTo>
                                <a:cubicBezTo>
                                  <a:pt x="867459" y="1214083"/>
                                  <a:pt x="872654" y="1229688"/>
                                  <a:pt x="882910" y="1241810"/>
                                </a:cubicBezTo>
                                <a:cubicBezTo>
                                  <a:pt x="899013" y="1262515"/>
                                  <a:pt x="919504" y="1279395"/>
                                  <a:pt x="942912" y="1291235"/>
                                </a:cubicBezTo>
                                <a:cubicBezTo>
                                  <a:pt x="969884" y="1274215"/>
                                  <a:pt x="987914" y="1246102"/>
                                  <a:pt x="992127" y="1214489"/>
                                </a:cubicBezTo>
                                <a:cubicBezTo>
                                  <a:pt x="992683" y="1210425"/>
                                  <a:pt x="994835" y="1206752"/>
                                  <a:pt x="998107" y="1204278"/>
                                </a:cubicBezTo>
                                <a:cubicBezTo>
                                  <a:pt x="1001319" y="1201769"/>
                                  <a:pt x="1005412" y="1200672"/>
                                  <a:pt x="1009449" y="1201235"/>
                                </a:cubicBezTo>
                                <a:cubicBezTo>
                                  <a:pt x="1017948" y="1202400"/>
                                  <a:pt x="1023917" y="1210200"/>
                                  <a:pt x="1022818" y="1218707"/>
                                </a:cubicBezTo>
                                <a:cubicBezTo>
                                  <a:pt x="1018318" y="1253072"/>
                                  <a:pt x="1001010" y="1284473"/>
                                  <a:pt x="974356" y="1306627"/>
                                </a:cubicBezTo>
                                <a:cubicBezTo>
                                  <a:pt x="1009741" y="1321151"/>
                                  <a:pt x="1046867" y="1331000"/>
                                  <a:pt x="1084797" y="1335927"/>
                                </a:cubicBezTo>
                                <a:cubicBezTo>
                                  <a:pt x="1093364" y="1337406"/>
                                  <a:pt x="1102290" y="1338253"/>
                                  <a:pt x="1111038" y="1338873"/>
                                </a:cubicBezTo>
                                <a:cubicBezTo>
                                  <a:pt x="1106140" y="1318659"/>
                                  <a:pt x="1105034" y="1297710"/>
                                  <a:pt x="1107782" y="1277092"/>
                                </a:cubicBezTo>
                                <a:cubicBezTo>
                                  <a:pt x="1107789" y="1277033"/>
                                  <a:pt x="1107797" y="1276975"/>
                                  <a:pt x="1107806" y="1276915"/>
                                </a:cubicBezTo>
                                <a:cubicBezTo>
                                  <a:pt x="1108971" y="1268528"/>
                                  <a:pt x="1116717" y="1262673"/>
                                  <a:pt x="1125104" y="1263838"/>
                                </a:cubicBezTo>
                                <a:cubicBezTo>
                                  <a:pt x="1125164" y="1263846"/>
                                  <a:pt x="1125223" y="1263853"/>
                                  <a:pt x="1125281" y="1263862"/>
                                </a:cubicBezTo>
                                <a:cubicBezTo>
                                  <a:pt x="1133668" y="1265026"/>
                                  <a:pt x="1139524" y="1272771"/>
                                  <a:pt x="1138357" y="1281159"/>
                                </a:cubicBezTo>
                                <a:cubicBezTo>
                                  <a:pt x="1135777" y="1300978"/>
                                  <a:pt x="1137521" y="1321121"/>
                                  <a:pt x="1143472" y="1340200"/>
                                </a:cubicBezTo>
                                <a:cubicBezTo>
                                  <a:pt x="1171528" y="1340532"/>
                                  <a:pt x="1199535" y="1337764"/>
                                  <a:pt x="1226983" y="1331946"/>
                                </a:cubicBezTo>
                                <a:cubicBezTo>
                                  <a:pt x="1225535" y="1330055"/>
                                  <a:pt x="1224147" y="1328240"/>
                                  <a:pt x="1222701" y="1326349"/>
                                </a:cubicBezTo>
                                <a:cubicBezTo>
                                  <a:pt x="1190220" y="1284151"/>
                                  <a:pt x="1175978" y="1230709"/>
                                  <a:pt x="1183148" y="1177940"/>
                                </a:cubicBezTo>
                                <a:cubicBezTo>
                                  <a:pt x="1183703" y="1173910"/>
                                  <a:pt x="1185825" y="1170261"/>
                                  <a:pt x="1189053" y="1167787"/>
                                </a:cubicBezTo>
                                <a:cubicBezTo>
                                  <a:pt x="1192304" y="1165296"/>
                                  <a:pt x="1196407" y="1164183"/>
                                  <a:pt x="1200473" y="1164686"/>
                                </a:cubicBezTo>
                                <a:cubicBezTo>
                                  <a:pt x="1208913" y="1165813"/>
                                  <a:pt x="1214844" y="1173566"/>
                                  <a:pt x="1213723" y="1182007"/>
                                </a:cubicBezTo>
                                <a:cubicBezTo>
                                  <a:pt x="1207676" y="1226559"/>
                                  <a:pt x="1219699" y="1271679"/>
                                  <a:pt x="1247112" y="1307313"/>
                                </a:cubicBezTo>
                                <a:cubicBezTo>
                                  <a:pt x="1251029" y="1312330"/>
                                  <a:pt x="1255194" y="1317147"/>
                                  <a:pt x="1259594" y="1321746"/>
                                </a:cubicBezTo>
                                <a:cubicBezTo>
                                  <a:pt x="1274209" y="1316640"/>
                                  <a:pt x="1287991" y="1309408"/>
                                  <a:pt x="1300497" y="1300284"/>
                                </a:cubicBezTo>
                                <a:cubicBezTo>
                                  <a:pt x="1314578" y="1290710"/>
                                  <a:pt x="1324235" y="1275892"/>
                                  <a:pt x="1327308" y="1259146"/>
                                </a:cubicBezTo>
                                <a:cubicBezTo>
                                  <a:pt x="1327940" y="1253926"/>
                                  <a:pt x="1327702" y="1248637"/>
                                  <a:pt x="1326606" y="1243495"/>
                                </a:cubicBezTo>
                                <a:cubicBezTo>
                                  <a:pt x="1326523" y="1242903"/>
                                  <a:pt x="1326395" y="1242318"/>
                                  <a:pt x="1326227" y="1241746"/>
                                </a:cubicBezTo>
                                <a:cubicBezTo>
                                  <a:pt x="1324783" y="1235741"/>
                                  <a:pt x="1322536" y="1229958"/>
                                  <a:pt x="1319548" y="1224551"/>
                                </a:cubicBezTo>
                                <a:cubicBezTo>
                                  <a:pt x="1319204" y="1223879"/>
                                  <a:pt x="1318910" y="1223182"/>
                                  <a:pt x="1318672" y="1222465"/>
                                </a:cubicBezTo>
                                <a:cubicBezTo>
                                  <a:pt x="1292499" y="1176657"/>
                                  <a:pt x="1210232" y="1135276"/>
                                  <a:pt x="1111888" y="1122262"/>
                                </a:cubicBezTo>
                                <a:cubicBezTo>
                                  <a:pt x="1087303" y="1119008"/>
                                  <a:pt x="1063230" y="1117767"/>
                                  <a:pt x="1040368" y="1118319"/>
                                </a:cubicBezTo>
                                <a:close/>
                                <a:moveTo>
                                  <a:pt x="6563579" y="1086985"/>
                                </a:moveTo>
                                <a:cubicBezTo>
                                  <a:pt x="6570867" y="1085611"/>
                                  <a:pt x="6577890" y="1090405"/>
                                  <a:pt x="6579266" y="1097692"/>
                                </a:cubicBezTo>
                                <a:cubicBezTo>
                                  <a:pt x="6582200" y="1112334"/>
                                  <a:pt x="6596445" y="1121829"/>
                                  <a:pt x="6611089" y="1118904"/>
                                </a:cubicBezTo>
                                <a:cubicBezTo>
                                  <a:pt x="6611151" y="1118891"/>
                                  <a:pt x="6611214" y="1118878"/>
                                  <a:pt x="6611275" y="1118866"/>
                                </a:cubicBezTo>
                                <a:cubicBezTo>
                                  <a:pt x="6618562" y="1117482"/>
                                  <a:pt x="6625592" y="1122264"/>
                                  <a:pt x="6626978" y="1129550"/>
                                </a:cubicBezTo>
                                <a:cubicBezTo>
                                  <a:pt x="6627655" y="1132623"/>
                                  <a:pt x="6627171" y="1135840"/>
                                  <a:pt x="6625621" y="1138578"/>
                                </a:cubicBezTo>
                                <a:cubicBezTo>
                                  <a:pt x="6623726" y="1142092"/>
                                  <a:pt x="6620372" y="1144589"/>
                                  <a:pt x="6616461" y="1145399"/>
                                </a:cubicBezTo>
                                <a:cubicBezTo>
                                  <a:pt x="6616278" y="1145434"/>
                                  <a:pt x="6616095" y="1145470"/>
                                  <a:pt x="6615912" y="1145509"/>
                                </a:cubicBezTo>
                                <a:cubicBezTo>
                                  <a:pt x="6601449" y="1148560"/>
                                  <a:pt x="6592200" y="1162757"/>
                                  <a:pt x="6595252" y="1177218"/>
                                </a:cubicBezTo>
                                <a:cubicBezTo>
                                  <a:pt x="6595270" y="1177307"/>
                                  <a:pt x="6595288" y="1177394"/>
                                  <a:pt x="6595305" y="1177483"/>
                                </a:cubicBezTo>
                                <a:cubicBezTo>
                                  <a:pt x="6596680" y="1184825"/>
                                  <a:pt x="6591842" y="1191890"/>
                                  <a:pt x="6584501" y="1193264"/>
                                </a:cubicBezTo>
                                <a:cubicBezTo>
                                  <a:pt x="6577158" y="1194638"/>
                                  <a:pt x="6570092" y="1189800"/>
                                  <a:pt x="6568717" y="1182458"/>
                                </a:cubicBezTo>
                                <a:cubicBezTo>
                                  <a:pt x="6568706" y="1182401"/>
                                  <a:pt x="6568694" y="1182343"/>
                                  <a:pt x="6568683" y="1182286"/>
                                </a:cubicBezTo>
                                <a:cubicBezTo>
                                  <a:pt x="6565713" y="1167700"/>
                                  <a:pt x="6551481" y="1158280"/>
                                  <a:pt x="6536894" y="1161249"/>
                                </a:cubicBezTo>
                                <a:cubicBezTo>
                                  <a:pt x="6536831" y="1161261"/>
                                  <a:pt x="6536770" y="1161274"/>
                                  <a:pt x="6536707" y="1161286"/>
                                </a:cubicBezTo>
                                <a:cubicBezTo>
                                  <a:pt x="6529422" y="1162671"/>
                                  <a:pt x="6522391" y="1157887"/>
                                  <a:pt x="6521004" y="1150602"/>
                                </a:cubicBezTo>
                                <a:cubicBezTo>
                                  <a:pt x="6520373" y="1147526"/>
                                  <a:pt x="6520853" y="1144326"/>
                                  <a:pt x="6522361" y="1141573"/>
                                </a:cubicBezTo>
                                <a:cubicBezTo>
                                  <a:pt x="6524257" y="1138058"/>
                                  <a:pt x="6527611" y="1135562"/>
                                  <a:pt x="6531522" y="1134753"/>
                                </a:cubicBezTo>
                                <a:cubicBezTo>
                                  <a:pt x="6531646" y="1134730"/>
                                  <a:pt x="6531771" y="1134704"/>
                                  <a:pt x="6531894" y="1134679"/>
                                </a:cubicBezTo>
                                <a:cubicBezTo>
                                  <a:pt x="6546426" y="1131702"/>
                                  <a:pt x="6555792" y="1117510"/>
                                  <a:pt x="6552814" y="1102978"/>
                                </a:cubicBezTo>
                                <a:cubicBezTo>
                                  <a:pt x="6552165" y="1099871"/>
                                  <a:pt x="6552664" y="1096635"/>
                                  <a:pt x="6554216" y="1093867"/>
                                </a:cubicBezTo>
                                <a:cubicBezTo>
                                  <a:pt x="6556131" y="1090272"/>
                                  <a:pt x="6559575" y="1087740"/>
                                  <a:pt x="6563579" y="1086985"/>
                                </a:cubicBezTo>
                                <a:close/>
                                <a:moveTo>
                                  <a:pt x="1112946" y="1015576"/>
                                </a:moveTo>
                                <a:cubicBezTo>
                                  <a:pt x="1059967" y="1015073"/>
                                  <a:pt x="1006872" y="1026487"/>
                                  <a:pt x="957793" y="1049856"/>
                                </a:cubicBezTo>
                                <a:lnTo>
                                  <a:pt x="921622" y="1108228"/>
                                </a:lnTo>
                                <a:cubicBezTo>
                                  <a:pt x="972260" y="1088672"/>
                                  <a:pt x="1040656" y="1081669"/>
                                  <a:pt x="1115918" y="1091478"/>
                                </a:cubicBezTo>
                                <a:cubicBezTo>
                                  <a:pt x="1191182" y="1101286"/>
                                  <a:pt x="1255597" y="1126229"/>
                                  <a:pt x="1299185" y="1158591"/>
                                </a:cubicBezTo>
                                <a:lnTo>
                                  <a:pt x="1267412" y="1052796"/>
                                </a:lnTo>
                                <a:cubicBezTo>
                                  <a:pt x="1218790" y="1028499"/>
                                  <a:pt x="1165925" y="1016079"/>
                                  <a:pt x="1112946" y="1015576"/>
                                </a:cubicBezTo>
                                <a:close/>
                                <a:moveTo>
                                  <a:pt x="841592" y="993902"/>
                                </a:moveTo>
                                <a:cubicBezTo>
                                  <a:pt x="837697" y="993261"/>
                                  <a:pt x="833554" y="994106"/>
                                  <a:pt x="830091" y="996589"/>
                                </a:cubicBezTo>
                                <a:cubicBezTo>
                                  <a:pt x="829960" y="996683"/>
                                  <a:pt x="829832" y="996780"/>
                                  <a:pt x="829704" y="996878"/>
                                </a:cubicBezTo>
                                <a:cubicBezTo>
                                  <a:pt x="822938" y="1002059"/>
                                  <a:pt x="821654" y="1011743"/>
                                  <a:pt x="826834" y="1018508"/>
                                </a:cubicBezTo>
                                <a:cubicBezTo>
                                  <a:pt x="831900" y="1025123"/>
                                  <a:pt x="841304" y="1026520"/>
                                  <a:pt x="848075" y="1021663"/>
                                </a:cubicBezTo>
                                <a:cubicBezTo>
                                  <a:pt x="855001" y="1016696"/>
                                  <a:pt x="856588" y="1007057"/>
                                  <a:pt x="851621" y="1000133"/>
                                </a:cubicBezTo>
                                <a:cubicBezTo>
                                  <a:pt x="849139" y="996672"/>
                                  <a:pt x="845486" y="994544"/>
                                  <a:pt x="841592" y="993902"/>
                                </a:cubicBezTo>
                                <a:close/>
                                <a:moveTo>
                                  <a:pt x="845576" y="962961"/>
                                </a:moveTo>
                                <a:cubicBezTo>
                                  <a:pt x="857318" y="964522"/>
                                  <a:pt x="868464" y="970564"/>
                                  <a:pt x="876232" y="980715"/>
                                </a:cubicBezTo>
                                <a:cubicBezTo>
                                  <a:pt x="891763" y="1001017"/>
                                  <a:pt x="887894" y="1030068"/>
                                  <a:pt x="867591" y="1045603"/>
                                </a:cubicBezTo>
                                <a:cubicBezTo>
                                  <a:pt x="847273" y="1061082"/>
                                  <a:pt x="818265" y="1057223"/>
                                  <a:pt x="802701" y="1036970"/>
                                </a:cubicBezTo>
                                <a:cubicBezTo>
                                  <a:pt x="787171" y="1016669"/>
                                  <a:pt x="791039" y="987618"/>
                                  <a:pt x="811344" y="972083"/>
                                </a:cubicBezTo>
                                <a:cubicBezTo>
                                  <a:pt x="821495" y="964316"/>
                                  <a:pt x="833833" y="961398"/>
                                  <a:pt x="845576" y="962961"/>
                                </a:cubicBezTo>
                                <a:close/>
                                <a:moveTo>
                                  <a:pt x="1362858" y="961534"/>
                                </a:moveTo>
                                <a:cubicBezTo>
                                  <a:pt x="1370687" y="962575"/>
                                  <a:pt x="1378116" y="966603"/>
                                  <a:pt x="1383294" y="973371"/>
                                </a:cubicBezTo>
                                <a:cubicBezTo>
                                  <a:pt x="1393649" y="986905"/>
                                  <a:pt x="1391071" y="1006272"/>
                                  <a:pt x="1377534" y="1016629"/>
                                </a:cubicBezTo>
                                <a:cubicBezTo>
                                  <a:pt x="1363999" y="1026985"/>
                                  <a:pt x="1344631" y="1024408"/>
                                  <a:pt x="1334275" y="1010874"/>
                                </a:cubicBezTo>
                                <a:cubicBezTo>
                                  <a:pt x="1323920" y="997339"/>
                                  <a:pt x="1326499" y="977971"/>
                                  <a:pt x="1340034" y="967615"/>
                                </a:cubicBezTo>
                                <a:cubicBezTo>
                                  <a:pt x="1346803" y="962437"/>
                                  <a:pt x="1355029" y="960492"/>
                                  <a:pt x="1362858" y="961534"/>
                                </a:cubicBezTo>
                                <a:close/>
                                <a:moveTo>
                                  <a:pt x="5561433" y="940173"/>
                                </a:moveTo>
                                <a:cubicBezTo>
                                  <a:pt x="5552974" y="941207"/>
                                  <a:pt x="5546955" y="948902"/>
                                  <a:pt x="5547988" y="957359"/>
                                </a:cubicBezTo>
                                <a:cubicBezTo>
                                  <a:pt x="5549022" y="965817"/>
                                  <a:pt x="5556717" y="971836"/>
                                  <a:pt x="5565176" y="970802"/>
                                </a:cubicBezTo>
                                <a:cubicBezTo>
                                  <a:pt x="5573635" y="969769"/>
                                  <a:pt x="5579654" y="962074"/>
                                  <a:pt x="5578620" y="953616"/>
                                </a:cubicBezTo>
                                <a:cubicBezTo>
                                  <a:pt x="5577587" y="945158"/>
                                  <a:pt x="5569892" y="939139"/>
                                  <a:pt x="5561433" y="940173"/>
                                </a:cubicBezTo>
                                <a:close/>
                                <a:moveTo>
                                  <a:pt x="7245312" y="909698"/>
                                </a:moveTo>
                                <a:lnTo>
                                  <a:pt x="7286696" y="1000521"/>
                                </a:lnTo>
                                <a:lnTo>
                                  <a:pt x="7344121" y="920039"/>
                                </a:lnTo>
                                <a:cubicBezTo>
                                  <a:pt x="7339392" y="919996"/>
                                  <a:pt x="7334788" y="920000"/>
                                  <a:pt x="7330106" y="919832"/>
                                </a:cubicBezTo>
                                <a:lnTo>
                                  <a:pt x="7322750" y="919310"/>
                                </a:lnTo>
                                <a:cubicBezTo>
                                  <a:pt x="7314710" y="918893"/>
                                  <a:pt x="7305574" y="918137"/>
                                  <a:pt x="7298691" y="917505"/>
                                </a:cubicBezTo>
                                <a:cubicBezTo>
                                  <a:pt x="7291810" y="916873"/>
                                  <a:pt x="7284936" y="916028"/>
                                  <a:pt x="7278021" y="915097"/>
                                </a:cubicBezTo>
                                <a:cubicBezTo>
                                  <a:pt x="7272889" y="914401"/>
                                  <a:pt x="7268656" y="913609"/>
                                  <a:pt x="7262719" y="912754"/>
                                </a:cubicBezTo>
                                <a:cubicBezTo>
                                  <a:pt x="7256783" y="911901"/>
                                  <a:pt x="7251067" y="910843"/>
                                  <a:pt x="7245312" y="909698"/>
                                </a:cubicBezTo>
                                <a:close/>
                                <a:moveTo>
                                  <a:pt x="5557690" y="909545"/>
                                </a:moveTo>
                                <a:cubicBezTo>
                                  <a:pt x="5583051" y="906498"/>
                                  <a:pt x="5606103" y="924527"/>
                                  <a:pt x="5609252" y="949872"/>
                                </a:cubicBezTo>
                                <a:cubicBezTo>
                                  <a:pt x="5612353" y="975247"/>
                                  <a:pt x="5594295" y="998329"/>
                                  <a:pt x="5568918" y="1001430"/>
                                </a:cubicBezTo>
                                <a:cubicBezTo>
                                  <a:pt x="5543542" y="1004531"/>
                                  <a:pt x="5520457" y="986476"/>
                                  <a:pt x="5517356" y="961102"/>
                                </a:cubicBezTo>
                                <a:cubicBezTo>
                                  <a:pt x="5514255" y="935729"/>
                                  <a:pt x="5532314" y="912646"/>
                                  <a:pt x="5557690" y="909545"/>
                                </a:cubicBezTo>
                                <a:close/>
                                <a:moveTo>
                                  <a:pt x="1137550" y="908610"/>
                                </a:moveTo>
                                <a:cubicBezTo>
                                  <a:pt x="1133833" y="908455"/>
                                  <a:pt x="1130063" y="908701"/>
                                  <a:pt x="1126405" y="908622"/>
                                </a:cubicBezTo>
                                <a:cubicBezTo>
                                  <a:pt x="1118862" y="908638"/>
                                  <a:pt x="1111259" y="908578"/>
                                  <a:pt x="1103664" y="908994"/>
                                </a:cubicBezTo>
                                <a:cubicBezTo>
                                  <a:pt x="1099285" y="909227"/>
                                  <a:pt x="1094910" y="909935"/>
                                  <a:pt x="1090514" y="910302"/>
                                </a:cubicBezTo>
                                <a:cubicBezTo>
                                  <a:pt x="1083700" y="910958"/>
                                  <a:pt x="1076886" y="911614"/>
                                  <a:pt x="1070096" y="912613"/>
                                </a:cubicBezTo>
                                <a:cubicBezTo>
                                  <a:pt x="1065379" y="913344"/>
                                  <a:pt x="1060817" y="914436"/>
                                  <a:pt x="1056139" y="915376"/>
                                </a:cubicBezTo>
                                <a:cubicBezTo>
                                  <a:pt x="1050626" y="916477"/>
                                  <a:pt x="1045187" y="917520"/>
                                  <a:pt x="1039998" y="918732"/>
                                </a:cubicBezTo>
                                <a:lnTo>
                                  <a:pt x="986110" y="1005048"/>
                                </a:lnTo>
                                <a:cubicBezTo>
                                  <a:pt x="1042381" y="985890"/>
                                  <a:pt x="1102321" y="980005"/>
                                  <a:pt x="1161240" y="987853"/>
                                </a:cubicBezTo>
                                <a:cubicBezTo>
                                  <a:pt x="1193709" y="992227"/>
                                  <a:pt x="1225501" y="1000655"/>
                                  <a:pt x="1255868" y="1012942"/>
                                </a:cubicBezTo>
                                <a:lnTo>
                                  <a:pt x="1229270" y="924413"/>
                                </a:lnTo>
                                <a:cubicBezTo>
                                  <a:pt x="1223769" y="922866"/>
                                  <a:pt x="1218019" y="921150"/>
                                  <a:pt x="1212309" y="919642"/>
                                </a:cubicBezTo>
                                <a:cubicBezTo>
                                  <a:pt x="1209081" y="918874"/>
                                  <a:pt x="1205758" y="917820"/>
                                  <a:pt x="1202457" y="917108"/>
                                </a:cubicBezTo>
                                <a:cubicBezTo>
                                  <a:pt x="1192166" y="914788"/>
                                  <a:pt x="1181823" y="912869"/>
                                  <a:pt x="1171409" y="911484"/>
                                </a:cubicBezTo>
                                <a:cubicBezTo>
                                  <a:pt x="1160177" y="909952"/>
                                  <a:pt x="1148877" y="908992"/>
                                  <a:pt x="1137550" y="908610"/>
                                </a:cubicBezTo>
                                <a:close/>
                                <a:moveTo>
                                  <a:pt x="7537959" y="882578"/>
                                </a:moveTo>
                                <a:lnTo>
                                  <a:pt x="7536398" y="883290"/>
                                </a:lnTo>
                                <a:cubicBezTo>
                                  <a:pt x="7530084" y="885818"/>
                                  <a:pt x="7523946" y="888196"/>
                                  <a:pt x="7517983" y="890424"/>
                                </a:cubicBezTo>
                                <a:lnTo>
                                  <a:pt x="7508448" y="893618"/>
                                </a:lnTo>
                                <a:cubicBezTo>
                                  <a:pt x="7503484" y="895356"/>
                                  <a:pt x="7499118" y="897032"/>
                                  <a:pt x="7494421" y="898439"/>
                                </a:cubicBezTo>
                                <a:cubicBezTo>
                                  <a:pt x="7478235" y="902885"/>
                                  <a:pt x="7461977" y="906944"/>
                                  <a:pt x="7445663" y="910191"/>
                                </a:cubicBezTo>
                                <a:lnTo>
                                  <a:pt x="7516213" y="975898"/>
                                </a:lnTo>
                                <a:close/>
                                <a:moveTo>
                                  <a:pt x="2682717" y="873757"/>
                                </a:moveTo>
                                <a:cubicBezTo>
                                  <a:pt x="2691349" y="872446"/>
                                  <a:pt x="2699411" y="878380"/>
                                  <a:pt x="2700723" y="887012"/>
                                </a:cubicBezTo>
                                <a:lnTo>
                                  <a:pt x="2705286" y="917048"/>
                                </a:lnTo>
                                <a:cubicBezTo>
                                  <a:pt x="2706639" y="925600"/>
                                  <a:pt x="2700862" y="933649"/>
                                  <a:pt x="2692327" y="935104"/>
                                </a:cubicBezTo>
                                <a:cubicBezTo>
                                  <a:pt x="2683594" y="936432"/>
                                  <a:pt x="2675410" y="930518"/>
                                  <a:pt x="2673929" y="921812"/>
                                </a:cubicBezTo>
                                <a:lnTo>
                                  <a:pt x="2669366" y="891776"/>
                                </a:lnTo>
                                <a:cubicBezTo>
                                  <a:pt x="2669361" y="891746"/>
                                  <a:pt x="2669356" y="891714"/>
                                  <a:pt x="2669351" y="891682"/>
                                </a:cubicBezTo>
                                <a:cubicBezTo>
                                  <a:pt x="2668092" y="883042"/>
                                  <a:pt x="2674076" y="875018"/>
                                  <a:pt x="2682717" y="873757"/>
                                </a:cubicBezTo>
                                <a:close/>
                                <a:moveTo>
                                  <a:pt x="2592085" y="851412"/>
                                </a:moveTo>
                                <a:cubicBezTo>
                                  <a:pt x="2596080" y="850805"/>
                                  <a:pt x="2600304" y="851702"/>
                                  <a:pt x="2603836" y="854243"/>
                                </a:cubicBezTo>
                                <a:lnTo>
                                  <a:pt x="2603879" y="854526"/>
                                </a:lnTo>
                                <a:cubicBezTo>
                                  <a:pt x="2603887" y="854532"/>
                                  <a:pt x="2603896" y="854539"/>
                                  <a:pt x="2603905" y="854544"/>
                                </a:cubicBezTo>
                                <a:cubicBezTo>
                                  <a:pt x="2610931" y="859728"/>
                                  <a:pt x="2612424" y="869627"/>
                                  <a:pt x="2607241" y="876652"/>
                                </a:cubicBezTo>
                                <a:lnTo>
                                  <a:pt x="2589192" y="901165"/>
                                </a:lnTo>
                                <a:cubicBezTo>
                                  <a:pt x="2589185" y="901174"/>
                                  <a:pt x="2589180" y="901183"/>
                                  <a:pt x="2589173" y="901191"/>
                                </a:cubicBezTo>
                                <a:cubicBezTo>
                                  <a:pt x="2583989" y="908217"/>
                                  <a:pt x="2574089" y="909710"/>
                                  <a:pt x="2567063" y="904527"/>
                                </a:cubicBezTo>
                                <a:cubicBezTo>
                                  <a:pt x="2560016" y="899230"/>
                                  <a:pt x="2558503" y="889269"/>
                                  <a:pt x="2563658" y="882118"/>
                                </a:cubicBezTo>
                                <a:lnTo>
                                  <a:pt x="2581707" y="857606"/>
                                </a:lnTo>
                                <a:cubicBezTo>
                                  <a:pt x="2584324" y="854130"/>
                                  <a:pt x="2588090" y="852019"/>
                                  <a:pt x="2592085" y="851412"/>
                                </a:cubicBezTo>
                                <a:close/>
                                <a:moveTo>
                                  <a:pt x="2762397" y="825624"/>
                                </a:moveTo>
                                <a:cubicBezTo>
                                  <a:pt x="2766507" y="824936"/>
                                  <a:pt x="2770717" y="825928"/>
                                  <a:pt x="2774087" y="828375"/>
                                </a:cubicBezTo>
                                <a:lnTo>
                                  <a:pt x="2798551" y="846718"/>
                                </a:lnTo>
                                <a:cubicBezTo>
                                  <a:pt x="2798559" y="846724"/>
                                  <a:pt x="2798568" y="846730"/>
                                  <a:pt x="2798577" y="846737"/>
                                </a:cubicBezTo>
                                <a:cubicBezTo>
                                  <a:pt x="2805604" y="851920"/>
                                  <a:pt x="2807096" y="861818"/>
                                  <a:pt x="2801913" y="868845"/>
                                </a:cubicBezTo>
                                <a:cubicBezTo>
                                  <a:pt x="2796644" y="875938"/>
                                  <a:pt x="2786640" y="877458"/>
                                  <a:pt x="2779501" y="872250"/>
                                </a:cubicBezTo>
                                <a:lnTo>
                                  <a:pt x="2755081" y="854189"/>
                                </a:lnTo>
                                <a:cubicBezTo>
                                  <a:pt x="2751756" y="851664"/>
                                  <a:pt x="2749551" y="847940"/>
                                  <a:pt x="2748933" y="843811"/>
                                </a:cubicBezTo>
                                <a:cubicBezTo>
                                  <a:pt x="2747629" y="835072"/>
                                  <a:pt x="2753657" y="826929"/>
                                  <a:pt x="2762397" y="825624"/>
                                </a:cubicBezTo>
                                <a:close/>
                                <a:moveTo>
                                  <a:pt x="5459664" y="825005"/>
                                </a:moveTo>
                                <a:cubicBezTo>
                                  <a:pt x="5468095" y="824189"/>
                                  <a:pt x="5475590" y="830360"/>
                                  <a:pt x="5476406" y="838788"/>
                                </a:cubicBezTo>
                                <a:lnTo>
                                  <a:pt x="5478243" y="853819"/>
                                </a:lnTo>
                                <a:cubicBezTo>
                                  <a:pt x="5479261" y="862131"/>
                                  <a:pt x="5473461" y="869738"/>
                                  <a:pt x="5465176" y="870959"/>
                                </a:cubicBezTo>
                                <a:cubicBezTo>
                                  <a:pt x="5456671" y="871999"/>
                                  <a:pt x="5448900" y="866035"/>
                                  <a:pt x="5447705" y="857551"/>
                                </a:cubicBezTo>
                                <a:lnTo>
                                  <a:pt x="5445868" y="842520"/>
                                </a:lnTo>
                                <a:cubicBezTo>
                                  <a:pt x="5445831" y="842265"/>
                                  <a:pt x="5445800" y="842010"/>
                                  <a:pt x="5445775" y="841755"/>
                                </a:cubicBezTo>
                                <a:cubicBezTo>
                                  <a:pt x="5444960" y="833325"/>
                                  <a:pt x="5451133" y="825831"/>
                                  <a:pt x="5459562" y="825016"/>
                                </a:cubicBezTo>
                                <a:cubicBezTo>
                                  <a:pt x="5459596" y="825012"/>
                                  <a:pt x="5459631" y="825008"/>
                                  <a:pt x="5459664" y="825005"/>
                                </a:cubicBezTo>
                                <a:close/>
                                <a:moveTo>
                                  <a:pt x="1112229" y="802314"/>
                                </a:moveTo>
                                <a:lnTo>
                                  <a:pt x="1062662" y="882206"/>
                                </a:lnTo>
                                <a:lnTo>
                                  <a:pt x="1063765" y="882082"/>
                                </a:lnTo>
                                <a:cubicBezTo>
                                  <a:pt x="1074530" y="880320"/>
                                  <a:pt x="1085114" y="879418"/>
                                  <a:pt x="1096324" y="878396"/>
                                </a:cubicBezTo>
                                <a:lnTo>
                                  <a:pt x="1106244" y="877881"/>
                                </a:lnTo>
                                <a:cubicBezTo>
                                  <a:pt x="1114583" y="877496"/>
                                  <a:pt x="1123023" y="877396"/>
                                  <a:pt x="1131425" y="877562"/>
                                </a:cubicBezTo>
                                <a:cubicBezTo>
                                  <a:pt x="1134683" y="877588"/>
                                  <a:pt x="1138072" y="877632"/>
                                  <a:pt x="1141315" y="877791"/>
                                </a:cubicBezTo>
                                <a:cubicBezTo>
                                  <a:pt x="1152653" y="878348"/>
                                  <a:pt x="1164549" y="879319"/>
                                  <a:pt x="1175305" y="880682"/>
                                </a:cubicBezTo>
                                <a:cubicBezTo>
                                  <a:pt x="1186062" y="882046"/>
                                  <a:pt x="1196730" y="884076"/>
                                  <a:pt x="1207346" y="886507"/>
                                </a:cubicBezTo>
                                <a:lnTo>
                                  <a:pt x="1213550" y="887877"/>
                                </a:lnTo>
                                <a:cubicBezTo>
                                  <a:pt x="1215192" y="888298"/>
                                  <a:pt x="1216794" y="888512"/>
                                  <a:pt x="1218436" y="888934"/>
                                </a:cubicBezTo>
                                <a:lnTo>
                                  <a:pt x="1193602" y="805530"/>
                                </a:lnTo>
                                <a:lnTo>
                                  <a:pt x="1185742" y="804348"/>
                                </a:lnTo>
                                <a:cubicBezTo>
                                  <a:pt x="1161374" y="801145"/>
                                  <a:pt x="1136738" y="800464"/>
                                  <a:pt x="1112229" y="802314"/>
                                </a:cubicBezTo>
                                <a:close/>
                                <a:moveTo>
                                  <a:pt x="5425070" y="797952"/>
                                </a:moveTo>
                                <a:cubicBezTo>
                                  <a:pt x="5433513" y="796973"/>
                                  <a:pt x="5441174" y="802965"/>
                                  <a:pt x="5442257" y="811395"/>
                                </a:cubicBezTo>
                                <a:cubicBezTo>
                                  <a:pt x="5443297" y="819899"/>
                                  <a:pt x="5437333" y="827670"/>
                                  <a:pt x="5428847" y="828864"/>
                                </a:cubicBezTo>
                                <a:lnTo>
                                  <a:pt x="5413531" y="830736"/>
                                </a:lnTo>
                                <a:cubicBezTo>
                                  <a:pt x="5413500" y="830740"/>
                                  <a:pt x="5413467" y="830744"/>
                                  <a:pt x="5413437" y="830747"/>
                                </a:cubicBezTo>
                                <a:cubicBezTo>
                                  <a:pt x="5405030" y="831775"/>
                                  <a:pt x="5397382" y="825793"/>
                                  <a:pt x="5396355" y="817388"/>
                                </a:cubicBezTo>
                                <a:cubicBezTo>
                                  <a:pt x="5395259" y="808853"/>
                                  <a:pt x="5401231" y="801023"/>
                                  <a:pt x="5409754" y="799824"/>
                                </a:cubicBezTo>
                                <a:close/>
                                <a:moveTo>
                                  <a:pt x="5501555" y="788606"/>
                                </a:moveTo>
                                <a:cubicBezTo>
                                  <a:pt x="5510013" y="787572"/>
                                  <a:pt x="5517709" y="793590"/>
                                  <a:pt x="5518742" y="802048"/>
                                </a:cubicBezTo>
                                <a:cubicBezTo>
                                  <a:pt x="5519837" y="810567"/>
                                  <a:pt x="5513845" y="818372"/>
                                  <a:pt x="5505332" y="819518"/>
                                </a:cubicBezTo>
                                <a:lnTo>
                                  <a:pt x="5489827" y="821413"/>
                                </a:lnTo>
                                <a:cubicBezTo>
                                  <a:pt x="5481405" y="822442"/>
                                  <a:pt x="5473732" y="816479"/>
                                  <a:pt x="5472651" y="808064"/>
                                </a:cubicBezTo>
                                <a:cubicBezTo>
                                  <a:pt x="5472651" y="808064"/>
                                  <a:pt x="5472651" y="808064"/>
                                  <a:pt x="5472651" y="808063"/>
                                </a:cubicBezTo>
                                <a:cubicBezTo>
                                  <a:pt x="5471546" y="799456"/>
                                  <a:pt x="5477629" y="791582"/>
                                  <a:pt x="5486239" y="790477"/>
                                </a:cubicBezTo>
                                <a:close/>
                                <a:moveTo>
                                  <a:pt x="2544089" y="771712"/>
                                </a:moveTo>
                                <a:cubicBezTo>
                                  <a:pt x="2552722" y="770401"/>
                                  <a:pt x="2560784" y="776335"/>
                                  <a:pt x="2562096" y="784967"/>
                                </a:cubicBezTo>
                                <a:cubicBezTo>
                                  <a:pt x="2563473" y="793675"/>
                                  <a:pt x="2557588" y="801870"/>
                                  <a:pt x="2548896" y="803348"/>
                                </a:cubicBezTo>
                                <a:lnTo>
                                  <a:pt x="2518857" y="807913"/>
                                </a:lnTo>
                                <a:cubicBezTo>
                                  <a:pt x="2510172" y="809232"/>
                                  <a:pt x="2502062" y="803262"/>
                                  <a:pt x="2500742" y="794578"/>
                                </a:cubicBezTo>
                                <a:cubicBezTo>
                                  <a:pt x="2499417" y="785863"/>
                                  <a:pt x="2505351" y="777705"/>
                                  <a:pt x="2514050" y="776277"/>
                                </a:cubicBezTo>
                                <a:close/>
                                <a:moveTo>
                                  <a:pt x="7704411" y="771465"/>
                                </a:moveTo>
                                <a:cubicBezTo>
                                  <a:pt x="7685310" y="790627"/>
                                  <a:pt x="7664690" y="808212"/>
                                  <a:pt x="7642753" y="824049"/>
                                </a:cubicBezTo>
                                <a:cubicBezTo>
                                  <a:pt x="7638287" y="827340"/>
                                  <a:pt x="7633701" y="830372"/>
                                  <a:pt x="7629029" y="833442"/>
                                </a:cubicBezTo>
                                <a:lnTo>
                                  <a:pt x="7720402" y="867893"/>
                                </a:lnTo>
                                <a:close/>
                                <a:moveTo>
                                  <a:pt x="6030391" y="751136"/>
                                </a:moveTo>
                                <a:cubicBezTo>
                                  <a:pt x="6034461" y="750595"/>
                                  <a:pt x="6038576" y="751717"/>
                                  <a:pt x="6041807" y="754250"/>
                                </a:cubicBezTo>
                                <a:cubicBezTo>
                                  <a:pt x="6048512" y="759499"/>
                                  <a:pt x="6049696" y="769189"/>
                                  <a:pt x="6044452" y="775898"/>
                                </a:cubicBezTo>
                                <a:lnTo>
                                  <a:pt x="6035085" y="787980"/>
                                </a:lnTo>
                                <a:lnTo>
                                  <a:pt x="6047074" y="797357"/>
                                </a:lnTo>
                                <a:cubicBezTo>
                                  <a:pt x="6053894" y="802644"/>
                                  <a:pt x="6055137" y="812458"/>
                                  <a:pt x="6049849" y="819277"/>
                                </a:cubicBezTo>
                                <a:cubicBezTo>
                                  <a:pt x="6044561" y="826096"/>
                                  <a:pt x="6034746" y="827339"/>
                                  <a:pt x="6027926" y="822052"/>
                                </a:cubicBezTo>
                                <a:lnTo>
                                  <a:pt x="6015843" y="812687"/>
                                </a:lnTo>
                                <a:lnTo>
                                  <a:pt x="6006465" y="824675"/>
                                </a:lnTo>
                                <a:cubicBezTo>
                                  <a:pt x="6006428" y="824721"/>
                                  <a:pt x="6006393" y="824768"/>
                                  <a:pt x="6006355" y="824815"/>
                                </a:cubicBezTo>
                                <a:cubicBezTo>
                                  <a:pt x="6001100" y="831454"/>
                                  <a:pt x="5991455" y="832577"/>
                                  <a:pt x="5984814" y="827320"/>
                                </a:cubicBezTo>
                                <a:cubicBezTo>
                                  <a:pt x="5978127" y="821982"/>
                                  <a:pt x="5976941" y="812275"/>
                                  <a:pt x="5982146" y="805483"/>
                                </a:cubicBezTo>
                                <a:lnTo>
                                  <a:pt x="5991524" y="793496"/>
                                </a:lnTo>
                                <a:lnTo>
                                  <a:pt x="5979523" y="784024"/>
                                </a:lnTo>
                                <a:cubicBezTo>
                                  <a:pt x="5972818" y="778775"/>
                                  <a:pt x="5971634" y="769086"/>
                                  <a:pt x="5976878" y="762376"/>
                                </a:cubicBezTo>
                                <a:cubicBezTo>
                                  <a:pt x="5979486" y="759078"/>
                                  <a:pt x="5983302" y="756954"/>
                                  <a:pt x="5987480" y="756476"/>
                                </a:cubicBezTo>
                                <a:cubicBezTo>
                                  <a:pt x="5991473" y="755959"/>
                                  <a:pt x="5995510" y="757053"/>
                                  <a:pt x="5998694" y="759518"/>
                                </a:cubicBezTo>
                                <a:lnTo>
                                  <a:pt x="6010695" y="768989"/>
                                </a:lnTo>
                                <a:lnTo>
                                  <a:pt x="6020156" y="756896"/>
                                </a:lnTo>
                                <a:cubicBezTo>
                                  <a:pt x="6022647" y="753670"/>
                                  <a:pt x="6026340" y="751590"/>
                                  <a:pt x="6030391" y="751136"/>
                                </a:cubicBezTo>
                                <a:close/>
                                <a:moveTo>
                                  <a:pt x="5449827" y="748490"/>
                                </a:moveTo>
                                <a:cubicBezTo>
                                  <a:pt x="5458285" y="747456"/>
                                  <a:pt x="5465981" y="753475"/>
                                  <a:pt x="5467015" y="761932"/>
                                </a:cubicBezTo>
                                <a:lnTo>
                                  <a:pt x="5468886" y="777247"/>
                                </a:lnTo>
                                <a:cubicBezTo>
                                  <a:pt x="5469957" y="785574"/>
                                  <a:pt x="5464133" y="793214"/>
                                  <a:pt x="5455819" y="794387"/>
                                </a:cubicBezTo>
                                <a:cubicBezTo>
                                  <a:pt x="5447282" y="795484"/>
                                  <a:pt x="5439452" y="789511"/>
                                  <a:pt x="5438254" y="780990"/>
                                </a:cubicBezTo>
                                <a:lnTo>
                                  <a:pt x="5436382" y="765676"/>
                                </a:lnTo>
                                <a:cubicBezTo>
                                  <a:pt x="5435349" y="757219"/>
                                  <a:pt x="5441368" y="749524"/>
                                  <a:pt x="5449827" y="748490"/>
                                </a:cubicBezTo>
                                <a:close/>
                                <a:moveTo>
                                  <a:pt x="4703941" y="727284"/>
                                </a:moveTo>
                                <a:lnTo>
                                  <a:pt x="4740896" y="816329"/>
                                </a:lnTo>
                                <a:lnTo>
                                  <a:pt x="4799378" y="740426"/>
                                </a:lnTo>
                                <a:lnTo>
                                  <a:pt x="4797663" y="740426"/>
                                </a:lnTo>
                                <a:cubicBezTo>
                                  <a:pt x="4790869" y="740109"/>
                                  <a:pt x="4784297" y="739728"/>
                                  <a:pt x="4777947" y="739283"/>
                                </a:cubicBezTo>
                                <a:lnTo>
                                  <a:pt x="4767946" y="738236"/>
                                </a:lnTo>
                                <a:cubicBezTo>
                                  <a:pt x="4762708" y="737759"/>
                                  <a:pt x="4758041" y="737474"/>
                                  <a:pt x="4753183" y="736807"/>
                                </a:cubicBezTo>
                                <a:cubicBezTo>
                                  <a:pt x="4736610" y="734141"/>
                                  <a:pt x="4720133" y="731093"/>
                                  <a:pt x="4703941" y="727284"/>
                                </a:cubicBezTo>
                                <a:close/>
                                <a:moveTo>
                                  <a:pt x="2676159" y="725348"/>
                                </a:moveTo>
                                <a:cubicBezTo>
                                  <a:pt x="2658749" y="721533"/>
                                  <a:pt x="2640728" y="728363"/>
                                  <a:pt x="2630221" y="742760"/>
                                </a:cubicBezTo>
                                <a:cubicBezTo>
                                  <a:pt x="2615584" y="762814"/>
                                  <a:pt x="2619978" y="790934"/>
                                  <a:pt x="2640034" y="805569"/>
                                </a:cubicBezTo>
                                <a:cubicBezTo>
                                  <a:pt x="2660089" y="820202"/>
                                  <a:pt x="2688214" y="815809"/>
                                  <a:pt x="2702849" y="795755"/>
                                </a:cubicBezTo>
                                <a:cubicBezTo>
                                  <a:pt x="2713289" y="781529"/>
                                  <a:pt x="2714396" y="762500"/>
                                  <a:pt x="2705678" y="747160"/>
                                </a:cubicBezTo>
                                <a:cubicBezTo>
                                  <a:pt x="2702608" y="741394"/>
                                  <a:pt x="2698326" y="736360"/>
                                  <a:pt x="2693128" y="732402"/>
                                </a:cubicBezTo>
                                <a:cubicBezTo>
                                  <a:pt x="2688010" y="728923"/>
                                  <a:pt x="2682237" y="726521"/>
                                  <a:pt x="2676159" y="725348"/>
                                </a:cubicBezTo>
                                <a:close/>
                                <a:moveTo>
                                  <a:pt x="1166431" y="715157"/>
                                </a:moveTo>
                                <a:lnTo>
                                  <a:pt x="1131930" y="770693"/>
                                </a:lnTo>
                                <a:cubicBezTo>
                                  <a:pt x="1149271" y="770347"/>
                                  <a:pt x="1166616" y="771179"/>
                                  <a:pt x="1183843" y="773183"/>
                                </a:cubicBezTo>
                                <a:close/>
                                <a:moveTo>
                                  <a:pt x="2908106" y="713884"/>
                                </a:moveTo>
                                <a:cubicBezTo>
                                  <a:pt x="2912087" y="713309"/>
                                  <a:pt x="2916287" y="714251"/>
                                  <a:pt x="2919764" y="716849"/>
                                </a:cubicBezTo>
                                <a:cubicBezTo>
                                  <a:pt x="2919831" y="716896"/>
                                  <a:pt x="2919898" y="716944"/>
                                  <a:pt x="2919965" y="716994"/>
                                </a:cubicBezTo>
                                <a:cubicBezTo>
                                  <a:pt x="2927042" y="722196"/>
                                  <a:pt x="2928560" y="732152"/>
                                  <a:pt x="2923357" y="739229"/>
                                </a:cubicBezTo>
                                <a:cubicBezTo>
                                  <a:pt x="2899364" y="772028"/>
                                  <a:pt x="2906355" y="818042"/>
                                  <a:pt x="2939007" y="842235"/>
                                </a:cubicBezTo>
                                <a:cubicBezTo>
                                  <a:pt x="2945725" y="847443"/>
                                  <a:pt x="2947196" y="856994"/>
                                  <a:pt x="2942359" y="863983"/>
                                </a:cubicBezTo>
                                <a:cubicBezTo>
                                  <a:pt x="2937328" y="871248"/>
                                  <a:pt x="2927362" y="873062"/>
                                  <a:pt x="2920095" y="868034"/>
                                </a:cubicBezTo>
                                <a:cubicBezTo>
                                  <a:pt x="2873108" y="833391"/>
                                  <a:pt x="2863058" y="767245"/>
                                  <a:pt x="2897635" y="720211"/>
                                </a:cubicBezTo>
                                <a:cubicBezTo>
                                  <a:pt x="2897678" y="720150"/>
                                  <a:pt x="2897722" y="720090"/>
                                  <a:pt x="2897767" y="720030"/>
                                </a:cubicBezTo>
                                <a:cubicBezTo>
                                  <a:pt x="2900365" y="716554"/>
                                  <a:pt x="2904125" y="714460"/>
                                  <a:pt x="2908106" y="713884"/>
                                </a:cubicBezTo>
                                <a:close/>
                                <a:moveTo>
                                  <a:pt x="4996919" y="708332"/>
                                </a:moveTo>
                                <a:cubicBezTo>
                                  <a:pt x="4971592" y="717849"/>
                                  <a:pt x="4945537" y="725301"/>
                                  <a:pt x="4919008" y="730617"/>
                                </a:cubicBezTo>
                                <a:cubicBezTo>
                                  <a:pt x="4913579" y="731760"/>
                                  <a:pt x="4908149" y="732617"/>
                                  <a:pt x="4902625" y="733474"/>
                                </a:cubicBezTo>
                                <a:lnTo>
                                  <a:pt x="4971488" y="802710"/>
                                </a:lnTo>
                                <a:close/>
                                <a:moveTo>
                                  <a:pt x="3079302" y="706689"/>
                                </a:moveTo>
                                <a:cubicBezTo>
                                  <a:pt x="3083322" y="706078"/>
                                  <a:pt x="3087576" y="707000"/>
                                  <a:pt x="3091111" y="709598"/>
                                </a:cubicBezTo>
                                <a:cubicBezTo>
                                  <a:pt x="3091214" y="709674"/>
                                  <a:pt x="3091318" y="709752"/>
                                  <a:pt x="3091419" y="709831"/>
                                </a:cubicBezTo>
                                <a:cubicBezTo>
                                  <a:pt x="3098363" y="715211"/>
                                  <a:pt x="3099629" y="725201"/>
                                  <a:pt x="3094248" y="732144"/>
                                </a:cubicBezTo>
                                <a:lnTo>
                                  <a:pt x="3084890" y="744741"/>
                                </a:lnTo>
                                <a:lnTo>
                                  <a:pt x="3097581" y="754082"/>
                                </a:lnTo>
                                <a:cubicBezTo>
                                  <a:pt x="3097590" y="754089"/>
                                  <a:pt x="3097598" y="754096"/>
                                  <a:pt x="3097607" y="754101"/>
                                </a:cubicBezTo>
                                <a:cubicBezTo>
                                  <a:pt x="3104633" y="759285"/>
                                  <a:pt x="3106126" y="769183"/>
                                  <a:pt x="3100943" y="776209"/>
                                </a:cubicBezTo>
                                <a:cubicBezTo>
                                  <a:pt x="3095674" y="783302"/>
                                  <a:pt x="3085669" y="784822"/>
                                  <a:pt x="3078531" y="779614"/>
                                </a:cubicBezTo>
                                <a:lnTo>
                                  <a:pt x="3065935" y="770257"/>
                                </a:lnTo>
                                <a:lnTo>
                                  <a:pt x="3056591" y="782948"/>
                                </a:lnTo>
                                <a:cubicBezTo>
                                  <a:pt x="3056584" y="782956"/>
                                  <a:pt x="3056577" y="782965"/>
                                  <a:pt x="3056572" y="782974"/>
                                </a:cubicBezTo>
                                <a:cubicBezTo>
                                  <a:pt x="3051387" y="790000"/>
                                  <a:pt x="3041488" y="791494"/>
                                  <a:pt x="3034462" y="786310"/>
                                </a:cubicBezTo>
                                <a:cubicBezTo>
                                  <a:pt x="3027415" y="781014"/>
                                  <a:pt x="3025902" y="771052"/>
                                  <a:pt x="3031057" y="763901"/>
                                </a:cubicBezTo>
                                <a:lnTo>
                                  <a:pt x="3040401" y="751211"/>
                                </a:lnTo>
                                <a:lnTo>
                                  <a:pt x="3027940" y="742122"/>
                                </a:lnTo>
                                <a:cubicBezTo>
                                  <a:pt x="3020878" y="736915"/>
                                  <a:pt x="3019367" y="726972"/>
                                  <a:pt x="3024564" y="719901"/>
                                </a:cubicBezTo>
                                <a:cubicBezTo>
                                  <a:pt x="3027162" y="716413"/>
                                  <a:pt x="3031035" y="714094"/>
                                  <a:pt x="3035337" y="713449"/>
                                </a:cubicBezTo>
                                <a:cubicBezTo>
                                  <a:pt x="3039434" y="712825"/>
                                  <a:pt x="3043610" y="713853"/>
                                  <a:pt x="3046947" y="716308"/>
                                </a:cubicBezTo>
                                <a:lnTo>
                                  <a:pt x="3059639" y="725651"/>
                                </a:lnTo>
                                <a:lnTo>
                                  <a:pt x="3068887" y="712975"/>
                                </a:lnTo>
                                <a:cubicBezTo>
                                  <a:pt x="3071492" y="709444"/>
                                  <a:pt x="3075280" y="707300"/>
                                  <a:pt x="3079302" y="706689"/>
                                </a:cubicBezTo>
                                <a:close/>
                                <a:moveTo>
                                  <a:pt x="586669" y="703646"/>
                                </a:moveTo>
                                <a:cubicBezTo>
                                  <a:pt x="595230" y="703251"/>
                                  <a:pt x="602527" y="709786"/>
                                  <a:pt x="603077" y="718336"/>
                                </a:cubicBezTo>
                                <a:lnTo>
                                  <a:pt x="603786" y="733747"/>
                                </a:lnTo>
                                <a:cubicBezTo>
                                  <a:pt x="603787" y="733779"/>
                                  <a:pt x="603787" y="733811"/>
                                  <a:pt x="603789" y="733843"/>
                                </a:cubicBezTo>
                                <a:cubicBezTo>
                                  <a:pt x="604178" y="742302"/>
                                  <a:pt x="597637" y="749475"/>
                                  <a:pt x="589175" y="749864"/>
                                </a:cubicBezTo>
                                <a:cubicBezTo>
                                  <a:pt x="580581" y="750312"/>
                                  <a:pt x="573224" y="743765"/>
                                  <a:pt x="572672" y="735178"/>
                                </a:cubicBezTo>
                                <a:lnTo>
                                  <a:pt x="571963" y="719766"/>
                                </a:lnTo>
                                <a:cubicBezTo>
                                  <a:pt x="571626" y="711273"/>
                                  <a:pt x="578181" y="704088"/>
                                  <a:pt x="586669" y="703646"/>
                                </a:cubicBezTo>
                                <a:close/>
                                <a:moveTo>
                                  <a:pt x="7367634" y="703570"/>
                                </a:moveTo>
                                <a:lnTo>
                                  <a:pt x="7364514" y="704991"/>
                                </a:lnTo>
                                <a:cubicBezTo>
                                  <a:pt x="7359574" y="707242"/>
                                  <a:pt x="7355413" y="709138"/>
                                  <a:pt x="7350906" y="711192"/>
                                </a:cubicBezTo>
                                <a:cubicBezTo>
                                  <a:pt x="7326235" y="720465"/>
                                  <a:pt x="7300874" y="727788"/>
                                  <a:pt x="7275056" y="733089"/>
                                </a:cubicBezTo>
                                <a:lnTo>
                                  <a:pt x="7345733" y="798844"/>
                                </a:lnTo>
                                <a:close/>
                                <a:moveTo>
                                  <a:pt x="7743003" y="689621"/>
                                </a:moveTo>
                                <a:cubicBezTo>
                                  <a:pt x="7746428" y="689146"/>
                                  <a:pt x="7749907" y="689984"/>
                                  <a:pt x="7752741" y="691966"/>
                                </a:cubicBezTo>
                                <a:cubicBezTo>
                                  <a:pt x="7758949" y="696305"/>
                                  <a:pt x="7760463" y="704855"/>
                                  <a:pt x="7756123" y="711063"/>
                                </a:cubicBezTo>
                                <a:cubicBezTo>
                                  <a:pt x="7747195" y="723399"/>
                                  <a:pt x="7737604" y="735199"/>
                                  <a:pt x="7727643" y="746646"/>
                                </a:cubicBezTo>
                                <a:lnTo>
                                  <a:pt x="7751018" y="886385"/>
                                </a:lnTo>
                                <a:cubicBezTo>
                                  <a:pt x="7751842" y="891134"/>
                                  <a:pt x="7750037" y="895958"/>
                                  <a:pt x="7746300" y="899001"/>
                                </a:cubicBezTo>
                                <a:cubicBezTo>
                                  <a:pt x="7745380" y="899756"/>
                                  <a:pt x="7744369" y="900392"/>
                                  <a:pt x="7743290" y="900896"/>
                                </a:cubicBezTo>
                                <a:cubicBezTo>
                                  <a:pt x="7740025" y="902361"/>
                                  <a:pt x="7736312" y="902472"/>
                                  <a:pt x="7732964" y="901205"/>
                                </a:cubicBezTo>
                                <a:lnTo>
                                  <a:pt x="7600196" y="851708"/>
                                </a:lnTo>
                                <a:cubicBezTo>
                                  <a:pt x="7589922" y="857645"/>
                                  <a:pt x="7579483" y="863449"/>
                                  <a:pt x="7568648" y="868386"/>
                                </a:cubicBezTo>
                                <a:lnTo>
                                  <a:pt x="7537167" y="1004654"/>
                                </a:lnTo>
                                <a:cubicBezTo>
                                  <a:pt x="7536206" y="1008716"/>
                                  <a:pt x="7533427" y="1012108"/>
                                  <a:pt x="7529631" y="1013844"/>
                                </a:cubicBezTo>
                                <a:lnTo>
                                  <a:pt x="7527984" y="1014595"/>
                                </a:lnTo>
                                <a:cubicBezTo>
                                  <a:pt x="7523390" y="1016044"/>
                                  <a:pt x="7518373" y="1014884"/>
                                  <a:pt x="7514881" y="1011565"/>
                                </a:cubicBezTo>
                                <a:lnTo>
                                  <a:pt x="7412214" y="915804"/>
                                </a:lnTo>
                                <a:cubicBezTo>
                                  <a:pt x="7400778" y="917352"/>
                                  <a:pt x="7389317" y="918387"/>
                                  <a:pt x="7377825" y="919123"/>
                                </a:cubicBezTo>
                                <a:lnTo>
                                  <a:pt x="7294727" y="1035376"/>
                                </a:lnTo>
                                <a:cubicBezTo>
                                  <a:pt x="7293330" y="1037289"/>
                                  <a:pt x="7291471" y="1038820"/>
                                  <a:pt x="7289324" y="1039825"/>
                                </a:cubicBezTo>
                                <a:cubicBezTo>
                                  <a:pt x="7287153" y="1040774"/>
                                  <a:pt x="7284781" y="1041171"/>
                                  <a:pt x="7282419" y="1040984"/>
                                </a:cubicBezTo>
                                <a:cubicBezTo>
                                  <a:pt x="7277647" y="1040446"/>
                                  <a:pt x="7273503" y="1037451"/>
                                  <a:pt x="7271495" y="1033088"/>
                                </a:cubicBezTo>
                                <a:lnTo>
                                  <a:pt x="7212065" y="902660"/>
                                </a:lnTo>
                                <a:cubicBezTo>
                                  <a:pt x="7198893" y="899173"/>
                                  <a:pt x="7185828" y="895079"/>
                                  <a:pt x="7172871" y="890378"/>
                                </a:cubicBezTo>
                                <a:cubicBezTo>
                                  <a:pt x="7172845" y="890369"/>
                                  <a:pt x="7172820" y="890359"/>
                                  <a:pt x="7172795" y="890350"/>
                                </a:cubicBezTo>
                                <a:cubicBezTo>
                                  <a:pt x="7165856" y="887731"/>
                                  <a:pt x="7162354" y="879984"/>
                                  <a:pt x="7164973" y="873046"/>
                                </a:cubicBezTo>
                                <a:cubicBezTo>
                                  <a:pt x="7166124" y="869602"/>
                                  <a:pt x="7168586" y="866751"/>
                                  <a:pt x="7171824" y="865109"/>
                                </a:cubicBezTo>
                                <a:cubicBezTo>
                                  <a:pt x="7174989" y="863471"/>
                                  <a:pt x="7178704" y="863263"/>
                                  <a:pt x="7182031" y="864540"/>
                                </a:cubicBezTo>
                                <a:cubicBezTo>
                                  <a:pt x="7202749" y="871903"/>
                                  <a:pt x="7223934" y="877879"/>
                                  <a:pt x="7245446" y="882426"/>
                                </a:cubicBezTo>
                                <a:cubicBezTo>
                                  <a:pt x="7249206" y="883329"/>
                                  <a:pt x="7253134" y="884366"/>
                                  <a:pt x="7257154" y="885150"/>
                                </a:cubicBezTo>
                                <a:cubicBezTo>
                                  <a:pt x="7266890" y="886993"/>
                                  <a:pt x="7276729" y="888371"/>
                                  <a:pt x="7286528" y="889662"/>
                                </a:cubicBezTo>
                                <a:lnTo>
                                  <a:pt x="7293568" y="890640"/>
                                </a:lnTo>
                                <a:cubicBezTo>
                                  <a:pt x="7305795" y="891976"/>
                                  <a:pt x="7318164" y="892934"/>
                                  <a:pt x="7330555" y="893253"/>
                                </a:cubicBezTo>
                                <a:cubicBezTo>
                                  <a:pt x="7333874" y="893415"/>
                                  <a:pt x="7337200" y="893365"/>
                                  <a:pt x="7340480" y="893441"/>
                                </a:cubicBezTo>
                                <a:cubicBezTo>
                                  <a:pt x="7347850" y="893536"/>
                                  <a:pt x="7355227" y="893419"/>
                                  <a:pt x="7362527" y="893128"/>
                                </a:cubicBezTo>
                                <a:cubicBezTo>
                                  <a:pt x="7381321" y="892528"/>
                                  <a:pt x="7400060" y="890771"/>
                                  <a:pt x="7418637" y="887863"/>
                                </a:cubicBezTo>
                                <a:cubicBezTo>
                                  <a:pt x="7429056" y="886151"/>
                                  <a:pt x="7438751" y="884455"/>
                                  <a:pt x="7448287" y="882413"/>
                                </a:cubicBezTo>
                                <a:cubicBezTo>
                                  <a:pt x="7451077" y="881874"/>
                                  <a:pt x="7453788" y="881161"/>
                                  <a:pt x="7456499" y="880450"/>
                                </a:cubicBezTo>
                                <a:cubicBezTo>
                                  <a:pt x="7464122" y="878650"/>
                                  <a:pt x="7471696" y="876665"/>
                                  <a:pt x="7479219" y="874493"/>
                                </a:cubicBezTo>
                                <a:lnTo>
                                  <a:pt x="7485980" y="872563"/>
                                </a:lnTo>
                                <a:lnTo>
                                  <a:pt x="7493529" y="870065"/>
                                </a:lnTo>
                                <a:cubicBezTo>
                                  <a:pt x="7499826" y="868033"/>
                                  <a:pt x="7506453" y="866270"/>
                                  <a:pt x="7512608" y="863465"/>
                                </a:cubicBezTo>
                                <a:cubicBezTo>
                                  <a:pt x="7515657" y="862809"/>
                                  <a:pt x="7518604" y="861466"/>
                                  <a:pt x="7521551" y="860123"/>
                                </a:cubicBezTo>
                                <a:cubicBezTo>
                                  <a:pt x="7530495" y="856780"/>
                                  <a:pt x="7539162" y="852831"/>
                                  <a:pt x="7547829" y="848882"/>
                                </a:cubicBezTo>
                                <a:cubicBezTo>
                                  <a:pt x="7563612" y="841533"/>
                                  <a:pt x="7579003" y="833368"/>
                                  <a:pt x="7593937" y="824420"/>
                                </a:cubicBezTo>
                                <a:cubicBezTo>
                                  <a:pt x="7601909" y="819635"/>
                                  <a:pt x="7609377" y="814662"/>
                                  <a:pt x="7617374" y="809239"/>
                                </a:cubicBezTo>
                                <a:lnTo>
                                  <a:pt x="7625369" y="803817"/>
                                </a:lnTo>
                                <a:lnTo>
                                  <a:pt x="7633129" y="797875"/>
                                </a:lnTo>
                                <a:cubicBezTo>
                                  <a:pt x="7640447" y="792342"/>
                                  <a:pt x="7647812" y="786684"/>
                                  <a:pt x="7654846" y="780758"/>
                                </a:cubicBezTo>
                                <a:cubicBezTo>
                                  <a:pt x="7657965" y="778185"/>
                                  <a:pt x="7660966" y="775353"/>
                                  <a:pt x="7664006" y="772607"/>
                                </a:cubicBezTo>
                                <a:cubicBezTo>
                                  <a:pt x="7670126" y="767202"/>
                                  <a:pt x="7676206" y="761711"/>
                                  <a:pt x="7682082" y="755998"/>
                                </a:cubicBezTo>
                                <a:lnTo>
                                  <a:pt x="7691910" y="745868"/>
                                </a:lnTo>
                                <a:cubicBezTo>
                                  <a:pt x="7707140" y="729943"/>
                                  <a:pt x="7721280" y="713011"/>
                                  <a:pt x="7734235" y="695186"/>
                                </a:cubicBezTo>
                                <a:cubicBezTo>
                                  <a:pt x="7736373" y="692309"/>
                                  <a:pt x="7739545" y="690375"/>
                                  <a:pt x="7743082" y="689794"/>
                                </a:cubicBezTo>
                                <a:close/>
                                <a:moveTo>
                                  <a:pt x="554630" y="674515"/>
                                </a:moveTo>
                                <a:cubicBezTo>
                                  <a:pt x="563016" y="674077"/>
                                  <a:pt x="570193" y="680461"/>
                                  <a:pt x="570734" y="688839"/>
                                </a:cubicBezTo>
                                <a:cubicBezTo>
                                  <a:pt x="571183" y="697432"/>
                                  <a:pt x="564634" y="704789"/>
                                  <a:pt x="556048" y="705340"/>
                                </a:cubicBezTo>
                                <a:lnTo>
                                  <a:pt x="540634" y="706048"/>
                                </a:lnTo>
                                <a:cubicBezTo>
                                  <a:pt x="532121" y="706439"/>
                                  <a:pt x="524903" y="699856"/>
                                  <a:pt x="524512" y="691345"/>
                                </a:cubicBezTo>
                                <a:cubicBezTo>
                                  <a:pt x="524120" y="682833"/>
                                  <a:pt x="530704" y="675615"/>
                                  <a:pt x="539216" y="675224"/>
                                </a:cubicBezTo>
                                <a:close/>
                                <a:moveTo>
                                  <a:pt x="631696" y="670973"/>
                                </a:moveTo>
                                <a:cubicBezTo>
                                  <a:pt x="640063" y="670585"/>
                                  <a:pt x="647211" y="676942"/>
                                  <a:pt x="647802" y="685295"/>
                                </a:cubicBezTo>
                                <a:cubicBezTo>
                                  <a:pt x="648196" y="693854"/>
                                  <a:pt x="641661" y="701152"/>
                                  <a:pt x="633110" y="701701"/>
                                </a:cubicBezTo>
                                <a:lnTo>
                                  <a:pt x="617982" y="702396"/>
                                </a:lnTo>
                                <a:cubicBezTo>
                                  <a:pt x="617725" y="702415"/>
                                  <a:pt x="617468" y="702427"/>
                                  <a:pt x="617210" y="702432"/>
                                </a:cubicBezTo>
                                <a:cubicBezTo>
                                  <a:pt x="608744" y="702608"/>
                                  <a:pt x="601736" y="695887"/>
                                  <a:pt x="601560" y="687421"/>
                                </a:cubicBezTo>
                                <a:cubicBezTo>
                                  <a:pt x="601560" y="687387"/>
                                  <a:pt x="601558" y="687353"/>
                                  <a:pt x="601557" y="687318"/>
                                </a:cubicBezTo>
                                <a:cubicBezTo>
                                  <a:pt x="601381" y="678852"/>
                                  <a:pt x="608101" y="671845"/>
                                  <a:pt x="616569" y="671668"/>
                                </a:cubicBezTo>
                                <a:close/>
                                <a:moveTo>
                                  <a:pt x="3519262" y="665343"/>
                                </a:moveTo>
                                <a:cubicBezTo>
                                  <a:pt x="3511033" y="663127"/>
                                  <a:pt x="3502567" y="668001"/>
                                  <a:pt x="3500352" y="676228"/>
                                </a:cubicBezTo>
                                <a:cubicBezTo>
                                  <a:pt x="3498136" y="684456"/>
                                  <a:pt x="3503010" y="692923"/>
                                  <a:pt x="3511239" y="695138"/>
                                </a:cubicBezTo>
                                <a:cubicBezTo>
                                  <a:pt x="3519468" y="697354"/>
                                  <a:pt x="3527935" y="692480"/>
                                  <a:pt x="3530150" y="684252"/>
                                </a:cubicBezTo>
                                <a:cubicBezTo>
                                  <a:pt x="3532365" y="676025"/>
                                  <a:pt x="3527491" y="667558"/>
                                  <a:pt x="3519262" y="665343"/>
                                </a:cubicBezTo>
                                <a:close/>
                                <a:moveTo>
                                  <a:pt x="2542214" y="663626"/>
                                </a:moveTo>
                                <a:cubicBezTo>
                                  <a:pt x="2546310" y="663002"/>
                                  <a:pt x="2550487" y="664031"/>
                                  <a:pt x="2553825" y="666487"/>
                                </a:cubicBezTo>
                                <a:lnTo>
                                  <a:pt x="2578325" y="684438"/>
                                </a:lnTo>
                                <a:cubicBezTo>
                                  <a:pt x="2585388" y="689645"/>
                                  <a:pt x="2586898" y="699588"/>
                                  <a:pt x="2581701" y="706658"/>
                                </a:cubicBezTo>
                                <a:cubicBezTo>
                                  <a:pt x="2576404" y="713705"/>
                                  <a:pt x="2566441" y="715218"/>
                                  <a:pt x="2559290" y="710063"/>
                                </a:cubicBezTo>
                                <a:lnTo>
                                  <a:pt x="2534789" y="692112"/>
                                </a:lnTo>
                                <a:cubicBezTo>
                                  <a:pt x="2527727" y="686905"/>
                                  <a:pt x="2526216" y="676962"/>
                                  <a:pt x="2531413" y="669892"/>
                                </a:cubicBezTo>
                                <a:cubicBezTo>
                                  <a:pt x="2534051" y="666467"/>
                                  <a:pt x="2537931" y="664216"/>
                                  <a:pt x="2542214" y="663626"/>
                                </a:cubicBezTo>
                                <a:close/>
                                <a:moveTo>
                                  <a:pt x="1167062" y="663353"/>
                                </a:moveTo>
                                <a:cubicBezTo>
                                  <a:pt x="1175245" y="660792"/>
                                  <a:pt x="1183953" y="665350"/>
                                  <a:pt x="1186514" y="673532"/>
                                </a:cubicBezTo>
                                <a:lnTo>
                                  <a:pt x="1220558" y="787783"/>
                                </a:lnTo>
                                <a:lnTo>
                                  <a:pt x="1256561" y="907729"/>
                                </a:lnTo>
                                <a:lnTo>
                                  <a:pt x="1295208" y="1036927"/>
                                </a:lnTo>
                                <a:lnTo>
                                  <a:pt x="1347539" y="1211291"/>
                                </a:lnTo>
                                <a:cubicBezTo>
                                  <a:pt x="1347726" y="1211465"/>
                                  <a:pt x="1347882" y="1211669"/>
                                  <a:pt x="1348003" y="1211896"/>
                                </a:cubicBezTo>
                                <a:cubicBezTo>
                                  <a:pt x="1350044" y="1215760"/>
                                  <a:pt x="1351851" y="1219743"/>
                                  <a:pt x="1353412" y="1223826"/>
                                </a:cubicBezTo>
                                <a:lnTo>
                                  <a:pt x="1353963" y="1225801"/>
                                </a:lnTo>
                                <a:cubicBezTo>
                                  <a:pt x="1355266" y="1229354"/>
                                  <a:pt x="1356325" y="1232990"/>
                                  <a:pt x="1357134" y="1236686"/>
                                </a:cubicBezTo>
                                <a:cubicBezTo>
                                  <a:pt x="1357456" y="1238358"/>
                                  <a:pt x="1357509" y="1239997"/>
                                  <a:pt x="1357772" y="1241594"/>
                                </a:cubicBezTo>
                                <a:cubicBezTo>
                                  <a:pt x="1358259" y="1244285"/>
                                  <a:pt x="1358579" y="1247006"/>
                                  <a:pt x="1358726" y="1249738"/>
                                </a:cubicBezTo>
                                <a:cubicBezTo>
                                  <a:pt x="1358933" y="1254228"/>
                                  <a:pt x="1358765" y="1258728"/>
                                  <a:pt x="1358225" y="1263191"/>
                                </a:cubicBezTo>
                                <a:cubicBezTo>
                                  <a:pt x="1353674" y="1297371"/>
                                  <a:pt x="1326831" y="1324983"/>
                                  <a:pt x="1286246" y="1344042"/>
                                </a:cubicBezTo>
                                <a:cubicBezTo>
                                  <a:pt x="1308049" y="1359004"/>
                                  <a:pt x="1333069" y="1368617"/>
                                  <a:pt x="1359282" y="1372102"/>
                                </a:cubicBezTo>
                                <a:cubicBezTo>
                                  <a:pt x="1367799" y="1373235"/>
                                  <a:pt x="1373785" y="1381058"/>
                                  <a:pt x="1372650" y="1389575"/>
                                </a:cubicBezTo>
                                <a:cubicBezTo>
                                  <a:pt x="1371516" y="1398092"/>
                                  <a:pt x="1363694" y="1404077"/>
                                  <a:pt x="1355178" y="1402944"/>
                                </a:cubicBezTo>
                                <a:cubicBezTo>
                                  <a:pt x="1316930" y="1397928"/>
                                  <a:pt x="1280968" y="1381909"/>
                                  <a:pt x="1251660" y="1356833"/>
                                </a:cubicBezTo>
                                <a:cubicBezTo>
                                  <a:pt x="1220852" y="1365422"/>
                                  <a:pt x="1189072" y="1370030"/>
                                  <a:pt x="1157096" y="1370546"/>
                                </a:cubicBezTo>
                                <a:cubicBezTo>
                                  <a:pt x="1178775" y="1406557"/>
                                  <a:pt x="1215648" y="1430759"/>
                                  <a:pt x="1257313" y="1436327"/>
                                </a:cubicBezTo>
                                <a:cubicBezTo>
                                  <a:pt x="1257354" y="1436333"/>
                                  <a:pt x="1257394" y="1436338"/>
                                  <a:pt x="1257434" y="1436343"/>
                                </a:cubicBezTo>
                                <a:cubicBezTo>
                                  <a:pt x="1265876" y="1437500"/>
                                  <a:pt x="1271781" y="1445282"/>
                                  <a:pt x="1270623" y="1453724"/>
                                </a:cubicBezTo>
                                <a:cubicBezTo>
                                  <a:pt x="1269409" y="1462194"/>
                                  <a:pt x="1261642" y="1468137"/>
                                  <a:pt x="1253148" y="1467093"/>
                                </a:cubicBezTo>
                                <a:cubicBezTo>
                                  <a:pt x="1195356" y="1459547"/>
                                  <a:pt x="1145550" y="1422716"/>
                                  <a:pt x="1121409" y="1369670"/>
                                </a:cubicBezTo>
                                <a:cubicBezTo>
                                  <a:pt x="1107665" y="1368794"/>
                                  <a:pt x="1093633" y="1367539"/>
                                  <a:pt x="1079828" y="1366110"/>
                                </a:cubicBezTo>
                                <a:cubicBezTo>
                                  <a:pt x="1032121" y="1360150"/>
                                  <a:pt x="985667" y="1346632"/>
                                  <a:pt x="942214" y="1326062"/>
                                </a:cubicBezTo>
                                <a:cubicBezTo>
                                  <a:pt x="918246" y="1337175"/>
                                  <a:pt x="891580" y="1341130"/>
                                  <a:pt x="865420" y="1337451"/>
                                </a:cubicBezTo>
                                <a:cubicBezTo>
                                  <a:pt x="861359" y="1336974"/>
                                  <a:pt x="857664" y="1334863"/>
                                  <a:pt x="855192" y="1331606"/>
                                </a:cubicBezTo>
                                <a:cubicBezTo>
                                  <a:pt x="852695" y="1328337"/>
                                  <a:pt x="851607" y="1324205"/>
                                  <a:pt x="852169" y="1320130"/>
                                </a:cubicBezTo>
                                <a:cubicBezTo>
                                  <a:pt x="853382" y="1311660"/>
                                  <a:pt x="861150" y="1305717"/>
                                  <a:pt x="869641" y="1306761"/>
                                </a:cubicBezTo>
                                <a:cubicBezTo>
                                  <a:pt x="881776" y="1308311"/>
                                  <a:pt x="894084" y="1307812"/>
                                  <a:pt x="906050" y="1305286"/>
                                </a:cubicBezTo>
                                <a:cubicBezTo>
                                  <a:pt x="859040" y="1273623"/>
                                  <a:pt x="832678" y="1233836"/>
                                  <a:pt x="838011" y="1193782"/>
                                </a:cubicBezTo>
                                <a:cubicBezTo>
                                  <a:pt x="838824" y="1188677"/>
                                  <a:pt x="840130" y="1183665"/>
                                  <a:pt x="841906" y="1178811"/>
                                </a:cubicBezTo>
                                <a:cubicBezTo>
                                  <a:pt x="842555" y="1176995"/>
                                  <a:pt x="843042" y="1175904"/>
                                  <a:pt x="844216" y="1173207"/>
                                </a:cubicBezTo>
                                <a:cubicBezTo>
                                  <a:pt x="845389" y="1170509"/>
                                  <a:pt x="846960" y="1167390"/>
                                  <a:pt x="848291" y="1165053"/>
                                </a:cubicBezTo>
                                <a:cubicBezTo>
                                  <a:pt x="849620" y="1162716"/>
                                  <a:pt x="850875" y="1160437"/>
                                  <a:pt x="852397" y="1158194"/>
                                </a:cubicBezTo>
                                <a:lnTo>
                                  <a:pt x="856747" y="1153065"/>
                                </a:lnTo>
                                <a:cubicBezTo>
                                  <a:pt x="858933" y="1150434"/>
                                  <a:pt x="860699" y="1147885"/>
                                  <a:pt x="862923" y="1145463"/>
                                </a:cubicBezTo>
                                <a:lnTo>
                                  <a:pt x="1158610" y="669820"/>
                                </a:lnTo>
                                <a:cubicBezTo>
                                  <a:pt x="1160578" y="666736"/>
                                  <a:pt x="1163573" y="664445"/>
                                  <a:pt x="1167062" y="663353"/>
                                </a:cubicBezTo>
                                <a:close/>
                                <a:moveTo>
                                  <a:pt x="213627" y="659109"/>
                                </a:moveTo>
                                <a:cubicBezTo>
                                  <a:pt x="230653" y="658327"/>
                                  <a:pt x="245088" y="671493"/>
                                  <a:pt x="245871" y="688516"/>
                                </a:cubicBezTo>
                                <a:cubicBezTo>
                                  <a:pt x="246654" y="705540"/>
                                  <a:pt x="233487" y="719975"/>
                                  <a:pt x="216459" y="720757"/>
                                </a:cubicBezTo>
                                <a:cubicBezTo>
                                  <a:pt x="199435" y="721540"/>
                                  <a:pt x="184998" y="708374"/>
                                  <a:pt x="184215" y="691350"/>
                                </a:cubicBezTo>
                                <a:cubicBezTo>
                                  <a:pt x="183434" y="674327"/>
                                  <a:pt x="196602" y="659892"/>
                                  <a:pt x="213627" y="659109"/>
                                </a:cubicBezTo>
                                <a:close/>
                                <a:moveTo>
                                  <a:pt x="3983108" y="654925"/>
                                </a:moveTo>
                                <a:cubicBezTo>
                                  <a:pt x="3987004" y="655944"/>
                                  <a:pt x="3990335" y="658473"/>
                                  <a:pt x="3992362" y="661952"/>
                                </a:cubicBezTo>
                                <a:lnTo>
                                  <a:pt x="3999932" y="675235"/>
                                </a:lnTo>
                                <a:lnTo>
                                  <a:pt x="4013239" y="667574"/>
                                </a:lnTo>
                                <a:cubicBezTo>
                                  <a:pt x="4016759" y="665519"/>
                                  <a:pt x="4020962" y="664977"/>
                                  <a:pt x="4024888" y="666075"/>
                                </a:cubicBezTo>
                                <a:cubicBezTo>
                                  <a:pt x="4028864" y="667101"/>
                                  <a:pt x="4032256" y="669685"/>
                                  <a:pt x="4034301" y="673245"/>
                                </a:cubicBezTo>
                                <a:cubicBezTo>
                                  <a:pt x="4038547" y="680627"/>
                                  <a:pt x="4036009" y="690053"/>
                                  <a:pt x="4028631" y="694304"/>
                                </a:cubicBezTo>
                                <a:lnTo>
                                  <a:pt x="4015415" y="701989"/>
                                </a:lnTo>
                                <a:lnTo>
                                  <a:pt x="4023009" y="715180"/>
                                </a:lnTo>
                                <a:cubicBezTo>
                                  <a:pt x="4027347" y="722639"/>
                                  <a:pt x="4024817" y="732202"/>
                                  <a:pt x="4017356" y="736540"/>
                                </a:cubicBezTo>
                                <a:cubicBezTo>
                                  <a:pt x="4009896" y="740876"/>
                                  <a:pt x="4000332" y="738345"/>
                                  <a:pt x="3995995" y="730886"/>
                                </a:cubicBezTo>
                                <a:lnTo>
                                  <a:pt x="3988308" y="717671"/>
                                </a:lnTo>
                                <a:lnTo>
                                  <a:pt x="3975117" y="725264"/>
                                </a:lnTo>
                                <a:cubicBezTo>
                                  <a:pt x="3975066" y="725294"/>
                                  <a:pt x="3975015" y="725324"/>
                                  <a:pt x="3974963" y="725353"/>
                                </a:cubicBezTo>
                                <a:cubicBezTo>
                                  <a:pt x="3967600" y="729536"/>
                                  <a:pt x="3958239" y="726957"/>
                                  <a:pt x="3954055" y="719593"/>
                                </a:cubicBezTo>
                                <a:cubicBezTo>
                                  <a:pt x="3949860" y="712136"/>
                                  <a:pt x="3952403" y="702693"/>
                                  <a:pt x="3959776" y="698350"/>
                                </a:cubicBezTo>
                                <a:lnTo>
                                  <a:pt x="3972966" y="690757"/>
                                </a:lnTo>
                                <a:lnTo>
                                  <a:pt x="3965396" y="677475"/>
                                </a:lnTo>
                                <a:cubicBezTo>
                                  <a:pt x="3961151" y="670093"/>
                                  <a:pt x="3963689" y="660668"/>
                                  <a:pt x="3971067" y="656416"/>
                                </a:cubicBezTo>
                                <a:cubicBezTo>
                                  <a:pt x="3974722" y="654337"/>
                                  <a:pt x="3979056" y="653800"/>
                                  <a:pt x="3983108" y="654925"/>
                                </a:cubicBezTo>
                                <a:close/>
                                <a:moveTo>
                                  <a:pt x="1796199" y="651542"/>
                                </a:moveTo>
                                <a:lnTo>
                                  <a:pt x="1816844" y="746985"/>
                                </a:lnTo>
                                <a:lnTo>
                                  <a:pt x="1889162" y="681228"/>
                                </a:lnTo>
                                <a:cubicBezTo>
                                  <a:pt x="1862702" y="675582"/>
                                  <a:pt x="1836743" y="667804"/>
                                  <a:pt x="1811537" y="657972"/>
                                </a:cubicBezTo>
                                <a:cubicBezTo>
                                  <a:pt x="1806347" y="656007"/>
                                  <a:pt x="1801313" y="653800"/>
                                  <a:pt x="1796199" y="651542"/>
                                </a:cubicBezTo>
                                <a:close/>
                                <a:moveTo>
                                  <a:pt x="2060903" y="650303"/>
                                </a:moveTo>
                                <a:cubicBezTo>
                                  <a:pt x="2064266" y="649554"/>
                                  <a:pt x="2067915" y="650082"/>
                                  <a:pt x="2071058" y="652065"/>
                                </a:cubicBezTo>
                                <a:cubicBezTo>
                                  <a:pt x="2077256" y="656157"/>
                                  <a:pt x="2079072" y="664439"/>
                                  <a:pt x="2075153" y="670748"/>
                                </a:cubicBezTo>
                                <a:lnTo>
                                  <a:pt x="2067860" y="682135"/>
                                </a:lnTo>
                                <a:cubicBezTo>
                                  <a:pt x="2067843" y="682161"/>
                                  <a:pt x="2067825" y="682189"/>
                                  <a:pt x="2067808" y="682215"/>
                                </a:cubicBezTo>
                                <a:cubicBezTo>
                                  <a:pt x="2063763" y="688431"/>
                                  <a:pt x="2055445" y="690193"/>
                                  <a:pt x="2049228" y="686148"/>
                                </a:cubicBezTo>
                                <a:cubicBezTo>
                                  <a:pt x="2042982" y="682148"/>
                                  <a:pt x="2041161" y="673842"/>
                                  <a:pt x="2045161" y="667597"/>
                                </a:cubicBezTo>
                                <a:lnTo>
                                  <a:pt x="2052455" y="656209"/>
                                </a:lnTo>
                                <a:cubicBezTo>
                                  <a:pt x="2054459" y="653080"/>
                                  <a:pt x="2057539" y="651053"/>
                                  <a:pt x="2060903" y="650303"/>
                                </a:cubicBezTo>
                                <a:close/>
                                <a:moveTo>
                                  <a:pt x="4521829" y="643762"/>
                                </a:moveTo>
                                <a:lnTo>
                                  <a:pt x="4521829" y="743569"/>
                                </a:lnTo>
                                <a:lnTo>
                                  <a:pt x="4607456" y="694142"/>
                                </a:lnTo>
                                <a:cubicBezTo>
                                  <a:pt x="4603170" y="692142"/>
                                  <a:pt x="4598979" y="690237"/>
                                  <a:pt x="4594788" y="688142"/>
                                </a:cubicBezTo>
                                <a:lnTo>
                                  <a:pt x="4588311" y="684618"/>
                                </a:lnTo>
                                <a:cubicBezTo>
                                  <a:pt x="4581168" y="680904"/>
                                  <a:pt x="4573167" y="676428"/>
                                  <a:pt x="4567166" y="672999"/>
                                </a:cubicBezTo>
                                <a:cubicBezTo>
                                  <a:pt x="4561166" y="669571"/>
                                  <a:pt x="4555261" y="665952"/>
                                  <a:pt x="4549355" y="662237"/>
                                </a:cubicBezTo>
                                <a:cubicBezTo>
                                  <a:pt x="4544974" y="659476"/>
                                  <a:pt x="4541450" y="657000"/>
                                  <a:pt x="4536402" y="653761"/>
                                </a:cubicBezTo>
                                <a:cubicBezTo>
                                  <a:pt x="4531354" y="650523"/>
                                  <a:pt x="4526591" y="647190"/>
                                  <a:pt x="4521829" y="643762"/>
                                </a:cubicBezTo>
                                <a:close/>
                                <a:moveTo>
                                  <a:pt x="2098264" y="642227"/>
                                </a:moveTo>
                                <a:cubicBezTo>
                                  <a:pt x="2101647" y="641448"/>
                                  <a:pt x="2105325" y="641955"/>
                                  <a:pt x="2108505" y="643929"/>
                                </a:cubicBezTo>
                                <a:lnTo>
                                  <a:pt x="2120055" y="651327"/>
                                </a:lnTo>
                                <a:cubicBezTo>
                                  <a:pt x="2126301" y="655327"/>
                                  <a:pt x="2128121" y="663632"/>
                                  <a:pt x="2124121" y="669877"/>
                                </a:cubicBezTo>
                                <a:cubicBezTo>
                                  <a:pt x="2120121" y="676223"/>
                                  <a:pt x="2111764" y="678176"/>
                                  <a:pt x="2105365" y="674263"/>
                                </a:cubicBezTo>
                                <a:lnTo>
                                  <a:pt x="2093815" y="666865"/>
                                </a:lnTo>
                                <a:cubicBezTo>
                                  <a:pt x="2087584" y="662813"/>
                                  <a:pt x="2085791" y="654492"/>
                                  <a:pt x="2089799" y="648234"/>
                                </a:cubicBezTo>
                                <a:cubicBezTo>
                                  <a:pt x="2091795" y="645068"/>
                                  <a:pt x="2094882" y="643005"/>
                                  <a:pt x="2098264" y="642227"/>
                                </a:cubicBezTo>
                                <a:close/>
                                <a:moveTo>
                                  <a:pt x="3508941" y="634375"/>
                                </a:moveTo>
                                <a:cubicBezTo>
                                  <a:pt x="3514898" y="633554"/>
                                  <a:pt x="3521114" y="633886"/>
                                  <a:pt x="3527285" y="635548"/>
                                </a:cubicBezTo>
                                <a:cubicBezTo>
                                  <a:pt x="3551936" y="642240"/>
                                  <a:pt x="3566539" y="667601"/>
                                  <a:pt x="3559949" y="692276"/>
                                </a:cubicBezTo>
                                <a:cubicBezTo>
                                  <a:pt x="3553302" y="716960"/>
                                  <a:pt x="3527902" y="731580"/>
                                  <a:pt x="3503216" y="724933"/>
                                </a:cubicBezTo>
                                <a:cubicBezTo>
                                  <a:pt x="3478531" y="718286"/>
                                  <a:pt x="3463906" y="692888"/>
                                  <a:pt x="3470553" y="668204"/>
                                </a:cubicBezTo>
                                <a:cubicBezTo>
                                  <a:pt x="3475538" y="649692"/>
                                  <a:pt x="3491071" y="636840"/>
                                  <a:pt x="3508941" y="634375"/>
                                </a:cubicBezTo>
                                <a:close/>
                                <a:moveTo>
                                  <a:pt x="583132" y="626681"/>
                                </a:moveTo>
                                <a:cubicBezTo>
                                  <a:pt x="591713" y="626234"/>
                                  <a:pt x="599042" y="632797"/>
                                  <a:pt x="599539" y="641371"/>
                                </a:cubicBezTo>
                                <a:lnTo>
                                  <a:pt x="600257" y="656974"/>
                                </a:lnTo>
                                <a:cubicBezTo>
                                  <a:pt x="600647" y="665449"/>
                                  <a:pt x="594120" y="672648"/>
                                  <a:pt x="585647" y="673090"/>
                                </a:cubicBezTo>
                                <a:cubicBezTo>
                                  <a:pt x="576978" y="673541"/>
                                  <a:pt x="569587" y="666882"/>
                                  <a:pt x="569134" y="658214"/>
                                </a:cubicBezTo>
                                <a:lnTo>
                                  <a:pt x="568426" y="642801"/>
                                </a:lnTo>
                                <a:cubicBezTo>
                                  <a:pt x="568035" y="634290"/>
                                  <a:pt x="574621" y="627072"/>
                                  <a:pt x="583132" y="626681"/>
                                </a:cubicBezTo>
                                <a:close/>
                                <a:moveTo>
                                  <a:pt x="7772400" y="619664"/>
                                </a:moveTo>
                                <a:lnTo>
                                  <a:pt x="7772400" y="621594"/>
                                </a:lnTo>
                                <a:lnTo>
                                  <a:pt x="7772006" y="620729"/>
                                </a:lnTo>
                                <a:close/>
                                <a:moveTo>
                                  <a:pt x="2041453" y="605832"/>
                                </a:moveTo>
                                <a:cubicBezTo>
                                  <a:pt x="2044848" y="605063"/>
                                  <a:pt x="2048533" y="605579"/>
                                  <a:pt x="2051719" y="607558"/>
                                </a:cubicBezTo>
                                <a:lnTo>
                                  <a:pt x="2063108" y="614853"/>
                                </a:lnTo>
                                <a:cubicBezTo>
                                  <a:pt x="2069354" y="618853"/>
                                  <a:pt x="2071175" y="627159"/>
                                  <a:pt x="2067175" y="633404"/>
                                </a:cubicBezTo>
                                <a:cubicBezTo>
                                  <a:pt x="2063174" y="639749"/>
                                  <a:pt x="2054819" y="641703"/>
                                  <a:pt x="2048418" y="637788"/>
                                </a:cubicBezTo>
                                <a:lnTo>
                                  <a:pt x="2037029" y="630494"/>
                                </a:lnTo>
                                <a:cubicBezTo>
                                  <a:pt x="2030785" y="626433"/>
                                  <a:pt x="2028961" y="618111"/>
                                  <a:pt x="2032934" y="611812"/>
                                </a:cubicBezTo>
                                <a:cubicBezTo>
                                  <a:pt x="2034956" y="608654"/>
                                  <a:pt x="2038059" y="606601"/>
                                  <a:pt x="2041453" y="605832"/>
                                </a:cubicBezTo>
                                <a:close/>
                                <a:moveTo>
                                  <a:pt x="2097130" y="593552"/>
                                </a:moveTo>
                                <a:cubicBezTo>
                                  <a:pt x="2100443" y="592776"/>
                                  <a:pt x="2104047" y="593243"/>
                                  <a:pt x="2107185" y="595130"/>
                                </a:cubicBezTo>
                                <a:cubicBezTo>
                                  <a:pt x="2113561" y="599151"/>
                                  <a:pt x="2115497" y="607564"/>
                                  <a:pt x="2111520" y="613967"/>
                                </a:cubicBezTo>
                                <a:lnTo>
                                  <a:pt x="2104278" y="625275"/>
                                </a:lnTo>
                                <a:cubicBezTo>
                                  <a:pt x="2104243" y="625329"/>
                                  <a:pt x="2104209" y="625383"/>
                                  <a:pt x="2104175" y="625436"/>
                                </a:cubicBezTo>
                                <a:cubicBezTo>
                                  <a:pt x="2100131" y="631653"/>
                                  <a:pt x="2091812" y="633413"/>
                                  <a:pt x="2085595" y="629368"/>
                                </a:cubicBezTo>
                                <a:cubicBezTo>
                                  <a:pt x="2085568" y="629352"/>
                                  <a:pt x="2085541" y="629334"/>
                                  <a:pt x="2085515" y="629317"/>
                                </a:cubicBezTo>
                                <a:cubicBezTo>
                                  <a:pt x="2079298" y="625271"/>
                                  <a:pt x="2077536" y="616953"/>
                                  <a:pt x="2081580" y="610737"/>
                                </a:cubicBezTo>
                                <a:lnTo>
                                  <a:pt x="2088822" y="599429"/>
                                </a:lnTo>
                                <a:cubicBezTo>
                                  <a:pt x="2090796" y="596345"/>
                                  <a:pt x="2093817" y="594327"/>
                                  <a:pt x="2097130" y="593552"/>
                                </a:cubicBezTo>
                                <a:close/>
                                <a:moveTo>
                                  <a:pt x="7532376" y="592607"/>
                                </a:moveTo>
                                <a:cubicBezTo>
                                  <a:pt x="7520366" y="605300"/>
                                  <a:pt x="7507426" y="616639"/>
                                  <a:pt x="7493980" y="627790"/>
                                </a:cubicBezTo>
                                <a:cubicBezTo>
                                  <a:pt x="7490766" y="630614"/>
                                  <a:pt x="7486615" y="633448"/>
                                  <a:pt x="7482889" y="636296"/>
                                </a:cubicBezTo>
                                <a:lnTo>
                                  <a:pt x="7475201" y="642625"/>
                                </a:lnTo>
                                <a:cubicBezTo>
                                  <a:pt x="7469975" y="646471"/>
                                  <a:pt x="7464711" y="650230"/>
                                  <a:pt x="7459407" y="653904"/>
                                </a:cubicBezTo>
                                <a:lnTo>
                                  <a:pt x="7458193" y="654457"/>
                                </a:lnTo>
                                <a:lnTo>
                                  <a:pt x="7548438" y="688270"/>
                                </a:lnTo>
                                <a:close/>
                                <a:moveTo>
                                  <a:pt x="7753322" y="588981"/>
                                </a:moveTo>
                                <a:cubicBezTo>
                                  <a:pt x="7756541" y="590184"/>
                                  <a:pt x="7759300" y="592616"/>
                                  <a:pt x="7760838" y="595990"/>
                                </a:cubicBezTo>
                                <a:cubicBezTo>
                                  <a:pt x="7763997" y="602794"/>
                                  <a:pt x="7761104" y="610872"/>
                                  <a:pt x="7754343" y="614125"/>
                                </a:cubicBezTo>
                                <a:lnTo>
                                  <a:pt x="7742035" y="619733"/>
                                </a:lnTo>
                                <a:cubicBezTo>
                                  <a:pt x="7735236" y="622773"/>
                                  <a:pt x="7727256" y="619790"/>
                                  <a:pt x="7724120" y="613035"/>
                                </a:cubicBezTo>
                                <a:cubicBezTo>
                                  <a:pt x="7721010" y="606210"/>
                                  <a:pt x="7723959" y="598152"/>
                                  <a:pt x="7730742" y="594947"/>
                                </a:cubicBezTo>
                                <a:lnTo>
                                  <a:pt x="7743049" y="589339"/>
                                </a:lnTo>
                                <a:cubicBezTo>
                                  <a:pt x="7746424" y="587802"/>
                                  <a:pt x="7750102" y="587777"/>
                                  <a:pt x="7753322" y="588981"/>
                                </a:cubicBezTo>
                                <a:close/>
                                <a:moveTo>
                                  <a:pt x="5134361" y="585668"/>
                                </a:moveTo>
                                <a:cubicBezTo>
                                  <a:pt x="5141787" y="585771"/>
                                  <a:pt x="5147783" y="591766"/>
                                  <a:pt x="5147886" y="599192"/>
                                </a:cubicBezTo>
                                <a:lnTo>
                                  <a:pt x="5147886" y="612715"/>
                                </a:lnTo>
                                <a:cubicBezTo>
                                  <a:pt x="5147886" y="612746"/>
                                  <a:pt x="5147886" y="612779"/>
                                  <a:pt x="5147886" y="612810"/>
                                </a:cubicBezTo>
                                <a:cubicBezTo>
                                  <a:pt x="5147832" y="620226"/>
                                  <a:pt x="5141778" y="626196"/>
                                  <a:pt x="5134361" y="626143"/>
                                </a:cubicBezTo>
                                <a:cubicBezTo>
                                  <a:pt x="5126944" y="626143"/>
                                  <a:pt x="5120931" y="620131"/>
                                  <a:pt x="5120931" y="612715"/>
                                </a:cubicBezTo>
                                <a:lnTo>
                                  <a:pt x="5120931" y="599192"/>
                                </a:lnTo>
                                <a:cubicBezTo>
                                  <a:pt x="5120931" y="591759"/>
                                  <a:pt x="5126929" y="585720"/>
                                  <a:pt x="5134361" y="585668"/>
                                </a:cubicBezTo>
                                <a:close/>
                                <a:moveTo>
                                  <a:pt x="738809" y="578435"/>
                                </a:moveTo>
                                <a:cubicBezTo>
                                  <a:pt x="730297" y="578827"/>
                                  <a:pt x="723713" y="586045"/>
                                  <a:pt x="724104" y="594557"/>
                                </a:cubicBezTo>
                                <a:cubicBezTo>
                                  <a:pt x="724496" y="603068"/>
                                  <a:pt x="731713" y="609651"/>
                                  <a:pt x="740226" y="609260"/>
                                </a:cubicBezTo>
                                <a:cubicBezTo>
                                  <a:pt x="748739" y="608869"/>
                                  <a:pt x="755323" y="601651"/>
                                  <a:pt x="754931" y="593140"/>
                                </a:cubicBezTo>
                                <a:cubicBezTo>
                                  <a:pt x="754540" y="584628"/>
                                  <a:pt x="747322" y="578044"/>
                                  <a:pt x="738809" y="578435"/>
                                </a:cubicBezTo>
                                <a:close/>
                                <a:moveTo>
                                  <a:pt x="4473444" y="572716"/>
                                </a:moveTo>
                                <a:cubicBezTo>
                                  <a:pt x="4477003" y="572537"/>
                                  <a:pt x="4480470" y="573888"/>
                                  <a:pt x="4482968" y="576430"/>
                                </a:cubicBezTo>
                                <a:cubicBezTo>
                                  <a:pt x="4498768" y="591721"/>
                                  <a:pt x="4515568" y="605943"/>
                                  <a:pt x="4533259" y="619000"/>
                                </a:cubicBezTo>
                                <a:cubicBezTo>
                                  <a:pt x="4536306" y="621381"/>
                                  <a:pt x="4539450" y="623953"/>
                                  <a:pt x="4542783" y="626334"/>
                                </a:cubicBezTo>
                                <a:cubicBezTo>
                                  <a:pt x="4550879" y="632048"/>
                                  <a:pt x="4559261" y="637381"/>
                                  <a:pt x="4567643" y="642619"/>
                                </a:cubicBezTo>
                                <a:lnTo>
                                  <a:pt x="4573643" y="646428"/>
                                </a:lnTo>
                                <a:cubicBezTo>
                                  <a:pt x="4584216" y="652714"/>
                                  <a:pt x="4595074" y="658714"/>
                                  <a:pt x="4606218" y="664142"/>
                                </a:cubicBezTo>
                                <a:cubicBezTo>
                                  <a:pt x="4609170" y="665666"/>
                                  <a:pt x="4612218" y="666999"/>
                                  <a:pt x="4615171" y="668428"/>
                                </a:cubicBezTo>
                                <a:cubicBezTo>
                                  <a:pt x="4621838" y="671571"/>
                                  <a:pt x="4628600" y="674523"/>
                                  <a:pt x="4635363" y="677285"/>
                                </a:cubicBezTo>
                                <a:cubicBezTo>
                                  <a:pt x="4652714" y="684532"/>
                                  <a:pt x="4670495" y="690703"/>
                                  <a:pt x="4688606" y="695760"/>
                                </a:cubicBezTo>
                                <a:cubicBezTo>
                                  <a:pt x="4698797" y="698522"/>
                                  <a:pt x="4708322" y="700998"/>
                                  <a:pt x="4717847" y="703094"/>
                                </a:cubicBezTo>
                                <a:cubicBezTo>
                                  <a:pt x="4720609" y="703760"/>
                                  <a:pt x="4723371" y="704236"/>
                                  <a:pt x="4726133" y="704713"/>
                                </a:cubicBezTo>
                                <a:cubicBezTo>
                                  <a:pt x="4733817" y="706236"/>
                                  <a:pt x="4741532" y="707570"/>
                                  <a:pt x="4749278" y="708713"/>
                                </a:cubicBezTo>
                                <a:lnTo>
                                  <a:pt x="4756231" y="709760"/>
                                </a:lnTo>
                                <a:lnTo>
                                  <a:pt x="4764136" y="710617"/>
                                </a:lnTo>
                                <a:cubicBezTo>
                                  <a:pt x="4770709" y="711379"/>
                                  <a:pt x="4777471" y="712522"/>
                                  <a:pt x="4784234" y="712522"/>
                                </a:cubicBezTo>
                                <a:cubicBezTo>
                                  <a:pt x="4787281" y="713189"/>
                                  <a:pt x="4790520" y="713189"/>
                                  <a:pt x="4793758" y="713189"/>
                                </a:cubicBezTo>
                                <a:cubicBezTo>
                                  <a:pt x="4803283" y="713855"/>
                                  <a:pt x="4812808" y="713855"/>
                                  <a:pt x="4822332" y="713855"/>
                                </a:cubicBezTo>
                                <a:cubicBezTo>
                                  <a:pt x="4839741" y="713712"/>
                                  <a:pt x="4857132" y="712664"/>
                                  <a:pt x="4874432" y="710713"/>
                                </a:cubicBezTo>
                                <a:cubicBezTo>
                                  <a:pt x="4883671" y="709665"/>
                                  <a:pt x="4892529" y="708236"/>
                                  <a:pt x="4902054" y="706617"/>
                                </a:cubicBezTo>
                                <a:lnTo>
                                  <a:pt x="4911578" y="704998"/>
                                </a:lnTo>
                                <a:lnTo>
                                  <a:pt x="4921103" y="702808"/>
                                </a:lnTo>
                                <a:cubicBezTo>
                                  <a:pt x="4930056" y="700808"/>
                                  <a:pt x="4939105" y="698713"/>
                                  <a:pt x="4947963" y="696237"/>
                                </a:cubicBezTo>
                                <a:cubicBezTo>
                                  <a:pt x="4951868" y="695189"/>
                                  <a:pt x="4955773" y="693856"/>
                                  <a:pt x="4959678" y="692618"/>
                                </a:cubicBezTo>
                                <a:cubicBezTo>
                                  <a:pt x="4967488" y="690237"/>
                                  <a:pt x="4975298" y="687761"/>
                                  <a:pt x="4983013" y="684999"/>
                                </a:cubicBezTo>
                                <a:lnTo>
                                  <a:pt x="4996157" y="679856"/>
                                </a:lnTo>
                                <a:cubicBezTo>
                                  <a:pt x="5016619" y="671679"/>
                                  <a:pt x="5036507" y="662134"/>
                                  <a:pt x="5055687" y="651285"/>
                                </a:cubicBezTo>
                                <a:cubicBezTo>
                                  <a:pt x="5058825" y="649554"/>
                                  <a:pt x="5062514" y="649109"/>
                                  <a:pt x="5065973" y="650047"/>
                                </a:cubicBezTo>
                                <a:lnTo>
                                  <a:pt x="5065973" y="649857"/>
                                </a:lnTo>
                                <a:cubicBezTo>
                                  <a:pt x="5069287" y="650845"/>
                                  <a:pt x="5072105" y="653050"/>
                                  <a:pt x="5073862" y="656028"/>
                                </a:cubicBezTo>
                                <a:cubicBezTo>
                                  <a:pt x="5077712" y="662551"/>
                                  <a:pt x="5075545" y="670959"/>
                                  <a:pt x="5069021" y="674809"/>
                                </a:cubicBezTo>
                                <a:cubicBezTo>
                                  <a:pt x="5055782" y="682332"/>
                                  <a:pt x="5042162" y="689094"/>
                                  <a:pt x="5028351" y="695380"/>
                                </a:cubicBezTo>
                                <a:lnTo>
                                  <a:pt x="4991681" y="832233"/>
                                </a:lnTo>
                                <a:cubicBezTo>
                                  <a:pt x="4990461" y="836896"/>
                                  <a:pt x="4986819" y="840537"/>
                                  <a:pt x="4982156" y="841757"/>
                                </a:cubicBezTo>
                                <a:cubicBezTo>
                                  <a:pt x="4981006" y="842062"/>
                                  <a:pt x="4979822" y="842222"/>
                                  <a:pt x="4978632" y="842233"/>
                                </a:cubicBezTo>
                                <a:cubicBezTo>
                                  <a:pt x="4975053" y="842212"/>
                                  <a:pt x="4971628" y="840774"/>
                                  <a:pt x="4969107" y="838233"/>
                                </a:cubicBezTo>
                                <a:lnTo>
                                  <a:pt x="4868813" y="738140"/>
                                </a:lnTo>
                                <a:cubicBezTo>
                                  <a:pt x="4857002" y="739283"/>
                                  <a:pt x="4845096" y="740236"/>
                                  <a:pt x="4833190" y="740236"/>
                                </a:cubicBezTo>
                                <a:lnTo>
                                  <a:pt x="4748040" y="851185"/>
                                </a:lnTo>
                                <a:cubicBezTo>
                                  <a:pt x="4745482" y="854483"/>
                                  <a:pt x="4741546" y="856417"/>
                                  <a:pt x="4737372" y="856423"/>
                                </a:cubicBezTo>
                                <a:lnTo>
                                  <a:pt x="4735562" y="856423"/>
                                </a:lnTo>
                                <a:cubicBezTo>
                                  <a:pt x="4730781" y="855837"/>
                                  <a:pt x="4726696" y="852701"/>
                                  <a:pt x="4724895" y="848233"/>
                                </a:cubicBezTo>
                                <a:lnTo>
                                  <a:pt x="4671176" y="718522"/>
                                </a:lnTo>
                                <a:cubicBezTo>
                                  <a:pt x="4660127" y="715189"/>
                                  <a:pt x="4649269" y="711379"/>
                                  <a:pt x="4638506" y="707284"/>
                                </a:cubicBezTo>
                                <a:lnTo>
                                  <a:pt x="4514685" y="778616"/>
                                </a:lnTo>
                                <a:cubicBezTo>
                                  <a:pt x="4512620" y="779778"/>
                                  <a:pt x="4510294" y="780400"/>
                                  <a:pt x="4507923" y="780425"/>
                                </a:cubicBezTo>
                                <a:cubicBezTo>
                                  <a:pt x="4505554" y="780388"/>
                                  <a:pt x="4503231" y="779766"/>
                                  <a:pt x="4501160" y="778616"/>
                                </a:cubicBezTo>
                                <a:cubicBezTo>
                                  <a:pt x="4497040" y="776148"/>
                                  <a:pt x="4494511" y="771704"/>
                                  <a:pt x="4494493" y="766902"/>
                                </a:cubicBezTo>
                                <a:lnTo>
                                  <a:pt x="4494493" y="623572"/>
                                </a:lnTo>
                                <a:cubicBezTo>
                                  <a:pt x="4483952" y="614937"/>
                                  <a:pt x="4473761" y="605794"/>
                                  <a:pt x="4463919" y="596144"/>
                                </a:cubicBezTo>
                                <a:cubicBezTo>
                                  <a:pt x="4463900" y="596125"/>
                                  <a:pt x="4463881" y="596106"/>
                                  <a:pt x="4463862" y="596087"/>
                                </a:cubicBezTo>
                                <a:cubicBezTo>
                                  <a:pt x="4458633" y="590827"/>
                                  <a:pt x="4458659" y="582325"/>
                                  <a:pt x="4463919" y="577097"/>
                                </a:cubicBezTo>
                                <a:cubicBezTo>
                                  <a:pt x="4466394" y="574441"/>
                                  <a:pt x="4469817" y="572867"/>
                                  <a:pt x="4473444" y="572716"/>
                                </a:cubicBezTo>
                                <a:close/>
                                <a:moveTo>
                                  <a:pt x="6037909" y="562166"/>
                                </a:moveTo>
                                <a:cubicBezTo>
                                  <a:pt x="6054828" y="560099"/>
                                  <a:pt x="6070217" y="572136"/>
                                  <a:pt x="6072284" y="589052"/>
                                </a:cubicBezTo>
                                <a:cubicBezTo>
                                  <a:pt x="6074351" y="605967"/>
                                  <a:pt x="6062313" y="621356"/>
                                  <a:pt x="6045395" y="623423"/>
                                </a:cubicBezTo>
                                <a:cubicBezTo>
                                  <a:pt x="6028478" y="625491"/>
                                  <a:pt x="6013087" y="613454"/>
                                  <a:pt x="6011020" y="596538"/>
                                </a:cubicBezTo>
                                <a:cubicBezTo>
                                  <a:pt x="6008953" y="579622"/>
                                  <a:pt x="6020992" y="564233"/>
                                  <a:pt x="6037909" y="562166"/>
                                </a:cubicBezTo>
                                <a:close/>
                                <a:moveTo>
                                  <a:pt x="5161506" y="558621"/>
                                </a:moveTo>
                                <a:lnTo>
                                  <a:pt x="5175222" y="558621"/>
                                </a:lnTo>
                                <a:cubicBezTo>
                                  <a:pt x="5182639" y="558621"/>
                                  <a:pt x="5188651" y="564633"/>
                                  <a:pt x="5188651" y="572049"/>
                                </a:cubicBezTo>
                                <a:cubicBezTo>
                                  <a:pt x="5188705" y="579550"/>
                                  <a:pt x="5182722" y="585702"/>
                                  <a:pt x="5175222" y="585858"/>
                                </a:cubicBezTo>
                                <a:lnTo>
                                  <a:pt x="5161506" y="585858"/>
                                </a:lnTo>
                                <a:cubicBezTo>
                                  <a:pt x="5154074" y="585806"/>
                                  <a:pt x="5148076" y="579767"/>
                                  <a:pt x="5148076" y="572335"/>
                                </a:cubicBezTo>
                                <a:cubicBezTo>
                                  <a:pt x="5148023" y="564850"/>
                                  <a:pt x="5154021" y="558726"/>
                                  <a:pt x="5161506" y="558621"/>
                                </a:cubicBezTo>
                                <a:close/>
                                <a:moveTo>
                                  <a:pt x="5094071" y="558621"/>
                                </a:moveTo>
                                <a:lnTo>
                                  <a:pt x="5107596" y="558621"/>
                                </a:lnTo>
                                <a:cubicBezTo>
                                  <a:pt x="5115013" y="558621"/>
                                  <a:pt x="5121026" y="564633"/>
                                  <a:pt x="5121026" y="572049"/>
                                </a:cubicBezTo>
                                <a:cubicBezTo>
                                  <a:pt x="5121079" y="579550"/>
                                  <a:pt x="5115097" y="585702"/>
                                  <a:pt x="5107596" y="585858"/>
                                </a:cubicBezTo>
                                <a:lnTo>
                                  <a:pt x="5094071" y="585858"/>
                                </a:lnTo>
                                <a:cubicBezTo>
                                  <a:pt x="5086623" y="585806"/>
                                  <a:pt x="5080598" y="579782"/>
                                  <a:pt x="5080546" y="572335"/>
                                </a:cubicBezTo>
                                <a:cubicBezTo>
                                  <a:pt x="5080545" y="564835"/>
                                  <a:pt x="5086570" y="558725"/>
                                  <a:pt x="5094071" y="558621"/>
                                </a:cubicBezTo>
                                <a:close/>
                                <a:moveTo>
                                  <a:pt x="2605989" y="548842"/>
                                </a:moveTo>
                                <a:cubicBezTo>
                                  <a:pt x="2614622" y="547530"/>
                                  <a:pt x="2622683" y="553465"/>
                                  <a:pt x="2623995" y="562097"/>
                                </a:cubicBezTo>
                                <a:lnTo>
                                  <a:pt x="2626384" y="577821"/>
                                </a:lnTo>
                                <a:cubicBezTo>
                                  <a:pt x="2627696" y="586453"/>
                                  <a:pt x="2621760" y="594514"/>
                                  <a:pt x="2613127" y="595826"/>
                                </a:cubicBezTo>
                                <a:cubicBezTo>
                                  <a:pt x="2604418" y="597203"/>
                                  <a:pt x="2596222" y="591319"/>
                                  <a:pt x="2594744" y="582629"/>
                                </a:cubicBezTo>
                                <a:lnTo>
                                  <a:pt x="2592355" y="566904"/>
                                </a:lnTo>
                                <a:cubicBezTo>
                                  <a:pt x="2592336" y="566778"/>
                                  <a:pt x="2592318" y="566650"/>
                                  <a:pt x="2592302" y="566522"/>
                                </a:cubicBezTo>
                                <a:cubicBezTo>
                                  <a:pt x="2591199" y="557861"/>
                                  <a:pt x="2597327" y="549946"/>
                                  <a:pt x="2605989" y="548842"/>
                                </a:cubicBezTo>
                                <a:close/>
                                <a:moveTo>
                                  <a:pt x="737392" y="547612"/>
                                </a:moveTo>
                                <a:cubicBezTo>
                                  <a:pt x="762931" y="546438"/>
                                  <a:pt x="784586" y="566187"/>
                                  <a:pt x="785760" y="591723"/>
                                </a:cubicBezTo>
                                <a:cubicBezTo>
                                  <a:pt x="786933" y="617258"/>
                                  <a:pt x="767182" y="638909"/>
                                  <a:pt x="741643" y="640083"/>
                                </a:cubicBezTo>
                                <a:cubicBezTo>
                                  <a:pt x="716105" y="641257"/>
                                  <a:pt x="694450" y="621509"/>
                                  <a:pt x="693276" y="595974"/>
                                </a:cubicBezTo>
                                <a:cubicBezTo>
                                  <a:pt x="692158" y="570457"/>
                                  <a:pt x="711880" y="548836"/>
                                  <a:pt x="737392" y="547612"/>
                                </a:cubicBezTo>
                                <a:close/>
                                <a:moveTo>
                                  <a:pt x="7760845" y="541158"/>
                                </a:moveTo>
                                <a:cubicBezTo>
                                  <a:pt x="7764131" y="542348"/>
                                  <a:pt x="7766966" y="544786"/>
                                  <a:pt x="7768576" y="548194"/>
                                </a:cubicBezTo>
                                <a:lnTo>
                                  <a:pt x="7772400" y="556586"/>
                                </a:lnTo>
                                <a:lnTo>
                                  <a:pt x="7772400" y="565358"/>
                                </a:lnTo>
                                <a:lnTo>
                                  <a:pt x="7767444" y="578328"/>
                                </a:lnTo>
                                <a:cubicBezTo>
                                  <a:pt x="7767416" y="578341"/>
                                  <a:pt x="7767386" y="578355"/>
                                  <a:pt x="7767357" y="578367"/>
                                </a:cubicBezTo>
                                <a:cubicBezTo>
                                  <a:pt x="7760586" y="581394"/>
                                  <a:pt x="7752643" y="578360"/>
                                  <a:pt x="7749615" y="571590"/>
                                </a:cubicBezTo>
                                <a:lnTo>
                                  <a:pt x="7744047" y="559371"/>
                                </a:lnTo>
                                <a:cubicBezTo>
                                  <a:pt x="7741008" y="552708"/>
                                  <a:pt x="7743826" y="544837"/>
                                  <a:pt x="7750401" y="541614"/>
                                </a:cubicBezTo>
                                <a:cubicBezTo>
                                  <a:pt x="7753819" y="540027"/>
                                  <a:pt x="7757558" y="539968"/>
                                  <a:pt x="7760845" y="541158"/>
                                </a:cubicBezTo>
                                <a:close/>
                                <a:moveTo>
                                  <a:pt x="2731759" y="540907"/>
                                </a:moveTo>
                                <a:lnTo>
                                  <a:pt x="2697832" y="699321"/>
                                </a:lnTo>
                                <a:lnTo>
                                  <a:pt x="2698243" y="700126"/>
                                </a:lnTo>
                                <a:cubicBezTo>
                                  <a:pt x="2703075" y="702168"/>
                                  <a:pt x="2707687" y="704695"/>
                                  <a:pt x="2712009" y="707667"/>
                                </a:cubicBezTo>
                                <a:cubicBezTo>
                                  <a:pt x="2716478" y="710982"/>
                                  <a:pt x="2720525" y="714832"/>
                                  <a:pt x="2724059" y="719129"/>
                                </a:cubicBezTo>
                                <a:lnTo>
                                  <a:pt x="2879205" y="631884"/>
                                </a:lnTo>
                                <a:cubicBezTo>
                                  <a:pt x="2865505" y="617590"/>
                                  <a:pt x="2850622" y="604482"/>
                                  <a:pt x="2834715" y="592695"/>
                                </a:cubicBezTo>
                                <a:cubicBezTo>
                                  <a:pt x="2803531" y="569802"/>
                                  <a:pt x="2768731" y="552297"/>
                                  <a:pt x="2731759" y="540907"/>
                                </a:cubicBezTo>
                                <a:close/>
                                <a:moveTo>
                                  <a:pt x="1632230" y="539169"/>
                                </a:moveTo>
                                <a:lnTo>
                                  <a:pt x="1615323" y="634084"/>
                                </a:lnTo>
                                <a:lnTo>
                                  <a:pt x="1705508" y="601710"/>
                                </a:lnTo>
                                <a:lnTo>
                                  <a:pt x="1704063" y="600785"/>
                                </a:lnTo>
                                <a:cubicBezTo>
                                  <a:pt x="1698514" y="596853"/>
                                  <a:pt x="1693184" y="592988"/>
                                  <a:pt x="1688077" y="589188"/>
                                </a:cubicBezTo>
                                <a:lnTo>
                                  <a:pt x="1680220" y="582913"/>
                                </a:lnTo>
                                <a:cubicBezTo>
                                  <a:pt x="1676067" y="579686"/>
                                  <a:pt x="1672290" y="576929"/>
                                  <a:pt x="1668559" y="573747"/>
                                </a:cubicBezTo>
                                <a:cubicBezTo>
                                  <a:pt x="1656041" y="562563"/>
                                  <a:pt x="1643810" y="551109"/>
                                  <a:pt x="1632230" y="539169"/>
                                </a:cubicBezTo>
                                <a:close/>
                                <a:moveTo>
                                  <a:pt x="6775472" y="538940"/>
                                </a:moveTo>
                                <a:lnTo>
                                  <a:pt x="6771643" y="541921"/>
                                </a:lnTo>
                                <a:lnTo>
                                  <a:pt x="6762209" y="549184"/>
                                </a:lnTo>
                                <a:cubicBezTo>
                                  <a:pt x="6758191" y="552263"/>
                                  <a:pt x="6753226" y="555831"/>
                                  <a:pt x="6750036" y="558099"/>
                                </a:cubicBezTo>
                                <a:cubicBezTo>
                                  <a:pt x="6746845" y="560369"/>
                                  <a:pt x="6744391" y="562115"/>
                                  <a:pt x="6740289" y="564662"/>
                                </a:cubicBezTo>
                                <a:cubicBezTo>
                                  <a:pt x="6736187" y="567209"/>
                                  <a:pt x="6730859" y="570628"/>
                                  <a:pt x="6727494" y="572652"/>
                                </a:cubicBezTo>
                                <a:cubicBezTo>
                                  <a:pt x="6724128" y="574675"/>
                                  <a:pt x="6721520" y="576308"/>
                                  <a:pt x="6717357" y="578457"/>
                                </a:cubicBezTo>
                                <a:cubicBezTo>
                                  <a:pt x="6713193" y="580605"/>
                                  <a:pt x="6707290" y="583841"/>
                                  <a:pt x="6703884" y="585599"/>
                                </a:cubicBezTo>
                                <a:cubicBezTo>
                                  <a:pt x="6700477" y="587355"/>
                                  <a:pt x="6698318" y="588373"/>
                                  <a:pt x="6693622" y="590604"/>
                                </a:cubicBezTo>
                                <a:cubicBezTo>
                                  <a:pt x="6688927" y="592835"/>
                                  <a:pt x="6682710" y="595370"/>
                                  <a:pt x="6679261" y="596861"/>
                                </a:cubicBezTo>
                                <a:cubicBezTo>
                                  <a:pt x="6675813" y="598353"/>
                                  <a:pt x="6672499" y="599824"/>
                                  <a:pt x="6669030" y="601182"/>
                                </a:cubicBezTo>
                                <a:cubicBezTo>
                                  <a:pt x="6663795" y="603019"/>
                                  <a:pt x="6658673" y="604703"/>
                                  <a:pt x="6653418" y="606407"/>
                                </a:cubicBezTo>
                                <a:cubicBezTo>
                                  <a:pt x="6650118" y="607535"/>
                                  <a:pt x="6646894" y="608718"/>
                                  <a:pt x="6643572" y="609712"/>
                                </a:cubicBezTo>
                                <a:cubicBezTo>
                                  <a:pt x="6637954" y="611269"/>
                                  <a:pt x="6632012" y="612944"/>
                                  <a:pt x="6626183" y="614465"/>
                                </a:cubicBezTo>
                                <a:lnTo>
                                  <a:pt x="6617601" y="616688"/>
                                </a:lnTo>
                                <a:cubicBezTo>
                                  <a:pt x="6608843" y="618665"/>
                                  <a:pt x="6600046" y="620376"/>
                                  <a:pt x="6591128" y="621765"/>
                                </a:cubicBezTo>
                                <a:cubicBezTo>
                                  <a:pt x="6579627" y="623624"/>
                                  <a:pt x="6568077" y="624740"/>
                                  <a:pt x="6556543" y="625515"/>
                                </a:cubicBezTo>
                                <a:lnTo>
                                  <a:pt x="6552565" y="625794"/>
                                </a:lnTo>
                                <a:cubicBezTo>
                                  <a:pt x="6541900" y="626023"/>
                                  <a:pt x="6531445" y="626288"/>
                                  <a:pt x="6520103" y="625669"/>
                                </a:cubicBezTo>
                                <a:lnTo>
                                  <a:pt x="6514613" y="625434"/>
                                </a:lnTo>
                                <a:cubicBezTo>
                                  <a:pt x="6504362" y="625257"/>
                                  <a:pt x="6493412" y="624100"/>
                                  <a:pt x="6482744" y="622559"/>
                                </a:cubicBezTo>
                                <a:lnTo>
                                  <a:pt x="6477095" y="621734"/>
                                </a:lnTo>
                                <a:cubicBezTo>
                                  <a:pt x="6466349" y="620136"/>
                                  <a:pt x="6455752" y="618174"/>
                                  <a:pt x="6445126" y="615603"/>
                                </a:cubicBezTo>
                                <a:lnTo>
                                  <a:pt x="6443580" y="615298"/>
                                </a:lnTo>
                                <a:lnTo>
                                  <a:pt x="6414503" y="721313"/>
                                </a:lnTo>
                                <a:cubicBezTo>
                                  <a:pt x="6483783" y="762390"/>
                                  <a:pt x="6565197" y="778074"/>
                                  <a:pt x="6644773" y="765674"/>
                                </a:cubicBezTo>
                                <a:cubicBezTo>
                                  <a:pt x="6724352" y="753290"/>
                                  <a:pt x="6797134" y="713591"/>
                                  <a:pt x="6850630" y="653395"/>
                                </a:cubicBezTo>
                                <a:close/>
                                <a:moveTo>
                                  <a:pt x="2569651" y="522093"/>
                                </a:moveTo>
                                <a:cubicBezTo>
                                  <a:pt x="2578335" y="520773"/>
                                  <a:pt x="2586446" y="526744"/>
                                  <a:pt x="2587765" y="535427"/>
                                </a:cubicBezTo>
                                <a:cubicBezTo>
                                  <a:pt x="2589090" y="544142"/>
                                  <a:pt x="2583157" y="552301"/>
                                  <a:pt x="2574457" y="553729"/>
                                </a:cubicBezTo>
                                <a:lnTo>
                                  <a:pt x="2558826" y="556104"/>
                                </a:lnTo>
                                <a:cubicBezTo>
                                  <a:pt x="2558794" y="556109"/>
                                  <a:pt x="2558763" y="556113"/>
                                  <a:pt x="2558732" y="556118"/>
                                </a:cubicBezTo>
                                <a:cubicBezTo>
                                  <a:pt x="2550098" y="557430"/>
                                  <a:pt x="2542037" y="551495"/>
                                  <a:pt x="2540726" y="542864"/>
                                </a:cubicBezTo>
                                <a:cubicBezTo>
                                  <a:pt x="2539398" y="534133"/>
                                  <a:pt x="2545313" y="525949"/>
                                  <a:pt x="2554019" y="524468"/>
                                </a:cubicBezTo>
                                <a:close/>
                                <a:moveTo>
                                  <a:pt x="3468043" y="520374"/>
                                </a:moveTo>
                                <a:cubicBezTo>
                                  <a:pt x="3468076" y="520384"/>
                                  <a:pt x="3468109" y="520393"/>
                                  <a:pt x="3468142" y="520403"/>
                                </a:cubicBezTo>
                                <a:cubicBezTo>
                                  <a:pt x="3476262" y="522810"/>
                                  <a:pt x="3480894" y="531342"/>
                                  <a:pt x="3478489" y="539461"/>
                                </a:cubicBezTo>
                                <a:lnTo>
                                  <a:pt x="3474551" y="554083"/>
                                </a:lnTo>
                                <a:cubicBezTo>
                                  <a:pt x="3472377" y="562170"/>
                                  <a:pt x="3464146" y="567045"/>
                                  <a:pt x="3456009" y="565068"/>
                                </a:cubicBezTo>
                                <a:cubicBezTo>
                                  <a:pt x="3447734" y="562841"/>
                                  <a:pt x="3442769" y="554396"/>
                                  <a:pt x="3444844" y="546084"/>
                                </a:cubicBezTo>
                                <a:lnTo>
                                  <a:pt x="3448782" y="531462"/>
                                </a:lnTo>
                                <a:cubicBezTo>
                                  <a:pt x="3448843" y="531212"/>
                                  <a:pt x="3448910" y="530964"/>
                                  <a:pt x="3448982" y="530717"/>
                                </a:cubicBezTo>
                                <a:cubicBezTo>
                                  <a:pt x="3451390" y="522598"/>
                                  <a:pt x="3459924" y="517967"/>
                                  <a:pt x="3468043" y="520374"/>
                                </a:cubicBezTo>
                                <a:close/>
                                <a:moveTo>
                                  <a:pt x="7342722" y="519109"/>
                                </a:moveTo>
                                <a:cubicBezTo>
                                  <a:pt x="7340405" y="519537"/>
                                  <a:pt x="7338324" y="520485"/>
                                  <a:pt x="7336331" y="521393"/>
                                </a:cubicBezTo>
                                <a:cubicBezTo>
                                  <a:pt x="7336805" y="522433"/>
                                  <a:pt x="7337239" y="523386"/>
                                  <a:pt x="7337713" y="524426"/>
                                </a:cubicBezTo>
                                <a:cubicBezTo>
                                  <a:pt x="7338187" y="525466"/>
                                  <a:pt x="7337935" y="526523"/>
                                  <a:pt x="7339221" y="527507"/>
                                </a:cubicBezTo>
                                <a:cubicBezTo>
                                  <a:pt x="7341254" y="526685"/>
                                  <a:pt x="7343532" y="526170"/>
                                  <a:pt x="7345525" y="525262"/>
                                </a:cubicBezTo>
                                <a:cubicBezTo>
                                  <a:pt x="7345051" y="524222"/>
                                  <a:pt x="7344538" y="523095"/>
                                  <a:pt x="7344104" y="522142"/>
                                </a:cubicBezTo>
                                <a:cubicBezTo>
                                  <a:pt x="7343669" y="521189"/>
                                  <a:pt x="7343196" y="520149"/>
                                  <a:pt x="7342722" y="519109"/>
                                </a:cubicBezTo>
                                <a:close/>
                                <a:moveTo>
                                  <a:pt x="5134074" y="518240"/>
                                </a:moveTo>
                                <a:cubicBezTo>
                                  <a:pt x="5141612" y="518187"/>
                                  <a:pt x="5147780" y="524227"/>
                                  <a:pt x="5147885" y="531764"/>
                                </a:cubicBezTo>
                                <a:lnTo>
                                  <a:pt x="5147885" y="545192"/>
                                </a:lnTo>
                                <a:cubicBezTo>
                                  <a:pt x="5147885" y="545256"/>
                                  <a:pt x="5147885" y="545320"/>
                                  <a:pt x="5147885" y="545383"/>
                                </a:cubicBezTo>
                                <a:cubicBezTo>
                                  <a:pt x="5147833" y="552800"/>
                                  <a:pt x="5141777" y="558768"/>
                                  <a:pt x="5134360" y="558716"/>
                                </a:cubicBezTo>
                                <a:cubicBezTo>
                                  <a:pt x="5134329" y="558716"/>
                                  <a:pt x="5134296" y="558716"/>
                                  <a:pt x="5134265" y="558716"/>
                                </a:cubicBezTo>
                                <a:cubicBezTo>
                                  <a:pt x="5126848" y="558662"/>
                                  <a:pt x="5120878" y="552608"/>
                                  <a:pt x="5120930" y="545192"/>
                                </a:cubicBezTo>
                                <a:lnTo>
                                  <a:pt x="5120930" y="531764"/>
                                </a:lnTo>
                                <a:cubicBezTo>
                                  <a:pt x="5120927" y="524441"/>
                                  <a:pt x="5126754" y="518447"/>
                                  <a:pt x="5134074" y="518240"/>
                                </a:cubicBezTo>
                                <a:close/>
                                <a:moveTo>
                                  <a:pt x="131182" y="510559"/>
                                </a:moveTo>
                                <a:cubicBezTo>
                                  <a:pt x="122662" y="510687"/>
                                  <a:pt x="115857" y="517698"/>
                                  <a:pt x="115986" y="526218"/>
                                </a:cubicBezTo>
                                <a:cubicBezTo>
                                  <a:pt x="115988" y="526379"/>
                                  <a:pt x="115993" y="526540"/>
                                  <a:pt x="116000" y="526701"/>
                                </a:cubicBezTo>
                                <a:cubicBezTo>
                                  <a:pt x="116394" y="535213"/>
                                  <a:pt x="123616" y="541792"/>
                                  <a:pt x="132129" y="541397"/>
                                </a:cubicBezTo>
                                <a:cubicBezTo>
                                  <a:pt x="140454" y="541011"/>
                                  <a:pt x="146967" y="534084"/>
                                  <a:pt x="146841" y="525753"/>
                                </a:cubicBezTo>
                                <a:cubicBezTo>
                                  <a:pt x="146715" y="517233"/>
                                  <a:pt x="139703" y="510431"/>
                                  <a:pt x="131182" y="510559"/>
                                </a:cubicBezTo>
                                <a:close/>
                                <a:moveTo>
                                  <a:pt x="2648185" y="510160"/>
                                </a:moveTo>
                                <a:cubicBezTo>
                                  <a:pt x="2656826" y="508901"/>
                                  <a:pt x="2664852" y="514884"/>
                                  <a:pt x="2666112" y="523523"/>
                                </a:cubicBezTo>
                                <a:cubicBezTo>
                                  <a:pt x="2667486" y="532215"/>
                                  <a:pt x="2661582" y="540385"/>
                                  <a:pt x="2652898" y="541811"/>
                                </a:cubicBezTo>
                                <a:lnTo>
                                  <a:pt x="2637172" y="544200"/>
                                </a:lnTo>
                                <a:cubicBezTo>
                                  <a:pt x="2628538" y="545512"/>
                                  <a:pt x="2620478" y="539577"/>
                                  <a:pt x="2619166" y="530945"/>
                                </a:cubicBezTo>
                                <a:cubicBezTo>
                                  <a:pt x="2617788" y="522238"/>
                                  <a:pt x="2623673" y="514043"/>
                                  <a:pt x="2632366" y="512564"/>
                                </a:cubicBezTo>
                                <a:lnTo>
                                  <a:pt x="2648091" y="510175"/>
                                </a:lnTo>
                                <a:cubicBezTo>
                                  <a:pt x="2648123" y="510170"/>
                                  <a:pt x="2648154" y="510165"/>
                                  <a:pt x="2648185" y="510160"/>
                                </a:cubicBezTo>
                                <a:close/>
                                <a:moveTo>
                                  <a:pt x="5590591" y="500748"/>
                                </a:moveTo>
                                <a:cubicBezTo>
                                  <a:pt x="5573993" y="498925"/>
                                  <a:pt x="5558955" y="499587"/>
                                  <a:pt x="5546189" y="502898"/>
                                </a:cubicBezTo>
                                <a:cubicBezTo>
                                  <a:pt x="5545542" y="503226"/>
                                  <a:pt x="5544870" y="503501"/>
                                  <a:pt x="5544178" y="503720"/>
                                </a:cubicBezTo>
                                <a:cubicBezTo>
                                  <a:pt x="5538225" y="505366"/>
                                  <a:pt x="5532520" y="507806"/>
                                  <a:pt x="5527217" y="510973"/>
                                </a:cubicBezTo>
                                <a:lnTo>
                                  <a:pt x="5525797" y="511914"/>
                                </a:lnTo>
                                <a:cubicBezTo>
                                  <a:pt x="5523938" y="513077"/>
                                  <a:pt x="5522172" y="514384"/>
                                  <a:pt x="5520517" y="515822"/>
                                </a:cubicBezTo>
                                <a:cubicBezTo>
                                  <a:pt x="5518330" y="517689"/>
                                  <a:pt x="5516301" y="519734"/>
                                  <a:pt x="5514451" y="521936"/>
                                </a:cubicBezTo>
                                <a:cubicBezTo>
                                  <a:pt x="5505608" y="535124"/>
                                  <a:pt x="5502178" y="551209"/>
                                  <a:pt x="5504875" y="566857"/>
                                </a:cubicBezTo>
                                <a:cubicBezTo>
                                  <a:pt x="5508263" y="592867"/>
                                  <a:pt x="5517373" y="617804"/>
                                  <a:pt x="5531550" y="639874"/>
                                </a:cubicBezTo>
                                <a:cubicBezTo>
                                  <a:pt x="5563429" y="638873"/>
                                  <a:pt x="5593220" y="623775"/>
                                  <a:pt x="5612873" y="598658"/>
                                </a:cubicBezTo>
                                <a:cubicBezTo>
                                  <a:pt x="5615412" y="595437"/>
                                  <a:pt x="5619129" y="593361"/>
                                  <a:pt x="5623202" y="592886"/>
                                </a:cubicBezTo>
                                <a:cubicBezTo>
                                  <a:pt x="5627244" y="592352"/>
                                  <a:pt x="5631328" y="593480"/>
                                  <a:pt x="5634523" y="596012"/>
                                </a:cubicBezTo>
                                <a:cubicBezTo>
                                  <a:pt x="5641259" y="601324"/>
                                  <a:pt x="5642450" y="611072"/>
                                  <a:pt x="5637191" y="617849"/>
                                </a:cubicBezTo>
                                <a:cubicBezTo>
                                  <a:pt x="5615897" y="645194"/>
                                  <a:pt x="5585062" y="663490"/>
                                  <a:pt x="5550855" y="669080"/>
                                </a:cubicBezTo>
                                <a:cubicBezTo>
                                  <a:pt x="5573998" y="699533"/>
                                  <a:pt x="5601012" y="726840"/>
                                  <a:pt x="5631213" y="750311"/>
                                </a:cubicBezTo>
                                <a:cubicBezTo>
                                  <a:pt x="5637849" y="755929"/>
                                  <a:pt x="5645112" y="761182"/>
                                  <a:pt x="5652340" y="766151"/>
                                </a:cubicBezTo>
                                <a:cubicBezTo>
                                  <a:pt x="5658362" y="746242"/>
                                  <a:pt x="5668027" y="727623"/>
                                  <a:pt x="5680845" y="711241"/>
                                </a:cubicBezTo>
                                <a:cubicBezTo>
                                  <a:pt x="5680882" y="711195"/>
                                  <a:pt x="5680917" y="711148"/>
                                  <a:pt x="5680955" y="711101"/>
                                </a:cubicBezTo>
                                <a:cubicBezTo>
                                  <a:pt x="5686211" y="704462"/>
                                  <a:pt x="5695855" y="703339"/>
                                  <a:pt x="5702496" y="708596"/>
                                </a:cubicBezTo>
                                <a:cubicBezTo>
                                  <a:pt x="5702543" y="708632"/>
                                  <a:pt x="5702589" y="708668"/>
                                  <a:pt x="5702636" y="708706"/>
                                </a:cubicBezTo>
                                <a:cubicBezTo>
                                  <a:pt x="5709276" y="713960"/>
                                  <a:pt x="5710398" y="723604"/>
                                  <a:pt x="5705141" y="730244"/>
                                </a:cubicBezTo>
                                <a:cubicBezTo>
                                  <a:pt x="5692871" y="746021"/>
                                  <a:pt x="5684168" y="764269"/>
                                  <a:pt x="5679628" y="783732"/>
                                </a:cubicBezTo>
                                <a:cubicBezTo>
                                  <a:pt x="5703646" y="798238"/>
                                  <a:pt x="5729192" y="810046"/>
                                  <a:pt x="5755801" y="818942"/>
                                </a:cubicBezTo>
                                <a:cubicBezTo>
                                  <a:pt x="5755512" y="816578"/>
                                  <a:pt x="5755235" y="814310"/>
                                  <a:pt x="5754946" y="811947"/>
                                </a:cubicBezTo>
                                <a:cubicBezTo>
                                  <a:pt x="5748334" y="759109"/>
                                  <a:pt x="5763142" y="705820"/>
                                  <a:pt x="5796067" y="663964"/>
                                </a:cubicBezTo>
                                <a:cubicBezTo>
                                  <a:pt x="5798587" y="660771"/>
                                  <a:pt x="5802266" y="658701"/>
                                  <a:pt x="5806303" y="658204"/>
                                </a:cubicBezTo>
                                <a:cubicBezTo>
                                  <a:pt x="5810369" y="657705"/>
                                  <a:pt x="5814469" y="658824"/>
                                  <a:pt x="5817718" y="661319"/>
                                </a:cubicBezTo>
                                <a:cubicBezTo>
                                  <a:pt x="5824423" y="666568"/>
                                  <a:pt x="5825608" y="676258"/>
                                  <a:pt x="5820364" y="682967"/>
                                </a:cubicBezTo>
                                <a:cubicBezTo>
                                  <a:pt x="5792571" y="718309"/>
                                  <a:pt x="5780067" y="763297"/>
                                  <a:pt x="5785638" y="807908"/>
                                </a:cubicBezTo>
                                <a:cubicBezTo>
                                  <a:pt x="5786473" y="814219"/>
                                  <a:pt x="5787622" y="820482"/>
                                  <a:pt x="5789083" y="826676"/>
                                </a:cubicBezTo>
                                <a:cubicBezTo>
                                  <a:pt x="5804270" y="829682"/>
                                  <a:pt x="5819817" y="830433"/>
                                  <a:pt x="5835222" y="828906"/>
                                </a:cubicBezTo>
                                <a:cubicBezTo>
                                  <a:pt x="5852213" y="827790"/>
                                  <a:pt x="5868047" y="819910"/>
                                  <a:pt x="5879183" y="807031"/>
                                </a:cubicBezTo>
                                <a:cubicBezTo>
                                  <a:pt x="5882374" y="802851"/>
                                  <a:pt x="5884850" y="798171"/>
                                  <a:pt x="5886511" y="793183"/>
                                </a:cubicBezTo>
                                <a:cubicBezTo>
                                  <a:pt x="5886738" y="792630"/>
                                  <a:pt x="5886926" y="792062"/>
                                  <a:pt x="5887071" y="791484"/>
                                </a:cubicBezTo>
                                <a:cubicBezTo>
                                  <a:pt x="5888868" y="785575"/>
                                  <a:pt x="5889863" y="779451"/>
                                  <a:pt x="5890028" y="773276"/>
                                </a:cubicBezTo>
                                <a:cubicBezTo>
                                  <a:pt x="5890071" y="772522"/>
                                  <a:pt x="5890171" y="771772"/>
                                  <a:pt x="5890329" y="771033"/>
                                </a:cubicBezTo>
                                <a:cubicBezTo>
                                  <a:pt x="5890983" y="718279"/>
                                  <a:pt x="5841036" y="640912"/>
                                  <a:pt x="5762855" y="579851"/>
                                </a:cubicBezTo>
                                <a:cubicBezTo>
                                  <a:pt x="5704220" y="534054"/>
                                  <a:pt x="5640385" y="506217"/>
                                  <a:pt x="5590591" y="500748"/>
                                </a:cubicBezTo>
                                <a:close/>
                                <a:moveTo>
                                  <a:pt x="3505730" y="498370"/>
                                </a:moveTo>
                                <a:lnTo>
                                  <a:pt x="3520630" y="502382"/>
                                </a:lnTo>
                                <a:cubicBezTo>
                                  <a:pt x="3528858" y="504598"/>
                                  <a:pt x="3533733" y="513063"/>
                                  <a:pt x="3531518" y="521291"/>
                                </a:cubicBezTo>
                                <a:cubicBezTo>
                                  <a:pt x="3529336" y="529599"/>
                                  <a:pt x="3520853" y="534585"/>
                                  <a:pt x="3512533" y="532453"/>
                                </a:cubicBezTo>
                                <a:lnTo>
                                  <a:pt x="3497449" y="528391"/>
                                </a:lnTo>
                                <a:cubicBezTo>
                                  <a:pt x="3489257" y="526185"/>
                                  <a:pt x="3484381" y="517780"/>
                                  <a:pt x="3486536" y="509574"/>
                                </a:cubicBezTo>
                                <a:cubicBezTo>
                                  <a:pt x="3486536" y="509574"/>
                                  <a:pt x="3486536" y="509574"/>
                                  <a:pt x="3486536" y="509573"/>
                                </a:cubicBezTo>
                                <a:cubicBezTo>
                                  <a:pt x="3488743" y="501180"/>
                                  <a:pt x="3497335" y="496163"/>
                                  <a:pt x="3505730" y="498370"/>
                                </a:cubicBezTo>
                                <a:close/>
                                <a:moveTo>
                                  <a:pt x="4622124" y="495384"/>
                                </a:moveTo>
                                <a:lnTo>
                                  <a:pt x="4659175" y="584525"/>
                                </a:lnTo>
                                <a:lnTo>
                                  <a:pt x="4718609" y="506908"/>
                                </a:lnTo>
                                <a:lnTo>
                                  <a:pt x="4715180" y="506908"/>
                                </a:lnTo>
                                <a:cubicBezTo>
                                  <a:pt x="4709751" y="506908"/>
                                  <a:pt x="4705179" y="506908"/>
                                  <a:pt x="4700226" y="506908"/>
                                </a:cubicBezTo>
                                <a:cubicBezTo>
                                  <a:pt x="4673931" y="505117"/>
                                  <a:pt x="4647816" y="501265"/>
                                  <a:pt x="4622124" y="495384"/>
                                </a:cubicBezTo>
                                <a:close/>
                                <a:moveTo>
                                  <a:pt x="4102760" y="493733"/>
                                </a:moveTo>
                                <a:cubicBezTo>
                                  <a:pt x="4119218" y="498165"/>
                                  <a:pt x="4128966" y="515097"/>
                                  <a:pt x="4124535" y="531553"/>
                                </a:cubicBezTo>
                                <a:cubicBezTo>
                                  <a:pt x="4120105" y="548008"/>
                                  <a:pt x="4103172" y="557755"/>
                                  <a:pt x="4086714" y="553323"/>
                                </a:cubicBezTo>
                                <a:cubicBezTo>
                                  <a:pt x="4070257" y="548892"/>
                                  <a:pt x="4060507" y="531960"/>
                                  <a:pt x="4064938" y="515505"/>
                                </a:cubicBezTo>
                                <a:cubicBezTo>
                                  <a:pt x="4069369" y="499049"/>
                                  <a:pt x="4086303" y="489302"/>
                                  <a:pt x="4102760" y="493733"/>
                                </a:cubicBezTo>
                                <a:close/>
                                <a:moveTo>
                                  <a:pt x="129274" y="479274"/>
                                </a:moveTo>
                                <a:cubicBezTo>
                                  <a:pt x="154811" y="478100"/>
                                  <a:pt x="176466" y="497848"/>
                                  <a:pt x="177640" y="523384"/>
                                </a:cubicBezTo>
                                <a:cubicBezTo>
                                  <a:pt x="178761" y="548900"/>
                                  <a:pt x="159037" y="570521"/>
                                  <a:pt x="133524" y="571745"/>
                                </a:cubicBezTo>
                                <a:cubicBezTo>
                                  <a:pt x="107986" y="572919"/>
                                  <a:pt x="86332" y="553170"/>
                                  <a:pt x="85159" y="527635"/>
                                </a:cubicBezTo>
                                <a:cubicBezTo>
                                  <a:pt x="83984" y="502099"/>
                                  <a:pt x="103735" y="480448"/>
                                  <a:pt x="129274" y="479274"/>
                                </a:cubicBezTo>
                                <a:close/>
                                <a:moveTo>
                                  <a:pt x="3431326" y="478334"/>
                                </a:moveTo>
                                <a:lnTo>
                                  <a:pt x="3446225" y="482346"/>
                                </a:lnTo>
                                <a:cubicBezTo>
                                  <a:pt x="3454419" y="484607"/>
                                  <a:pt x="3459272" y="493035"/>
                                  <a:pt x="3457113" y="501256"/>
                                </a:cubicBezTo>
                                <a:cubicBezTo>
                                  <a:pt x="3454886" y="509529"/>
                                  <a:pt x="3446442" y="514494"/>
                                  <a:pt x="3438128" y="512417"/>
                                </a:cubicBezTo>
                                <a:lnTo>
                                  <a:pt x="3423229" y="508405"/>
                                </a:lnTo>
                                <a:cubicBezTo>
                                  <a:pt x="3423199" y="508397"/>
                                  <a:pt x="3423167" y="508389"/>
                                  <a:pt x="3423137" y="508381"/>
                                </a:cubicBezTo>
                                <a:cubicBezTo>
                                  <a:pt x="3414959" y="506179"/>
                                  <a:pt x="3410114" y="497765"/>
                                  <a:pt x="3412316" y="489588"/>
                                </a:cubicBezTo>
                                <a:cubicBezTo>
                                  <a:pt x="3414502" y="481265"/>
                                  <a:pt x="3422976" y="476248"/>
                                  <a:pt x="3431326" y="478334"/>
                                </a:cubicBezTo>
                                <a:close/>
                                <a:moveTo>
                                  <a:pt x="4914531" y="474242"/>
                                </a:moveTo>
                                <a:cubicBezTo>
                                  <a:pt x="4898339" y="480813"/>
                                  <a:pt x="4881862" y="485765"/>
                                  <a:pt x="4865003" y="490337"/>
                                </a:cubicBezTo>
                                <a:cubicBezTo>
                                  <a:pt x="4860907" y="491575"/>
                                  <a:pt x="4855955" y="492432"/>
                                  <a:pt x="4851383" y="493479"/>
                                </a:cubicBezTo>
                                <a:lnTo>
                                  <a:pt x="4841763" y="496051"/>
                                </a:lnTo>
                                <a:cubicBezTo>
                                  <a:pt x="4835413" y="497384"/>
                                  <a:pt x="4829064" y="498622"/>
                                  <a:pt x="4822714" y="499765"/>
                                </a:cubicBezTo>
                                <a:lnTo>
                                  <a:pt x="4821380" y="499765"/>
                                </a:lnTo>
                                <a:lnTo>
                                  <a:pt x="4889481" y="567954"/>
                                </a:lnTo>
                                <a:close/>
                                <a:moveTo>
                                  <a:pt x="7353935" y="473943"/>
                                </a:moveTo>
                                <a:cubicBezTo>
                                  <a:pt x="7357186" y="472827"/>
                                  <a:pt x="7360862" y="472951"/>
                                  <a:pt x="7364194" y="474579"/>
                                </a:cubicBezTo>
                                <a:cubicBezTo>
                                  <a:pt x="7367060" y="475879"/>
                                  <a:pt x="7369344" y="478194"/>
                                  <a:pt x="7370608" y="481075"/>
                                </a:cubicBezTo>
                                <a:cubicBezTo>
                                  <a:pt x="7372285" y="484699"/>
                                  <a:pt x="7372274" y="488880"/>
                                  <a:pt x="7370579" y="492497"/>
                                </a:cubicBezTo>
                                <a:cubicBezTo>
                                  <a:pt x="7370497" y="492664"/>
                                  <a:pt x="7370416" y="492832"/>
                                  <a:pt x="7370338" y="493002"/>
                                </a:cubicBezTo>
                                <a:cubicBezTo>
                                  <a:pt x="7364112" y="506408"/>
                                  <a:pt x="7369934" y="522320"/>
                                  <a:pt x="7383340" y="528544"/>
                                </a:cubicBezTo>
                                <a:cubicBezTo>
                                  <a:pt x="7383421" y="528583"/>
                                  <a:pt x="7383502" y="528620"/>
                                  <a:pt x="7383583" y="528661"/>
                                </a:cubicBezTo>
                                <a:cubicBezTo>
                                  <a:pt x="7390285" y="531960"/>
                                  <a:pt x="7393041" y="540067"/>
                                  <a:pt x="7389741" y="546767"/>
                                </a:cubicBezTo>
                                <a:cubicBezTo>
                                  <a:pt x="7386441" y="553468"/>
                                  <a:pt x="7378333" y="556226"/>
                                  <a:pt x="7371632" y="552926"/>
                                </a:cubicBezTo>
                                <a:cubicBezTo>
                                  <a:pt x="7371580" y="552901"/>
                                  <a:pt x="7371526" y="552875"/>
                                  <a:pt x="7371473" y="552850"/>
                                </a:cubicBezTo>
                                <a:cubicBezTo>
                                  <a:pt x="7358017" y="546486"/>
                                  <a:pt x="7341947" y="552235"/>
                                  <a:pt x="7335581" y="565690"/>
                                </a:cubicBezTo>
                                <a:cubicBezTo>
                                  <a:pt x="7335554" y="565748"/>
                                  <a:pt x="7335527" y="565805"/>
                                  <a:pt x="7335499" y="565862"/>
                                </a:cubicBezTo>
                                <a:cubicBezTo>
                                  <a:pt x="7332241" y="572524"/>
                                  <a:pt x="7324198" y="575286"/>
                                  <a:pt x="7317535" y="572030"/>
                                </a:cubicBezTo>
                                <a:cubicBezTo>
                                  <a:pt x="7314695" y="570692"/>
                                  <a:pt x="7312421" y="568390"/>
                                  <a:pt x="7311121" y="565532"/>
                                </a:cubicBezTo>
                                <a:cubicBezTo>
                                  <a:pt x="7309444" y="561909"/>
                                  <a:pt x="7309455" y="557727"/>
                                  <a:pt x="7311151" y="554112"/>
                                </a:cubicBezTo>
                                <a:cubicBezTo>
                                  <a:pt x="7311207" y="553998"/>
                                  <a:pt x="7311262" y="553883"/>
                                  <a:pt x="7311315" y="553770"/>
                                </a:cubicBezTo>
                                <a:cubicBezTo>
                                  <a:pt x="7317641" y="540352"/>
                                  <a:pt x="7311893" y="524349"/>
                                  <a:pt x="7298475" y="518024"/>
                                </a:cubicBezTo>
                                <a:cubicBezTo>
                                  <a:pt x="7295600" y="516682"/>
                                  <a:pt x="7293307" y="514343"/>
                                  <a:pt x="7292022" y="511442"/>
                                </a:cubicBezTo>
                                <a:cubicBezTo>
                                  <a:pt x="7290292" y="507754"/>
                                  <a:pt x="7290329" y="503480"/>
                                  <a:pt x="7292124" y="499822"/>
                                </a:cubicBezTo>
                                <a:cubicBezTo>
                                  <a:pt x="7295392" y="493164"/>
                                  <a:pt x="7303439" y="490415"/>
                                  <a:pt x="7310097" y="493681"/>
                                </a:cubicBezTo>
                                <a:cubicBezTo>
                                  <a:pt x="7323576" y="500107"/>
                                  <a:pt x="7339714" y="494394"/>
                                  <a:pt x="7346149" y="480918"/>
                                </a:cubicBezTo>
                                <a:cubicBezTo>
                                  <a:pt x="7346175" y="480861"/>
                                  <a:pt x="7346203" y="480803"/>
                                  <a:pt x="7346230" y="480747"/>
                                </a:cubicBezTo>
                                <a:cubicBezTo>
                                  <a:pt x="7347860" y="477415"/>
                                  <a:pt x="7350685" y="475059"/>
                                  <a:pt x="7353935" y="473943"/>
                                </a:cubicBezTo>
                                <a:close/>
                                <a:moveTo>
                                  <a:pt x="2594166" y="470396"/>
                                </a:moveTo>
                                <a:cubicBezTo>
                                  <a:pt x="2602807" y="469136"/>
                                  <a:pt x="2610832" y="475119"/>
                                  <a:pt x="2612092" y="483758"/>
                                </a:cubicBezTo>
                                <a:lnTo>
                                  <a:pt x="2614467" y="499389"/>
                                </a:lnTo>
                                <a:cubicBezTo>
                                  <a:pt x="2614472" y="499420"/>
                                  <a:pt x="2614477" y="499451"/>
                                  <a:pt x="2614481" y="499483"/>
                                </a:cubicBezTo>
                                <a:cubicBezTo>
                                  <a:pt x="2615793" y="508115"/>
                                  <a:pt x="2609857" y="516176"/>
                                  <a:pt x="2601225" y="517488"/>
                                </a:cubicBezTo>
                                <a:cubicBezTo>
                                  <a:pt x="2592580" y="518647"/>
                                  <a:pt x="2584570" y="512751"/>
                                  <a:pt x="2583110" y="504153"/>
                                </a:cubicBezTo>
                                <a:lnTo>
                                  <a:pt x="2580735" y="488523"/>
                                </a:lnTo>
                                <a:cubicBezTo>
                                  <a:pt x="2579416" y="479839"/>
                                  <a:pt x="2585386" y="471730"/>
                                  <a:pt x="2594072" y="470410"/>
                                </a:cubicBezTo>
                                <a:cubicBezTo>
                                  <a:pt x="2594102" y="470405"/>
                                  <a:pt x="2594135" y="470400"/>
                                  <a:pt x="2594166" y="470396"/>
                                </a:cubicBezTo>
                                <a:close/>
                                <a:moveTo>
                                  <a:pt x="3487733" y="445788"/>
                                </a:moveTo>
                                <a:cubicBezTo>
                                  <a:pt x="3495961" y="448003"/>
                                  <a:pt x="3500836" y="456470"/>
                                  <a:pt x="3498621" y="464697"/>
                                </a:cubicBezTo>
                                <a:lnTo>
                                  <a:pt x="3494610" y="479595"/>
                                </a:lnTo>
                                <a:cubicBezTo>
                                  <a:pt x="3492478" y="487716"/>
                                  <a:pt x="3484212" y="492612"/>
                                  <a:pt x="3476067" y="490580"/>
                                </a:cubicBezTo>
                                <a:cubicBezTo>
                                  <a:pt x="3467742" y="488393"/>
                                  <a:pt x="3462725" y="479919"/>
                                  <a:pt x="3464811" y="471571"/>
                                </a:cubicBezTo>
                                <a:lnTo>
                                  <a:pt x="3468822" y="456673"/>
                                </a:lnTo>
                                <a:cubicBezTo>
                                  <a:pt x="3471038" y="448446"/>
                                  <a:pt x="3479504" y="443572"/>
                                  <a:pt x="3487733" y="445788"/>
                                </a:cubicBezTo>
                                <a:close/>
                                <a:moveTo>
                                  <a:pt x="2146273" y="440683"/>
                                </a:moveTo>
                                <a:cubicBezTo>
                                  <a:pt x="2140455" y="441820"/>
                                  <a:pt x="2134134" y="442860"/>
                                  <a:pt x="2128601" y="443727"/>
                                </a:cubicBezTo>
                                <a:cubicBezTo>
                                  <a:pt x="2123068" y="444595"/>
                                  <a:pt x="2117639" y="445302"/>
                                  <a:pt x="2112210" y="446009"/>
                                </a:cubicBezTo>
                                <a:cubicBezTo>
                                  <a:pt x="2104800" y="446806"/>
                                  <a:pt x="2096894" y="447848"/>
                                  <a:pt x="2089638" y="448403"/>
                                </a:cubicBezTo>
                                <a:cubicBezTo>
                                  <a:pt x="2082383" y="448959"/>
                                  <a:pt x="2075047" y="449462"/>
                                  <a:pt x="2067734" y="449755"/>
                                </a:cubicBezTo>
                                <a:cubicBezTo>
                                  <a:pt x="2065199" y="449827"/>
                                  <a:pt x="2062590" y="450192"/>
                                  <a:pt x="2059975" y="450214"/>
                                </a:cubicBezTo>
                                <a:lnTo>
                                  <a:pt x="2046870" y="450189"/>
                                </a:lnTo>
                                <a:lnTo>
                                  <a:pt x="2104123" y="532097"/>
                                </a:lnTo>
                                <a:lnTo>
                                  <a:pt x="2146908" y="440751"/>
                                </a:lnTo>
                                <a:close/>
                                <a:moveTo>
                                  <a:pt x="5666713" y="439335"/>
                                </a:moveTo>
                                <a:lnTo>
                                  <a:pt x="5605949" y="471322"/>
                                </a:lnTo>
                                <a:cubicBezTo>
                                  <a:pt x="5659512" y="480127"/>
                                  <a:pt x="5722023" y="508756"/>
                                  <a:pt x="5781932" y="555356"/>
                                </a:cubicBezTo>
                                <a:cubicBezTo>
                                  <a:pt x="5841842" y="601956"/>
                                  <a:pt x="5884730" y="656105"/>
                                  <a:pt x="5905903" y="706095"/>
                                </a:cubicBezTo>
                                <a:lnTo>
                                  <a:pt x="5932132" y="598790"/>
                                </a:lnTo>
                                <a:cubicBezTo>
                                  <a:pt x="5872931" y="507613"/>
                                  <a:pt x="5775021" y="448792"/>
                                  <a:pt x="5666713" y="439335"/>
                                </a:cubicBezTo>
                                <a:close/>
                                <a:moveTo>
                                  <a:pt x="6862313" y="428709"/>
                                </a:moveTo>
                                <a:cubicBezTo>
                                  <a:pt x="6858352" y="429645"/>
                                  <a:pt x="6854747" y="432091"/>
                                  <a:pt x="6852438" y="435828"/>
                                </a:cubicBezTo>
                                <a:cubicBezTo>
                                  <a:pt x="6848319" y="442494"/>
                                  <a:pt x="6849671" y="451169"/>
                                  <a:pt x="6855624" y="456268"/>
                                </a:cubicBezTo>
                                <a:cubicBezTo>
                                  <a:pt x="6862296" y="461982"/>
                                  <a:pt x="6872337" y="461207"/>
                                  <a:pt x="6878051" y="454535"/>
                                </a:cubicBezTo>
                                <a:cubicBezTo>
                                  <a:pt x="6878585" y="453912"/>
                                  <a:pt x="6879070" y="453248"/>
                                  <a:pt x="6879502" y="452549"/>
                                </a:cubicBezTo>
                                <a:cubicBezTo>
                                  <a:pt x="6884118" y="445077"/>
                                  <a:pt x="6881802" y="435276"/>
                                  <a:pt x="6874329" y="430659"/>
                                </a:cubicBezTo>
                                <a:cubicBezTo>
                                  <a:pt x="6870592" y="428350"/>
                                  <a:pt x="6866274" y="427774"/>
                                  <a:pt x="6862313" y="428709"/>
                                </a:cubicBezTo>
                                <a:close/>
                                <a:moveTo>
                                  <a:pt x="7642285" y="424474"/>
                                </a:moveTo>
                                <a:lnTo>
                                  <a:pt x="7641883" y="424971"/>
                                </a:lnTo>
                                <a:cubicBezTo>
                                  <a:pt x="7639681" y="430475"/>
                                  <a:pt x="7637124" y="436349"/>
                                  <a:pt x="7634851" y="441466"/>
                                </a:cubicBezTo>
                                <a:cubicBezTo>
                                  <a:pt x="7632577" y="446585"/>
                                  <a:pt x="7630224" y="451528"/>
                                  <a:pt x="7627873" y="456472"/>
                                </a:cubicBezTo>
                                <a:cubicBezTo>
                                  <a:pt x="7624521" y="463128"/>
                                  <a:pt x="7621105" y="470335"/>
                                  <a:pt x="7617635" y="476731"/>
                                </a:cubicBezTo>
                                <a:cubicBezTo>
                                  <a:pt x="7614164" y="483127"/>
                                  <a:pt x="7610607" y="489562"/>
                                  <a:pt x="7606884" y="495863"/>
                                </a:cubicBezTo>
                                <a:cubicBezTo>
                                  <a:pt x="7605569" y="498032"/>
                                  <a:pt x="7604460" y="500421"/>
                                  <a:pt x="7603060" y="502630"/>
                                </a:cubicBezTo>
                                <a:lnTo>
                                  <a:pt x="7595927" y="513624"/>
                                </a:lnTo>
                                <a:lnTo>
                                  <a:pt x="7695795" y="509981"/>
                                </a:lnTo>
                                <a:close/>
                                <a:moveTo>
                                  <a:pt x="2479734" y="421702"/>
                                </a:moveTo>
                                <a:cubicBezTo>
                                  <a:pt x="2497052" y="419070"/>
                                  <a:pt x="2513224" y="430975"/>
                                  <a:pt x="2515855" y="448291"/>
                                </a:cubicBezTo>
                                <a:cubicBezTo>
                                  <a:pt x="2518486" y="465607"/>
                                  <a:pt x="2506580" y="481778"/>
                                  <a:pt x="2489262" y="484409"/>
                                </a:cubicBezTo>
                                <a:cubicBezTo>
                                  <a:pt x="2471943" y="487040"/>
                                  <a:pt x="2455772" y="475135"/>
                                  <a:pt x="2453141" y="457819"/>
                                </a:cubicBezTo>
                                <a:cubicBezTo>
                                  <a:pt x="2450510" y="440504"/>
                                  <a:pt x="2462416" y="424333"/>
                                  <a:pt x="2479734" y="421702"/>
                                </a:cubicBezTo>
                                <a:close/>
                                <a:moveTo>
                                  <a:pt x="6280159" y="415148"/>
                                </a:moveTo>
                                <a:cubicBezTo>
                                  <a:pt x="6288882" y="413879"/>
                                  <a:pt x="6297020" y="419823"/>
                                  <a:pt x="6298465" y="428519"/>
                                </a:cubicBezTo>
                                <a:lnTo>
                                  <a:pt x="6300890" y="444089"/>
                                </a:lnTo>
                                <a:lnTo>
                                  <a:pt x="6316120" y="441650"/>
                                </a:lnTo>
                                <a:cubicBezTo>
                                  <a:pt x="6324791" y="440307"/>
                                  <a:pt x="6332913" y="446239"/>
                                  <a:pt x="6334271" y="454908"/>
                                </a:cubicBezTo>
                                <a:cubicBezTo>
                                  <a:pt x="6334917" y="459210"/>
                                  <a:pt x="6333836" y="463593"/>
                                  <a:pt x="6331263" y="467099"/>
                                </a:cubicBezTo>
                                <a:cubicBezTo>
                                  <a:pt x="6328821" y="470446"/>
                                  <a:pt x="6325149" y="472685"/>
                                  <a:pt x="6321055" y="473324"/>
                                </a:cubicBezTo>
                                <a:lnTo>
                                  <a:pt x="6305484" y="475748"/>
                                </a:lnTo>
                                <a:lnTo>
                                  <a:pt x="6307966" y="491243"/>
                                </a:lnTo>
                                <a:cubicBezTo>
                                  <a:pt x="6309312" y="499915"/>
                                  <a:pt x="6303380" y="508036"/>
                                  <a:pt x="6294710" y="509392"/>
                                </a:cubicBezTo>
                                <a:cubicBezTo>
                                  <a:pt x="6294584" y="509413"/>
                                  <a:pt x="6294455" y="509430"/>
                                  <a:pt x="6294328" y="509447"/>
                                </a:cubicBezTo>
                                <a:cubicBezTo>
                                  <a:pt x="6285618" y="510585"/>
                                  <a:pt x="6277634" y="504445"/>
                                  <a:pt x="6276496" y="495734"/>
                                </a:cubicBezTo>
                                <a:lnTo>
                                  <a:pt x="6274147" y="480220"/>
                                </a:lnTo>
                                <a:lnTo>
                                  <a:pt x="6258576" y="482645"/>
                                </a:lnTo>
                                <a:cubicBezTo>
                                  <a:pt x="6258564" y="482646"/>
                                  <a:pt x="6258554" y="482649"/>
                                  <a:pt x="6258543" y="482650"/>
                                </a:cubicBezTo>
                                <a:cubicBezTo>
                                  <a:pt x="6249914" y="483985"/>
                                  <a:pt x="6241836" y="478071"/>
                                  <a:pt x="6240501" y="469442"/>
                                </a:cubicBezTo>
                                <a:cubicBezTo>
                                  <a:pt x="6239176" y="460706"/>
                                  <a:pt x="6245144" y="452535"/>
                                  <a:pt x="6253870" y="451139"/>
                                </a:cubicBezTo>
                                <a:lnTo>
                                  <a:pt x="6269385" y="448792"/>
                                </a:lnTo>
                                <a:lnTo>
                                  <a:pt x="6266958" y="433220"/>
                                </a:lnTo>
                                <a:cubicBezTo>
                                  <a:pt x="6266956" y="433210"/>
                                  <a:pt x="6266955" y="433199"/>
                                  <a:pt x="6266953" y="433189"/>
                                </a:cubicBezTo>
                                <a:cubicBezTo>
                                  <a:pt x="6265617" y="424560"/>
                                  <a:pt x="6271530" y="416482"/>
                                  <a:pt x="6280159" y="415148"/>
                                </a:cubicBezTo>
                                <a:close/>
                                <a:moveTo>
                                  <a:pt x="1853836" y="410920"/>
                                </a:moveTo>
                                <a:lnTo>
                                  <a:pt x="1874405" y="505071"/>
                                </a:lnTo>
                                <a:lnTo>
                                  <a:pt x="1946042" y="439669"/>
                                </a:lnTo>
                                <a:cubicBezTo>
                                  <a:pt x="1928863" y="436469"/>
                                  <a:pt x="1912317" y="431752"/>
                                  <a:pt x="1895655" y="426509"/>
                                </a:cubicBezTo>
                                <a:cubicBezTo>
                                  <a:pt x="1891538" y="425342"/>
                                  <a:pt x="1886905" y="423393"/>
                                  <a:pt x="1882491" y="421809"/>
                                </a:cubicBezTo>
                                <a:lnTo>
                                  <a:pt x="1873003" y="418786"/>
                                </a:lnTo>
                                <a:cubicBezTo>
                                  <a:pt x="1866936" y="416484"/>
                                  <a:pt x="1860922" y="414102"/>
                                  <a:pt x="1854959" y="411640"/>
                                </a:cubicBezTo>
                                <a:close/>
                                <a:moveTo>
                                  <a:pt x="5424103" y="409208"/>
                                </a:moveTo>
                                <a:cubicBezTo>
                                  <a:pt x="5441022" y="407140"/>
                                  <a:pt x="5456411" y="419178"/>
                                  <a:pt x="5458478" y="436094"/>
                                </a:cubicBezTo>
                                <a:cubicBezTo>
                                  <a:pt x="5460545" y="453009"/>
                                  <a:pt x="5448506" y="468398"/>
                                  <a:pt x="5431589" y="470465"/>
                                </a:cubicBezTo>
                                <a:cubicBezTo>
                                  <a:pt x="5414672" y="472532"/>
                                  <a:pt x="5399281" y="460495"/>
                                  <a:pt x="5397214" y="443580"/>
                                </a:cubicBezTo>
                                <a:cubicBezTo>
                                  <a:pt x="5395147" y="426664"/>
                                  <a:pt x="5407186" y="411275"/>
                                  <a:pt x="5424103" y="409208"/>
                                </a:cubicBezTo>
                                <a:close/>
                                <a:moveTo>
                                  <a:pt x="6684983" y="400904"/>
                                </a:moveTo>
                                <a:cubicBezTo>
                                  <a:pt x="6647019" y="421359"/>
                                  <a:pt x="6605828" y="435150"/>
                                  <a:pt x="6563200" y="441680"/>
                                </a:cubicBezTo>
                                <a:cubicBezTo>
                                  <a:pt x="6539119" y="445405"/>
                                  <a:pt x="6514738" y="446828"/>
                                  <a:pt x="6490387" y="445930"/>
                                </a:cubicBezTo>
                                <a:lnTo>
                                  <a:pt x="6451959" y="585095"/>
                                </a:lnTo>
                                <a:lnTo>
                                  <a:pt x="6453464" y="585133"/>
                                </a:lnTo>
                                <a:cubicBezTo>
                                  <a:pt x="6463095" y="587450"/>
                                  <a:pt x="6472909" y="589193"/>
                                  <a:pt x="6482681" y="590670"/>
                                </a:cubicBezTo>
                                <a:lnTo>
                                  <a:pt x="6487700" y="591388"/>
                                </a:lnTo>
                                <a:cubicBezTo>
                                  <a:pt x="6497375" y="592676"/>
                                  <a:pt x="6507121" y="593543"/>
                                  <a:pt x="6516804" y="594012"/>
                                </a:cubicBezTo>
                                <a:lnTo>
                                  <a:pt x="6521874" y="594177"/>
                                </a:lnTo>
                                <a:cubicBezTo>
                                  <a:pt x="6531670" y="594492"/>
                                  <a:pt x="6541613" y="594442"/>
                                  <a:pt x="6551551" y="593918"/>
                                </a:cubicBezTo>
                                <a:lnTo>
                                  <a:pt x="6555451" y="593583"/>
                                </a:lnTo>
                                <a:cubicBezTo>
                                  <a:pt x="6565844" y="592918"/>
                                  <a:pt x="6576252" y="591911"/>
                                  <a:pt x="6586766" y="590274"/>
                                </a:cubicBezTo>
                                <a:cubicBezTo>
                                  <a:pt x="6595017" y="588989"/>
                                  <a:pt x="6603151" y="587381"/>
                                  <a:pt x="6611242" y="585508"/>
                                </a:cubicBezTo>
                                <a:cubicBezTo>
                                  <a:pt x="6613939" y="584884"/>
                                  <a:pt x="6616672" y="584049"/>
                                  <a:pt x="6619425" y="583348"/>
                                </a:cubicBezTo>
                                <a:cubicBezTo>
                                  <a:pt x="6624666" y="581986"/>
                                  <a:pt x="6629983" y="580681"/>
                                  <a:pt x="6635126" y="579130"/>
                                </a:cubicBezTo>
                                <a:lnTo>
                                  <a:pt x="6645012" y="576091"/>
                                </a:lnTo>
                                <a:cubicBezTo>
                                  <a:pt x="6649679" y="574546"/>
                                  <a:pt x="6654213" y="573023"/>
                                  <a:pt x="6658782" y="571289"/>
                                </a:cubicBezTo>
                                <a:lnTo>
                                  <a:pt x="6668937" y="566912"/>
                                </a:lnTo>
                                <a:cubicBezTo>
                                  <a:pt x="6673163" y="565164"/>
                                  <a:pt x="6678371" y="562717"/>
                                  <a:pt x="6681573" y="561401"/>
                                </a:cubicBezTo>
                                <a:cubicBezTo>
                                  <a:pt x="6684776" y="560085"/>
                                  <a:pt x="6687160" y="558758"/>
                                  <a:pt x="6691267" y="556687"/>
                                </a:cubicBezTo>
                                <a:cubicBezTo>
                                  <a:pt x="6695375" y="554617"/>
                                  <a:pt x="6699350" y="552566"/>
                                  <a:pt x="6703359" y="550306"/>
                                </a:cubicBezTo>
                                <a:lnTo>
                                  <a:pt x="6712984" y="544718"/>
                                </a:lnTo>
                                <a:lnTo>
                                  <a:pt x="6724475" y="537544"/>
                                </a:lnTo>
                                <a:lnTo>
                                  <a:pt x="6733327" y="530917"/>
                                </a:lnTo>
                                <a:cubicBezTo>
                                  <a:pt x="6737007" y="528299"/>
                                  <a:pt x="6740745" y="525604"/>
                                  <a:pt x="6744329" y="522797"/>
                                </a:cubicBezTo>
                                <a:lnTo>
                                  <a:pt x="6753082" y="515981"/>
                                </a:lnTo>
                                <a:lnTo>
                                  <a:pt x="6758076" y="511727"/>
                                </a:lnTo>
                                <a:close/>
                                <a:moveTo>
                                  <a:pt x="6857950" y="398157"/>
                                </a:moveTo>
                                <a:cubicBezTo>
                                  <a:pt x="6869992" y="396282"/>
                                  <a:pt x="6882750" y="399000"/>
                                  <a:pt x="6893369" y="406757"/>
                                </a:cubicBezTo>
                                <a:cubicBezTo>
                                  <a:pt x="6914609" y="422271"/>
                                  <a:pt x="6919252" y="452063"/>
                                  <a:pt x="6903740" y="473300"/>
                                </a:cubicBezTo>
                                <a:cubicBezTo>
                                  <a:pt x="6888229" y="494536"/>
                                  <a:pt x="6858436" y="499176"/>
                                  <a:pt x="6837196" y="483662"/>
                                </a:cubicBezTo>
                                <a:cubicBezTo>
                                  <a:pt x="6815957" y="468149"/>
                                  <a:pt x="6811315" y="438356"/>
                                  <a:pt x="6826826" y="417120"/>
                                </a:cubicBezTo>
                                <a:cubicBezTo>
                                  <a:pt x="6834582" y="406502"/>
                                  <a:pt x="6845908" y="400033"/>
                                  <a:pt x="6857950" y="398157"/>
                                </a:cubicBezTo>
                                <a:close/>
                                <a:moveTo>
                                  <a:pt x="2766330" y="379120"/>
                                </a:moveTo>
                                <a:lnTo>
                                  <a:pt x="2739155" y="509055"/>
                                </a:lnTo>
                                <a:cubicBezTo>
                                  <a:pt x="2780420" y="521588"/>
                                  <a:pt x="2819229" y="541105"/>
                                  <a:pt x="2853896" y="566758"/>
                                </a:cubicBezTo>
                                <a:cubicBezTo>
                                  <a:pt x="2873505" y="581223"/>
                                  <a:pt x="2891692" y="597522"/>
                                  <a:pt x="2908209" y="615436"/>
                                </a:cubicBezTo>
                                <a:lnTo>
                                  <a:pt x="3034069" y="544681"/>
                                </a:lnTo>
                                <a:lnTo>
                                  <a:pt x="3033035" y="543586"/>
                                </a:lnTo>
                                <a:cubicBezTo>
                                  <a:pt x="3027895" y="535119"/>
                                  <a:pt x="3022218" y="526927"/>
                                  <a:pt x="3016383" y="518951"/>
                                </a:cubicBezTo>
                                <a:lnTo>
                                  <a:pt x="3013356" y="514883"/>
                                </a:lnTo>
                                <a:cubicBezTo>
                                  <a:pt x="3007454" y="507111"/>
                                  <a:pt x="3001204" y="499583"/>
                                  <a:pt x="2994715" y="492381"/>
                                </a:cubicBezTo>
                                <a:lnTo>
                                  <a:pt x="2991261" y="488668"/>
                                </a:lnTo>
                                <a:cubicBezTo>
                                  <a:pt x="2984584" y="481494"/>
                                  <a:pt x="2977543" y="474472"/>
                                  <a:pt x="2970170" y="467790"/>
                                </a:cubicBezTo>
                                <a:lnTo>
                                  <a:pt x="2967184" y="465257"/>
                                </a:lnTo>
                                <a:cubicBezTo>
                                  <a:pt x="2959390" y="458349"/>
                                  <a:pt x="2951343" y="451673"/>
                                  <a:pt x="2942774" y="445366"/>
                                </a:cubicBezTo>
                                <a:cubicBezTo>
                                  <a:pt x="2936049" y="440415"/>
                                  <a:pt x="2929178" y="435775"/>
                                  <a:pt x="2922147" y="431353"/>
                                </a:cubicBezTo>
                                <a:cubicBezTo>
                                  <a:pt x="2919804" y="429878"/>
                                  <a:pt x="2917287" y="428527"/>
                                  <a:pt x="2914849" y="427067"/>
                                </a:cubicBezTo>
                                <a:cubicBezTo>
                                  <a:pt x="2910191" y="424307"/>
                                  <a:pt x="2905519" y="421453"/>
                                  <a:pt x="2900795" y="418895"/>
                                </a:cubicBezTo>
                                <a:lnTo>
                                  <a:pt x="2891672" y="414020"/>
                                </a:lnTo>
                                <a:cubicBezTo>
                                  <a:pt x="2887288" y="411797"/>
                                  <a:pt x="2883013" y="409653"/>
                                  <a:pt x="2878562" y="407631"/>
                                </a:cubicBezTo>
                                <a:lnTo>
                                  <a:pt x="2868302" y="403507"/>
                                </a:lnTo>
                                <a:cubicBezTo>
                                  <a:pt x="2864083" y="401739"/>
                                  <a:pt x="2858678" y="399768"/>
                                  <a:pt x="2855487" y="398422"/>
                                </a:cubicBezTo>
                                <a:cubicBezTo>
                                  <a:pt x="2852296" y="397077"/>
                                  <a:pt x="2849676" y="396319"/>
                                  <a:pt x="2845312" y="394863"/>
                                </a:cubicBezTo>
                                <a:cubicBezTo>
                                  <a:pt x="2840948" y="393406"/>
                                  <a:pt x="2836693" y="392029"/>
                                  <a:pt x="2832263" y="390777"/>
                                </a:cubicBezTo>
                                <a:lnTo>
                                  <a:pt x="2821516" y="387882"/>
                                </a:lnTo>
                                <a:lnTo>
                                  <a:pt x="2808327" y="384780"/>
                                </a:lnTo>
                                <a:lnTo>
                                  <a:pt x="2797389" y="383167"/>
                                </a:lnTo>
                                <a:cubicBezTo>
                                  <a:pt x="2792937" y="382399"/>
                                  <a:pt x="2788390" y="381644"/>
                                  <a:pt x="2783873" y="381079"/>
                                </a:cubicBezTo>
                                <a:lnTo>
                                  <a:pt x="2772868" y="379669"/>
                                </a:lnTo>
                                <a:close/>
                                <a:moveTo>
                                  <a:pt x="1523924" y="370614"/>
                                </a:moveTo>
                                <a:lnTo>
                                  <a:pt x="1470093" y="454660"/>
                                </a:lnTo>
                                <a:lnTo>
                                  <a:pt x="1568856" y="459221"/>
                                </a:lnTo>
                                <a:cubicBezTo>
                                  <a:pt x="1566326" y="455225"/>
                                  <a:pt x="1563825" y="451361"/>
                                  <a:pt x="1561426" y="447336"/>
                                </a:cubicBezTo>
                                <a:lnTo>
                                  <a:pt x="1557873" y="440875"/>
                                </a:lnTo>
                                <a:cubicBezTo>
                                  <a:pt x="1553860" y="433895"/>
                                  <a:pt x="1549536" y="425811"/>
                                  <a:pt x="1546333" y="419686"/>
                                </a:cubicBezTo>
                                <a:cubicBezTo>
                                  <a:pt x="1543130" y="413564"/>
                                  <a:pt x="1540109" y="407331"/>
                                  <a:pt x="1537140" y="401018"/>
                                </a:cubicBezTo>
                                <a:cubicBezTo>
                                  <a:pt x="1534940" y="396330"/>
                                  <a:pt x="1533307" y="392344"/>
                                  <a:pt x="1530803" y="386894"/>
                                </a:cubicBezTo>
                                <a:cubicBezTo>
                                  <a:pt x="1528299" y="381445"/>
                                  <a:pt x="1526085" y="376069"/>
                                  <a:pt x="1523924" y="370614"/>
                                </a:cubicBezTo>
                                <a:close/>
                                <a:moveTo>
                                  <a:pt x="5804036" y="367962"/>
                                </a:moveTo>
                                <a:lnTo>
                                  <a:pt x="5713836" y="415060"/>
                                </a:lnTo>
                                <a:cubicBezTo>
                                  <a:pt x="5772054" y="427064"/>
                                  <a:pt x="5826707" y="452368"/>
                                  <a:pt x="5873520" y="488995"/>
                                </a:cubicBezTo>
                                <a:cubicBezTo>
                                  <a:pt x="5899294" y="509222"/>
                                  <a:pt x="5922428" y="532600"/>
                                  <a:pt x="5942380" y="558584"/>
                                </a:cubicBezTo>
                                <a:lnTo>
                                  <a:pt x="5964319" y="468786"/>
                                </a:lnTo>
                                <a:cubicBezTo>
                                  <a:pt x="5960361" y="464664"/>
                                  <a:pt x="5956274" y="460271"/>
                                  <a:pt x="5952115" y="456077"/>
                                </a:cubicBezTo>
                                <a:cubicBezTo>
                                  <a:pt x="5949723" y="453779"/>
                                  <a:pt x="5947391" y="451186"/>
                                  <a:pt x="5944906" y="448899"/>
                                </a:cubicBezTo>
                                <a:cubicBezTo>
                                  <a:pt x="5937211" y="441684"/>
                                  <a:pt x="5929267" y="434787"/>
                                  <a:pt x="5920992" y="428315"/>
                                </a:cubicBezTo>
                                <a:cubicBezTo>
                                  <a:pt x="5912087" y="421303"/>
                                  <a:pt x="5902831" y="414748"/>
                                  <a:pt x="5893259" y="408677"/>
                                </a:cubicBezTo>
                                <a:cubicBezTo>
                                  <a:pt x="5890135" y="406660"/>
                                  <a:pt x="5886761" y="404962"/>
                                  <a:pt x="5883647" y="403039"/>
                                </a:cubicBezTo>
                                <a:cubicBezTo>
                                  <a:pt x="5877136" y="399230"/>
                                  <a:pt x="5870614" y="395325"/>
                                  <a:pt x="5863854" y="391834"/>
                                </a:cubicBezTo>
                                <a:cubicBezTo>
                                  <a:pt x="5859962" y="389816"/>
                                  <a:pt x="5855831" y="388209"/>
                                  <a:pt x="5851855" y="386297"/>
                                </a:cubicBezTo>
                                <a:cubicBezTo>
                                  <a:pt x="5845649" y="383409"/>
                                  <a:pt x="5839443" y="380522"/>
                                  <a:pt x="5833082" y="377940"/>
                                </a:cubicBezTo>
                                <a:cubicBezTo>
                                  <a:pt x="5828646" y="376181"/>
                                  <a:pt x="5824159" y="374810"/>
                                  <a:pt x="5819651" y="373250"/>
                                </a:cubicBezTo>
                                <a:cubicBezTo>
                                  <a:pt x="5814340" y="371405"/>
                                  <a:pt x="5809123" y="369548"/>
                                  <a:pt x="5804036" y="367962"/>
                                </a:cubicBezTo>
                                <a:close/>
                                <a:moveTo>
                                  <a:pt x="5084261" y="366816"/>
                                </a:moveTo>
                                <a:lnTo>
                                  <a:pt x="5083689" y="367101"/>
                                </a:lnTo>
                                <a:cubicBezTo>
                                  <a:pt x="5079403" y="371197"/>
                                  <a:pt x="5074641" y="375482"/>
                                  <a:pt x="5070450" y="379196"/>
                                </a:cubicBezTo>
                                <a:cubicBezTo>
                                  <a:pt x="5066259" y="382911"/>
                                  <a:pt x="5062068" y="386434"/>
                                  <a:pt x="5057878" y="389958"/>
                                </a:cubicBezTo>
                                <a:cubicBezTo>
                                  <a:pt x="5052068" y="394625"/>
                                  <a:pt x="5045972" y="399767"/>
                                  <a:pt x="5040162" y="404148"/>
                                </a:cubicBezTo>
                                <a:cubicBezTo>
                                  <a:pt x="5034352" y="408529"/>
                                  <a:pt x="5028446" y="412910"/>
                                  <a:pt x="5022446" y="417100"/>
                                </a:cubicBezTo>
                                <a:cubicBezTo>
                                  <a:pt x="5020350" y="418529"/>
                                  <a:pt x="5018350" y="420243"/>
                                  <a:pt x="5016160" y="421672"/>
                                </a:cubicBezTo>
                                <a:lnTo>
                                  <a:pt x="5005111" y="428719"/>
                                </a:lnTo>
                                <a:lnTo>
                                  <a:pt x="5097500" y="466813"/>
                                </a:lnTo>
                                <a:close/>
                                <a:moveTo>
                                  <a:pt x="7654501" y="338566"/>
                                </a:moveTo>
                                <a:cubicBezTo>
                                  <a:pt x="7661896" y="340206"/>
                                  <a:pt x="7666559" y="347531"/>
                                  <a:pt x="7664918" y="354925"/>
                                </a:cubicBezTo>
                                <a:cubicBezTo>
                                  <a:pt x="7661981" y="367776"/>
                                  <a:pt x="7658216" y="379957"/>
                                  <a:pt x="7654278" y="392217"/>
                                </a:cubicBezTo>
                                <a:lnTo>
                                  <a:pt x="7731477" y="515700"/>
                                </a:lnTo>
                                <a:cubicBezTo>
                                  <a:pt x="7733957" y="519914"/>
                                  <a:pt x="7733930" y="525146"/>
                                  <a:pt x="7731410" y="529337"/>
                                </a:cubicBezTo>
                                <a:cubicBezTo>
                                  <a:pt x="7730071" y="531996"/>
                                  <a:pt x="7727858" y="534113"/>
                                  <a:pt x="7725141" y="535333"/>
                                </a:cubicBezTo>
                                <a:cubicBezTo>
                                  <a:pt x="7723526" y="536049"/>
                                  <a:pt x="7721790" y="536450"/>
                                  <a:pt x="7720026" y="536512"/>
                                </a:cubicBezTo>
                                <a:lnTo>
                                  <a:pt x="7577112" y="541244"/>
                                </a:lnTo>
                                <a:cubicBezTo>
                                  <a:pt x="7570436" y="550251"/>
                                  <a:pt x="7563389" y="558905"/>
                                  <a:pt x="7556096" y="567252"/>
                                </a:cubicBezTo>
                                <a:lnTo>
                                  <a:pt x="7578881" y="706842"/>
                                </a:lnTo>
                                <a:cubicBezTo>
                                  <a:pt x="7579704" y="711591"/>
                                  <a:pt x="7577900" y="716414"/>
                                  <a:pt x="7574163" y="719458"/>
                                </a:cubicBezTo>
                                <a:cubicBezTo>
                                  <a:pt x="7573267" y="720194"/>
                                  <a:pt x="7572286" y="720816"/>
                                  <a:pt x="7571240" y="721313"/>
                                </a:cubicBezTo>
                                <a:cubicBezTo>
                                  <a:pt x="7567970" y="722758"/>
                                  <a:pt x="7564265" y="722869"/>
                                  <a:pt x="7560914" y="721622"/>
                                </a:cubicBezTo>
                                <a:lnTo>
                                  <a:pt x="7429714" y="672352"/>
                                </a:lnTo>
                                <a:cubicBezTo>
                                  <a:pt x="7419479" y="678376"/>
                                  <a:pt x="7409332" y="684360"/>
                                  <a:pt x="7398584" y="689257"/>
                                </a:cubicBezTo>
                                <a:lnTo>
                                  <a:pt x="7366695" y="827388"/>
                                </a:lnTo>
                                <a:cubicBezTo>
                                  <a:pt x="7365840" y="831561"/>
                                  <a:pt x="7363055" y="835083"/>
                                  <a:pt x="7359190" y="836876"/>
                                </a:cubicBezTo>
                                <a:lnTo>
                                  <a:pt x="7357630" y="837587"/>
                                </a:lnTo>
                                <a:cubicBezTo>
                                  <a:pt x="7352987" y="838951"/>
                                  <a:pt x="7347966" y="837784"/>
                                  <a:pt x="7344401" y="834510"/>
                                </a:cubicBezTo>
                                <a:lnTo>
                                  <a:pt x="7241529" y="738529"/>
                                </a:lnTo>
                                <a:cubicBezTo>
                                  <a:pt x="7225766" y="740688"/>
                                  <a:pt x="7209939" y="742248"/>
                                  <a:pt x="7193969" y="743035"/>
                                </a:cubicBezTo>
                                <a:cubicBezTo>
                                  <a:pt x="7190435" y="743047"/>
                                  <a:pt x="7187025" y="741721"/>
                                  <a:pt x="7184429" y="739324"/>
                                </a:cubicBezTo>
                                <a:cubicBezTo>
                                  <a:pt x="7182513" y="737213"/>
                                  <a:pt x="7181303" y="734557"/>
                                  <a:pt x="7180967" y="731727"/>
                                </a:cubicBezTo>
                                <a:cubicBezTo>
                                  <a:pt x="7180074" y="724206"/>
                                  <a:pt x="7185447" y="717384"/>
                                  <a:pt x="7192968" y="716490"/>
                                </a:cubicBezTo>
                                <a:cubicBezTo>
                                  <a:pt x="7215133" y="715359"/>
                                  <a:pt x="7237199" y="712752"/>
                                  <a:pt x="7259017" y="708687"/>
                                </a:cubicBezTo>
                                <a:lnTo>
                                  <a:pt x="7273054" y="705954"/>
                                </a:lnTo>
                                <a:cubicBezTo>
                                  <a:pt x="7280486" y="704347"/>
                                  <a:pt x="7287886" y="702440"/>
                                  <a:pt x="7295247" y="700446"/>
                                </a:cubicBezTo>
                                <a:cubicBezTo>
                                  <a:pt x="7299849" y="699291"/>
                                  <a:pt x="7304538" y="698097"/>
                                  <a:pt x="7309147" y="696729"/>
                                </a:cubicBezTo>
                                <a:cubicBezTo>
                                  <a:pt x="7316430" y="694562"/>
                                  <a:pt x="7323552" y="692049"/>
                                  <a:pt x="7330716" y="689622"/>
                                </a:cubicBezTo>
                                <a:cubicBezTo>
                                  <a:pt x="7335680" y="687884"/>
                                  <a:pt x="7340803" y="686492"/>
                                  <a:pt x="7345571" y="684319"/>
                                </a:cubicBezTo>
                                <a:lnTo>
                                  <a:pt x="7351724" y="681516"/>
                                </a:lnTo>
                                <a:cubicBezTo>
                                  <a:pt x="7360998" y="677290"/>
                                  <a:pt x="7369665" y="673341"/>
                                  <a:pt x="7378333" y="669391"/>
                                </a:cubicBezTo>
                                <a:cubicBezTo>
                                  <a:pt x="7394267" y="661798"/>
                                  <a:pt x="7409758" y="653306"/>
                                  <a:pt x="7424731" y="643958"/>
                                </a:cubicBezTo>
                                <a:cubicBezTo>
                                  <a:pt x="7432230" y="639285"/>
                                  <a:pt x="7439652" y="634439"/>
                                  <a:pt x="7446781" y="629411"/>
                                </a:cubicBezTo>
                                <a:lnTo>
                                  <a:pt x="7455446" y="623161"/>
                                </a:lnTo>
                                <a:cubicBezTo>
                                  <a:pt x="7460394" y="619546"/>
                                  <a:pt x="7465174" y="615797"/>
                                  <a:pt x="7469955" y="612048"/>
                                </a:cubicBezTo>
                                <a:lnTo>
                                  <a:pt x="7476714" y="606666"/>
                                </a:lnTo>
                                <a:cubicBezTo>
                                  <a:pt x="7517430" y="573284"/>
                                  <a:pt x="7552295" y="533345"/>
                                  <a:pt x="7579872" y="488496"/>
                                </a:cubicBezTo>
                                <a:cubicBezTo>
                                  <a:pt x="7593032" y="467195"/>
                                  <a:pt x="7604497" y="444893"/>
                                  <a:pt x="7614165" y="421798"/>
                                </a:cubicBezTo>
                                <a:cubicBezTo>
                                  <a:pt x="7615196" y="419235"/>
                                  <a:pt x="7616061" y="416538"/>
                                  <a:pt x="7617091" y="413975"/>
                                </a:cubicBezTo>
                                <a:cubicBezTo>
                                  <a:pt x="7625610" y="392712"/>
                                  <a:pt x="7632624" y="370876"/>
                                  <a:pt x="7638080" y="348631"/>
                                </a:cubicBezTo>
                                <a:cubicBezTo>
                                  <a:pt x="7638961" y="344979"/>
                                  <a:pt x="7641351" y="341873"/>
                                  <a:pt x="7644655" y="340088"/>
                                </a:cubicBezTo>
                                <a:cubicBezTo>
                                  <a:pt x="7647630" y="338365"/>
                                  <a:pt x="7651145" y="337821"/>
                                  <a:pt x="7654501" y="338566"/>
                                </a:cubicBezTo>
                                <a:close/>
                                <a:moveTo>
                                  <a:pt x="2641210" y="334265"/>
                                </a:moveTo>
                                <a:cubicBezTo>
                                  <a:pt x="2640391" y="334325"/>
                                  <a:pt x="2639578" y="334448"/>
                                  <a:pt x="2638777" y="334635"/>
                                </a:cubicBezTo>
                                <a:cubicBezTo>
                                  <a:pt x="2630220" y="336622"/>
                                  <a:pt x="2624895" y="345169"/>
                                  <a:pt x="2626881" y="353724"/>
                                </a:cubicBezTo>
                                <a:cubicBezTo>
                                  <a:pt x="2628869" y="362281"/>
                                  <a:pt x="2637416" y="367606"/>
                                  <a:pt x="2645974" y="365618"/>
                                </a:cubicBezTo>
                                <a:cubicBezTo>
                                  <a:pt x="2653608" y="363847"/>
                                  <a:pt x="2658813" y="356776"/>
                                  <a:pt x="2658240" y="348960"/>
                                </a:cubicBezTo>
                                <a:cubicBezTo>
                                  <a:pt x="2657595" y="340200"/>
                                  <a:pt x="2649972" y="333621"/>
                                  <a:pt x="2641210" y="334265"/>
                                </a:cubicBezTo>
                                <a:close/>
                                <a:moveTo>
                                  <a:pt x="5583626" y="328694"/>
                                </a:moveTo>
                                <a:cubicBezTo>
                                  <a:pt x="5583465" y="328708"/>
                                  <a:pt x="5583305" y="328726"/>
                                  <a:pt x="5583145" y="328746"/>
                                </a:cubicBezTo>
                                <a:cubicBezTo>
                                  <a:pt x="5574687" y="329783"/>
                                  <a:pt x="5568671" y="337481"/>
                                  <a:pt x="5569709" y="345937"/>
                                </a:cubicBezTo>
                                <a:cubicBezTo>
                                  <a:pt x="5570723" y="354208"/>
                                  <a:pt x="5578122" y="360178"/>
                                  <a:pt x="5586422" y="359424"/>
                                </a:cubicBezTo>
                                <a:cubicBezTo>
                                  <a:pt x="5594909" y="358651"/>
                                  <a:pt x="5601162" y="351147"/>
                                  <a:pt x="5600390" y="342661"/>
                                </a:cubicBezTo>
                                <a:cubicBezTo>
                                  <a:pt x="5599618" y="334176"/>
                                  <a:pt x="5592113" y="327922"/>
                                  <a:pt x="5583626" y="328694"/>
                                </a:cubicBezTo>
                                <a:close/>
                                <a:moveTo>
                                  <a:pt x="4765660" y="328150"/>
                                </a:moveTo>
                                <a:cubicBezTo>
                                  <a:pt x="4765660" y="329293"/>
                                  <a:pt x="4765660" y="330340"/>
                                  <a:pt x="4765660" y="331483"/>
                                </a:cubicBezTo>
                                <a:cubicBezTo>
                                  <a:pt x="4765660" y="332626"/>
                                  <a:pt x="4764993" y="333483"/>
                                  <a:pt x="4765755" y="334912"/>
                                </a:cubicBezTo>
                                <a:cubicBezTo>
                                  <a:pt x="4767946" y="335007"/>
                                  <a:pt x="4770232" y="335483"/>
                                  <a:pt x="4772423" y="335483"/>
                                </a:cubicBezTo>
                                <a:cubicBezTo>
                                  <a:pt x="4772423" y="334340"/>
                                  <a:pt x="4772423" y="333102"/>
                                  <a:pt x="4772423" y="332055"/>
                                </a:cubicBezTo>
                                <a:cubicBezTo>
                                  <a:pt x="4772423" y="331007"/>
                                  <a:pt x="4772423" y="329864"/>
                                  <a:pt x="4772423" y="328721"/>
                                </a:cubicBezTo>
                                <a:cubicBezTo>
                                  <a:pt x="4770137" y="328150"/>
                                  <a:pt x="4767851" y="328150"/>
                                  <a:pt x="4765660" y="328150"/>
                                </a:cubicBezTo>
                                <a:close/>
                                <a:moveTo>
                                  <a:pt x="7497956" y="327068"/>
                                </a:moveTo>
                                <a:cubicBezTo>
                                  <a:pt x="7504417" y="329484"/>
                                  <a:pt x="7509956" y="334365"/>
                                  <a:pt x="7513042" y="341137"/>
                                </a:cubicBezTo>
                                <a:cubicBezTo>
                                  <a:pt x="7519214" y="354682"/>
                                  <a:pt x="7513235" y="370666"/>
                                  <a:pt x="7499688" y="376839"/>
                                </a:cubicBezTo>
                                <a:cubicBezTo>
                                  <a:pt x="7486141" y="383011"/>
                                  <a:pt x="7470156" y="377035"/>
                                  <a:pt x="7463984" y="363490"/>
                                </a:cubicBezTo>
                                <a:cubicBezTo>
                                  <a:pt x="7457813" y="349945"/>
                                  <a:pt x="7463791" y="333960"/>
                                  <a:pt x="7477338" y="327788"/>
                                </a:cubicBezTo>
                                <a:cubicBezTo>
                                  <a:pt x="7484111" y="324701"/>
                                  <a:pt x="7491494" y="324652"/>
                                  <a:pt x="7497956" y="327068"/>
                                </a:cubicBezTo>
                                <a:close/>
                                <a:moveTo>
                                  <a:pt x="5925306" y="304212"/>
                                </a:moveTo>
                                <a:lnTo>
                                  <a:pt x="5842085" y="347961"/>
                                </a:lnTo>
                                <a:lnTo>
                                  <a:pt x="5843099" y="348413"/>
                                </a:lnTo>
                                <a:cubicBezTo>
                                  <a:pt x="5853272" y="352351"/>
                                  <a:pt x="5862853" y="356937"/>
                                  <a:pt x="5873035" y="361738"/>
                                </a:cubicBezTo>
                                <a:lnTo>
                                  <a:pt x="5881846" y="366321"/>
                                </a:lnTo>
                                <a:cubicBezTo>
                                  <a:pt x="5889231" y="370216"/>
                                  <a:pt x="5896557" y="374406"/>
                                  <a:pt x="5903716" y="378808"/>
                                </a:cubicBezTo>
                                <a:cubicBezTo>
                                  <a:pt x="5906510" y="380482"/>
                                  <a:pt x="5909412" y="382238"/>
                                  <a:pt x="5912125" y="384017"/>
                                </a:cubicBezTo>
                                <a:cubicBezTo>
                                  <a:pt x="5921617" y="390244"/>
                                  <a:pt x="5931380" y="397111"/>
                                  <a:pt x="5939962" y="403738"/>
                                </a:cubicBezTo>
                                <a:cubicBezTo>
                                  <a:pt x="5948544" y="410365"/>
                                  <a:pt x="5956712" y="417522"/>
                                  <a:pt x="5964630" y="424998"/>
                                </a:cubicBezTo>
                                <a:lnTo>
                                  <a:pt x="5969284" y="429322"/>
                                </a:lnTo>
                                <a:cubicBezTo>
                                  <a:pt x="5970486" y="430518"/>
                                  <a:pt x="5971759" y="431514"/>
                                  <a:pt x="5972961" y="432710"/>
                                </a:cubicBezTo>
                                <a:lnTo>
                                  <a:pt x="5993822" y="348225"/>
                                </a:lnTo>
                                <a:lnTo>
                                  <a:pt x="5987646" y="343222"/>
                                </a:lnTo>
                                <a:cubicBezTo>
                                  <a:pt x="5968262" y="328111"/>
                                  <a:pt x="5947371" y="315038"/>
                                  <a:pt x="5925306" y="304212"/>
                                </a:cubicBezTo>
                                <a:close/>
                                <a:moveTo>
                                  <a:pt x="2636432" y="302817"/>
                                </a:moveTo>
                                <a:cubicBezTo>
                                  <a:pt x="2662434" y="298866"/>
                                  <a:pt x="2686717" y="316742"/>
                                  <a:pt x="2690667" y="342741"/>
                                </a:cubicBezTo>
                                <a:cubicBezTo>
                                  <a:pt x="2694618" y="368741"/>
                                  <a:pt x="2676740" y="393022"/>
                                  <a:pt x="2650738" y="396973"/>
                                </a:cubicBezTo>
                                <a:cubicBezTo>
                                  <a:pt x="2624734" y="400924"/>
                                  <a:pt x="2600451" y="383048"/>
                                  <a:pt x="2596501" y="357049"/>
                                </a:cubicBezTo>
                                <a:cubicBezTo>
                                  <a:pt x="2592551" y="331049"/>
                                  <a:pt x="2610428" y="306768"/>
                                  <a:pt x="2636432" y="302817"/>
                                </a:cubicBezTo>
                                <a:close/>
                                <a:moveTo>
                                  <a:pt x="1688408" y="299762"/>
                                </a:moveTo>
                                <a:lnTo>
                                  <a:pt x="1671530" y="394809"/>
                                </a:lnTo>
                                <a:lnTo>
                                  <a:pt x="1763442" y="361505"/>
                                </a:lnTo>
                                <a:lnTo>
                                  <a:pt x="1760554" y="359656"/>
                                </a:lnTo>
                                <a:cubicBezTo>
                                  <a:pt x="1755983" y="356728"/>
                                  <a:pt x="1752132" y="354262"/>
                                  <a:pt x="1747961" y="351590"/>
                                </a:cubicBezTo>
                                <a:cubicBezTo>
                                  <a:pt x="1726785" y="335900"/>
                                  <a:pt x="1706872" y="318571"/>
                                  <a:pt x="1688408" y="299762"/>
                                </a:cubicBezTo>
                                <a:close/>
                                <a:moveTo>
                                  <a:pt x="5579883" y="298066"/>
                                </a:moveTo>
                                <a:cubicBezTo>
                                  <a:pt x="5605259" y="294965"/>
                                  <a:pt x="5628345" y="313020"/>
                                  <a:pt x="5631445" y="338393"/>
                                </a:cubicBezTo>
                                <a:cubicBezTo>
                                  <a:pt x="5634546" y="363767"/>
                                  <a:pt x="5616488" y="386850"/>
                                  <a:pt x="5591111" y="389951"/>
                                </a:cubicBezTo>
                                <a:cubicBezTo>
                                  <a:pt x="5565751" y="392998"/>
                                  <a:pt x="5542700" y="374969"/>
                                  <a:pt x="5539549" y="349623"/>
                                </a:cubicBezTo>
                                <a:cubicBezTo>
                                  <a:pt x="5536448" y="324249"/>
                                  <a:pt x="5554507" y="301167"/>
                                  <a:pt x="5579883" y="298066"/>
                                </a:cubicBezTo>
                                <a:close/>
                                <a:moveTo>
                                  <a:pt x="6742202" y="297476"/>
                                </a:moveTo>
                                <a:cubicBezTo>
                                  <a:pt x="6746200" y="296853"/>
                                  <a:pt x="6750436" y="297756"/>
                                  <a:pt x="6753961" y="300331"/>
                                </a:cubicBezTo>
                                <a:cubicBezTo>
                                  <a:pt x="6761113" y="305489"/>
                                  <a:pt x="6762785" y="315438"/>
                                  <a:pt x="6757712" y="322648"/>
                                </a:cubicBezTo>
                                <a:lnTo>
                                  <a:pt x="6748331" y="335491"/>
                                </a:lnTo>
                                <a:cubicBezTo>
                                  <a:pt x="6748312" y="335517"/>
                                  <a:pt x="6748294" y="335542"/>
                                  <a:pt x="6748275" y="335568"/>
                                </a:cubicBezTo>
                                <a:cubicBezTo>
                                  <a:pt x="6743082" y="342587"/>
                                  <a:pt x="6733182" y="344068"/>
                                  <a:pt x="6726162" y="338876"/>
                                </a:cubicBezTo>
                                <a:cubicBezTo>
                                  <a:pt x="6719023" y="333727"/>
                                  <a:pt x="6717383" y="323781"/>
                                  <a:pt x="6722488" y="316615"/>
                                </a:cubicBezTo>
                                <a:lnTo>
                                  <a:pt x="6731869" y="303771"/>
                                </a:lnTo>
                                <a:cubicBezTo>
                                  <a:pt x="6734444" y="300246"/>
                                  <a:pt x="6738204" y="298098"/>
                                  <a:pt x="6742202" y="297476"/>
                                </a:cubicBezTo>
                                <a:close/>
                                <a:moveTo>
                                  <a:pt x="5121407" y="291008"/>
                                </a:moveTo>
                                <a:cubicBezTo>
                                  <a:pt x="5124829" y="290674"/>
                                  <a:pt x="5128253" y="291637"/>
                                  <a:pt x="5130998" y="293706"/>
                                </a:cubicBezTo>
                                <a:cubicBezTo>
                                  <a:pt x="5137047" y="298265"/>
                                  <a:pt x="5138253" y="306864"/>
                                  <a:pt x="5133694" y="312912"/>
                                </a:cubicBezTo>
                                <a:cubicBezTo>
                                  <a:pt x="5125693" y="323388"/>
                                  <a:pt x="5117216" y="332912"/>
                                  <a:pt x="5108549" y="342435"/>
                                </a:cubicBezTo>
                                <a:lnTo>
                                  <a:pt x="5127598" y="486813"/>
                                </a:lnTo>
                                <a:cubicBezTo>
                                  <a:pt x="5128108" y="491676"/>
                                  <a:pt x="5125914" y="496426"/>
                                  <a:pt x="5121883" y="499194"/>
                                </a:cubicBezTo>
                                <a:cubicBezTo>
                                  <a:pt x="5119562" y="501059"/>
                                  <a:pt x="5116670" y="502068"/>
                                  <a:pt x="5113692" y="502051"/>
                                </a:cubicBezTo>
                                <a:cubicBezTo>
                                  <a:pt x="5111926" y="502033"/>
                                  <a:pt x="5110180" y="501678"/>
                                  <a:pt x="5108549" y="501003"/>
                                </a:cubicBezTo>
                                <a:lnTo>
                                  <a:pt x="4976537" y="446052"/>
                                </a:lnTo>
                                <a:cubicBezTo>
                                  <a:pt x="4966727" y="451480"/>
                                  <a:pt x="4956726" y="456433"/>
                                  <a:pt x="4946629" y="461004"/>
                                </a:cubicBezTo>
                                <a:lnTo>
                                  <a:pt x="4909483" y="597477"/>
                                </a:lnTo>
                                <a:cubicBezTo>
                                  <a:pt x="4908263" y="602140"/>
                                  <a:pt x="4904622" y="605781"/>
                                  <a:pt x="4899959" y="607001"/>
                                </a:cubicBezTo>
                                <a:cubicBezTo>
                                  <a:pt x="4898839" y="607299"/>
                                  <a:pt x="4897688" y="607459"/>
                                  <a:pt x="4896530" y="607477"/>
                                </a:cubicBezTo>
                                <a:cubicBezTo>
                                  <a:pt x="4892955" y="607436"/>
                                  <a:pt x="4889538" y="606001"/>
                                  <a:pt x="4887005" y="603477"/>
                                </a:cubicBezTo>
                                <a:lnTo>
                                  <a:pt x="4788044" y="504241"/>
                                </a:lnTo>
                                <a:cubicBezTo>
                                  <a:pt x="4776233" y="505479"/>
                                  <a:pt x="4764518" y="506717"/>
                                  <a:pt x="4752707" y="506717"/>
                                </a:cubicBezTo>
                                <a:lnTo>
                                  <a:pt x="4666414" y="619191"/>
                                </a:lnTo>
                                <a:cubicBezTo>
                                  <a:pt x="4663906" y="622634"/>
                                  <a:pt x="4659911" y="624685"/>
                                  <a:pt x="4655651" y="624714"/>
                                </a:cubicBezTo>
                                <a:lnTo>
                                  <a:pt x="4653936" y="624714"/>
                                </a:lnTo>
                                <a:cubicBezTo>
                                  <a:pt x="4649145" y="624030"/>
                                  <a:pt x="4645061" y="620886"/>
                                  <a:pt x="4643174" y="616429"/>
                                </a:cubicBezTo>
                                <a:lnTo>
                                  <a:pt x="4589359" y="486432"/>
                                </a:lnTo>
                                <a:cubicBezTo>
                                  <a:pt x="4574120" y="481861"/>
                                  <a:pt x="4559071" y="476718"/>
                                  <a:pt x="4544212" y="470813"/>
                                </a:cubicBezTo>
                                <a:cubicBezTo>
                                  <a:pt x="4540991" y="469358"/>
                                  <a:pt x="4538438" y="466738"/>
                                  <a:pt x="4537069" y="463480"/>
                                </a:cubicBezTo>
                                <a:cubicBezTo>
                                  <a:pt x="4536201" y="460765"/>
                                  <a:pt x="4536201" y="457846"/>
                                  <a:pt x="4537069" y="455131"/>
                                </a:cubicBezTo>
                                <a:cubicBezTo>
                                  <a:pt x="4539375" y="447917"/>
                                  <a:pt x="4547093" y="443937"/>
                                  <a:pt x="4554308" y="446242"/>
                                </a:cubicBezTo>
                                <a:cubicBezTo>
                                  <a:pt x="4574947" y="454403"/>
                                  <a:pt x="4596107" y="461180"/>
                                  <a:pt x="4617647" y="466528"/>
                                </a:cubicBezTo>
                                <a:lnTo>
                                  <a:pt x="4631553" y="469861"/>
                                </a:lnTo>
                                <a:cubicBezTo>
                                  <a:pt x="4638983" y="471480"/>
                                  <a:pt x="4646507" y="472813"/>
                                  <a:pt x="4654032" y="474051"/>
                                </a:cubicBezTo>
                                <a:cubicBezTo>
                                  <a:pt x="4658699" y="474908"/>
                                  <a:pt x="4663461" y="475766"/>
                                  <a:pt x="4668223" y="476432"/>
                                </a:cubicBezTo>
                                <a:cubicBezTo>
                                  <a:pt x="4675748" y="477480"/>
                                  <a:pt x="4683272" y="478146"/>
                                  <a:pt x="4690797" y="478908"/>
                                </a:cubicBezTo>
                                <a:cubicBezTo>
                                  <a:pt x="4696035" y="479385"/>
                                  <a:pt x="4701274" y="480242"/>
                                  <a:pt x="4706513" y="480242"/>
                                </a:cubicBezTo>
                                <a:lnTo>
                                  <a:pt x="4713275" y="480242"/>
                                </a:lnTo>
                                <a:cubicBezTo>
                                  <a:pt x="4723467" y="480242"/>
                                  <a:pt x="4732991" y="480242"/>
                                  <a:pt x="4742516" y="480242"/>
                                </a:cubicBezTo>
                                <a:cubicBezTo>
                                  <a:pt x="4760164" y="479939"/>
                                  <a:pt x="4777782" y="478635"/>
                                  <a:pt x="4795283" y="476337"/>
                                </a:cubicBezTo>
                                <a:cubicBezTo>
                                  <a:pt x="4804045" y="475194"/>
                                  <a:pt x="4812808" y="473861"/>
                                  <a:pt x="4821380" y="472242"/>
                                </a:cubicBezTo>
                                <a:lnTo>
                                  <a:pt x="4831857" y="470147"/>
                                </a:lnTo>
                                <a:cubicBezTo>
                                  <a:pt x="4837858" y="468909"/>
                                  <a:pt x="4843763" y="467480"/>
                                  <a:pt x="4849668" y="466051"/>
                                </a:cubicBezTo>
                                <a:lnTo>
                                  <a:pt x="4858050" y="463956"/>
                                </a:lnTo>
                                <a:cubicBezTo>
                                  <a:pt x="4908942" y="450461"/>
                                  <a:pt x="4957229" y="428574"/>
                                  <a:pt x="5000920" y="399196"/>
                                </a:cubicBezTo>
                                <a:cubicBezTo>
                                  <a:pt x="5021728" y="385269"/>
                                  <a:pt x="5041408" y="369729"/>
                                  <a:pt x="5059782" y="352721"/>
                                </a:cubicBezTo>
                                <a:cubicBezTo>
                                  <a:pt x="5061783" y="350816"/>
                                  <a:pt x="5063688" y="348721"/>
                                  <a:pt x="5065688" y="346816"/>
                                </a:cubicBezTo>
                                <a:cubicBezTo>
                                  <a:pt x="5082257" y="330999"/>
                                  <a:pt x="5097693" y="314037"/>
                                  <a:pt x="5111882" y="296056"/>
                                </a:cubicBezTo>
                                <a:cubicBezTo>
                                  <a:pt x="5114198" y="293098"/>
                                  <a:pt x="5117660" y="291263"/>
                                  <a:pt x="5121407" y="291008"/>
                                </a:cubicBezTo>
                                <a:close/>
                                <a:moveTo>
                                  <a:pt x="6786565" y="290860"/>
                                </a:moveTo>
                                <a:cubicBezTo>
                                  <a:pt x="6790571" y="290236"/>
                                  <a:pt x="6794811" y="291109"/>
                                  <a:pt x="6798378" y="293619"/>
                                </a:cubicBezTo>
                                <a:lnTo>
                                  <a:pt x="6811146" y="302945"/>
                                </a:lnTo>
                                <a:cubicBezTo>
                                  <a:pt x="6818240" y="308127"/>
                                  <a:pt x="6819790" y="318077"/>
                                  <a:pt x="6814609" y="325171"/>
                                </a:cubicBezTo>
                                <a:cubicBezTo>
                                  <a:pt x="6814591" y="325196"/>
                                  <a:pt x="6814572" y="325221"/>
                                  <a:pt x="6814553" y="325247"/>
                                </a:cubicBezTo>
                                <a:cubicBezTo>
                                  <a:pt x="6809360" y="332267"/>
                                  <a:pt x="6799460" y="333747"/>
                                  <a:pt x="6792440" y="328555"/>
                                </a:cubicBezTo>
                                <a:lnTo>
                                  <a:pt x="6779672" y="319229"/>
                                </a:lnTo>
                                <a:cubicBezTo>
                                  <a:pt x="6779647" y="319211"/>
                                  <a:pt x="6779620" y="319191"/>
                                  <a:pt x="6779595" y="319173"/>
                                </a:cubicBezTo>
                                <a:cubicBezTo>
                                  <a:pt x="6772544" y="314023"/>
                                  <a:pt x="6771002" y="304131"/>
                                  <a:pt x="6776152" y="297081"/>
                                </a:cubicBezTo>
                                <a:cubicBezTo>
                                  <a:pt x="6778785" y="293605"/>
                                  <a:pt x="6782558" y="291484"/>
                                  <a:pt x="6786565" y="290860"/>
                                </a:cubicBezTo>
                                <a:close/>
                                <a:moveTo>
                                  <a:pt x="4744214" y="287209"/>
                                </a:moveTo>
                                <a:cubicBezTo>
                                  <a:pt x="4747634" y="287546"/>
                                  <a:pt x="4750926" y="289188"/>
                                  <a:pt x="4753278" y="292055"/>
                                </a:cubicBezTo>
                                <a:cubicBezTo>
                                  <a:pt x="4762880" y="303491"/>
                                  <a:pt x="4779934" y="304984"/>
                                  <a:pt x="4791377" y="295389"/>
                                </a:cubicBezTo>
                                <a:cubicBezTo>
                                  <a:pt x="4791425" y="295348"/>
                                  <a:pt x="4791474" y="295307"/>
                                  <a:pt x="4791522" y="295267"/>
                                </a:cubicBezTo>
                                <a:cubicBezTo>
                                  <a:pt x="4797250" y="290555"/>
                                  <a:pt x="4805713" y="291376"/>
                                  <a:pt x="4810426" y="297103"/>
                                </a:cubicBezTo>
                                <a:cubicBezTo>
                                  <a:pt x="4812495" y="299474"/>
                                  <a:pt x="4813614" y="302528"/>
                                  <a:pt x="4813569" y="305674"/>
                                </a:cubicBezTo>
                                <a:cubicBezTo>
                                  <a:pt x="4813593" y="309667"/>
                                  <a:pt x="4811849" y="313467"/>
                                  <a:pt x="4808807" y="316055"/>
                                </a:cubicBezTo>
                                <a:cubicBezTo>
                                  <a:pt x="4808663" y="316173"/>
                                  <a:pt x="4808520" y="316293"/>
                                  <a:pt x="4808378" y="316415"/>
                                </a:cubicBezTo>
                                <a:cubicBezTo>
                                  <a:pt x="4797154" y="326033"/>
                                  <a:pt x="4795854" y="342927"/>
                                  <a:pt x="4805473" y="354149"/>
                                </a:cubicBezTo>
                                <a:cubicBezTo>
                                  <a:pt x="4805531" y="354218"/>
                                  <a:pt x="4805589" y="354286"/>
                                  <a:pt x="4805646" y="354356"/>
                                </a:cubicBezTo>
                                <a:cubicBezTo>
                                  <a:pt x="4810376" y="360137"/>
                                  <a:pt x="4809523" y="368657"/>
                                  <a:pt x="4803742" y="373386"/>
                                </a:cubicBezTo>
                                <a:cubicBezTo>
                                  <a:pt x="4797960" y="378115"/>
                                  <a:pt x="4789439" y="377263"/>
                                  <a:pt x="4784709" y="371482"/>
                                </a:cubicBezTo>
                                <a:cubicBezTo>
                                  <a:pt x="4784672" y="371437"/>
                                  <a:pt x="4784634" y="371392"/>
                                  <a:pt x="4784596" y="371347"/>
                                </a:cubicBezTo>
                                <a:cubicBezTo>
                                  <a:pt x="4774990" y="359976"/>
                                  <a:pt x="4757983" y="358544"/>
                                  <a:pt x="4746611" y="368149"/>
                                </a:cubicBezTo>
                                <a:cubicBezTo>
                                  <a:pt x="4746562" y="368190"/>
                                  <a:pt x="4746514" y="368231"/>
                                  <a:pt x="4746465" y="368271"/>
                                </a:cubicBezTo>
                                <a:cubicBezTo>
                                  <a:pt x="4740738" y="372983"/>
                                  <a:pt x="4732274" y="372161"/>
                                  <a:pt x="4727561" y="366435"/>
                                </a:cubicBezTo>
                                <a:cubicBezTo>
                                  <a:pt x="4725531" y="364040"/>
                                  <a:pt x="4724416" y="361002"/>
                                  <a:pt x="4724418" y="357863"/>
                                </a:cubicBezTo>
                                <a:cubicBezTo>
                                  <a:pt x="4724394" y="353870"/>
                                  <a:pt x="4726138" y="350070"/>
                                  <a:pt x="4729181" y="347483"/>
                                </a:cubicBezTo>
                                <a:cubicBezTo>
                                  <a:pt x="4729279" y="347403"/>
                                  <a:pt x="4729376" y="347321"/>
                                  <a:pt x="4729472" y="347240"/>
                                </a:cubicBezTo>
                                <a:cubicBezTo>
                                  <a:pt x="4740792" y="337653"/>
                                  <a:pt x="4742197" y="320707"/>
                                  <a:pt x="4732609" y="309388"/>
                                </a:cubicBezTo>
                                <a:cubicBezTo>
                                  <a:pt x="4730549" y="306974"/>
                                  <a:pt x="4729433" y="303895"/>
                                  <a:pt x="4729466" y="300722"/>
                                </a:cubicBezTo>
                                <a:cubicBezTo>
                                  <a:pt x="4729421" y="296649"/>
                                  <a:pt x="4731227" y="292775"/>
                                  <a:pt x="4734377" y="290191"/>
                                </a:cubicBezTo>
                                <a:cubicBezTo>
                                  <a:pt x="4737244" y="287839"/>
                                  <a:pt x="4740793" y="286872"/>
                                  <a:pt x="4744214" y="287209"/>
                                </a:cubicBezTo>
                                <a:close/>
                                <a:moveTo>
                                  <a:pt x="1511115" y="283243"/>
                                </a:moveTo>
                                <a:cubicBezTo>
                                  <a:pt x="1514632" y="282341"/>
                                  <a:pt x="1518363" y="282862"/>
                                  <a:pt x="1521500" y="284691"/>
                                </a:cubicBezTo>
                                <a:cubicBezTo>
                                  <a:pt x="1524592" y="286460"/>
                                  <a:pt x="1526783" y="289467"/>
                                  <a:pt x="1527516" y="292955"/>
                                </a:cubicBezTo>
                                <a:cubicBezTo>
                                  <a:pt x="1532574" y="314353"/>
                                  <a:pt x="1539050" y="335390"/>
                                  <a:pt x="1546905" y="355927"/>
                                </a:cubicBezTo>
                                <a:cubicBezTo>
                                  <a:pt x="1548186" y="359576"/>
                                  <a:pt x="1549446" y="363437"/>
                                  <a:pt x="1550969" y="367240"/>
                                </a:cubicBezTo>
                                <a:cubicBezTo>
                                  <a:pt x="1554705" y="376418"/>
                                  <a:pt x="1558886" y="385430"/>
                                  <a:pt x="1563120" y="394361"/>
                                </a:cubicBezTo>
                                <a:lnTo>
                                  <a:pt x="1566118" y="400805"/>
                                </a:lnTo>
                                <a:cubicBezTo>
                                  <a:pt x="1571631" y="411801"/>
                                  <a:pt x="1577538" y="422710"/>
                                  <a:pt x="1583996" y="433291"/>
                                </a:cubicBezTo>
                                <a:cubicBezTo>
                                  <a:pt x="1585659" y="436166"/>
                                  <a:pt x="1587506" y="438933"/>
                                  <a:pt x="1589222" y="441729"/>
                                </a:cubicBezTo>
                                <a:cubicBezTo>
                                  <a:pt x="1593141" y="447971"/>
                                  <a:pt x="1597243" y="454104"/>
                                  <a:pt x="1601449" y="460078"/>
                                </a:cubicBezTo>
                                <a:cubicBezTo>
                                  <a:pt x="1612150" y="475539"/>
                                  <a:pt x="1623796" y="490325"/>
                                  <a:pt x="1636319" y="504352"/>
                                </a:cubicBezTo>
                                <a:cubicBezTo>
                                  <a:pt x="1643411" y="512174"/>
                                  <a:pt x="1650096" y="519397"/>
                                  <a:pt x="1656986" y="526299"/>
                                </a:cubicBezTo>
                                <a:cubicBezTo>
                                  <a:pt x="1658953" y="528349"/>
                                  <a:pt x="1661023" y="530240"/>
                                  <a:pt x="1663091" y="532131"/>
                                </a:cubicBezTo>
                                <a:cubicBezTo>
                                  <a:pt x="1668740" y="537558"/>
                                  <a:pt x="1674517" y="542843"/>
                                  <a:pt x="1680423" y="547983"/>
                                </a:cubicBezTo>
                                <a:lnTo>
                                  <a:pt x="1685715" y="552615"/>
                                </a:lnTo>
                                <a:lnTo>
                                  <a:pt x="1691909" y="557600"/>
                                </a:lnTo>
                                <a:cubicBezTo>
                                  <a:pt x="1697033" y="561787"/>
                                  <a:pt x="1702110" y="566397"/>
                                  <a:pt x="1707805" y="570044"/>
                                </a:cubicBezTo>
                                <a:cubicBezTo>
                                  <a:pt x="1710011" y="572249"/>
                                  <a:pt x="1712739" y="573996"/>
                                  <a:pt x="1715465" y="575743"/>
                                </a:cubicBezTo>
                                <a:cubicBezTo>
                                  <a:pt x="1723127" y="581441"/>
                                  <a:pt x="1731147" y="586578"/>
                                  <a:pt x="1739168" y="591715"/>
                                </a:cubicBezTo>
                                <a:cubicBezTo>
                                  <a:pt x="1753904" y="600984"/>
                                  <a:pt x="1769114" y="609481"/>
                                  <a:pt x="1784735" y="617169"/>
                                </a:cubicBezTo>
                                <a:cubicBezTo>
                                  <a:pt x="1793080" y="621270"/>
                                  <a:pt x="1801310" y="624844"/>
                                  <a:pt x="1810203" y="628618"/>
                                </a:cubicBezTo>
                                <a:lnTo>
                                  <a:pt x="1819097" y="632392"/>
                                </a:lnTo>
                                <a:lnTo>
                                  <a:pt x="1828299" y="635685"/>
                                </a:lnTo>
                                <a:cubicBezTo>
                                  <a:pt x="1836917" y="638829"/>
                                  <a:pt x="1845667" y="641946"/>
                                  <a:pt x="1854461" y="644638"/>
                                </a:cubicBezTo>
                                <a:cubicBezTo>
                                  <a:pt x="1858314" y="645862"/>
                                  <a:pt x="1862323" y="646846"/>
                                  <a:pt x="1866279" y="647909"/>
                                </a:cubicBezTo>
                                <a:cubicBezTo>
                                  <a:pt x="1874139" y="650117"/>
                                  <a:pt x="1882052" y="652244"/>
                                  <a:pt x="1890038" y="654079"/>
                                </a:cubicBezTo>
                                <a:lnTo>
                                  <a:pt x="1903879" y="656838"/>
                                </a:lnTo>
                                <a:cubicBezTo>
                                  <a:pt x="1925521" y="660988"/>
                                  <a:pt x="1947415" y="663677"/>
                                  <a:pt x="1969418" y="664886"/>
                                </a:cubicBezTo>
                                <a:cubicBezTo>
                                  <a:pt x="1972994" y="665121"/>
                                  <a:pt x="1976341" y="666736"/>
                                  <a:pt x="1978747" y="669392"/>
                                </a:cubicBezTo>
                                <a:lnTo>
                                  <a:pt x="1978850" y="669232"/>
                                </a:lnTo>
                                <a:cubicBezTo>
                                  <a:pt x="1981108" y="671851"/>
                                  <a:pt x="1982291" y="675228"/>
                                  <a:pt x="1982165" y="678683"/>
                                </a:cubicBezTo>
                                <a:cubicBezTo>
                                  <a:pt x="1981888" y="686252"/>
                                  <a:pt x="1975529" y="692164"/>
                                  <a:pt x="1967959" y="691887"/>
                                </a:cubicBezTo>
                                <a:cubicBezTo>
                                  <a:pt x="1952753" y="691082"/>
                                  <a:pt x="1937637" y="689430"/>
                                  <a:pt x="1922616" y="687274"/>
                                </a:cubicBezTo>
                                <a:lnTo>
                                  <a:pt x="1817926" y="782737"/>
                                </a:lnTo>
                                <a:cubicBezTo>
                                  <a:pt x="1814383" y="786006"/>
                                  <a:pt x="1809353" y="787108"/>
                                  <a:pt x="1804768" y="785620"/>
                                </a:cubicBezTo>
                                <a:cubicBezTo>
                                  <a:pt x="1803636" y="785257"/>
                                  <a:pt x="1802552" y="784753"/>
                                  <a:pt x="1801544" y="784120"/>
                                </a:cubicBezTo>
                                <a:cubicBezTo>
                                  <a:pt x="1798541" y="782172"/>
                                  <a:pt x="1796433" y="779114"/>
                                  <a:pt x="1795681" y="775615"/>
                                </a:cubicBezTo>
                                <a:lnTo>
                                  <a:pt x="1765210" y="637234"/>
                                </a:lnTo>
                                <a:cubicBezTo>
                                  <a:pt x="1754647" y="631827"/>
                                  <a:pt x="1744108" y="626208"/>
                                  <a:pt x="1734082" y="619786"/>
                                </a:cubicBezTo>
                                <a:lnTo>
                                  <a:pt x="1602538" y="667288"/>
                                </a:lnTo>
                                <a:cubicBezTo>
                                  <a:pt x="1598605" y="668686"/>
                                  <a:pt x="1594248" y="668192"/>
                                  <a:pt x="1590730" y="665945"/>
                                </a:cubicBezTo>
                                <a:lnTo>
                                  <a:pt x="1589206" y="664969"/>
                                </a:lnTo>
                                <a:cubicBezTo>
                                  <a:pt x="1585496" y="661897"/>
                                  <a:pt x="1583747" y="657053"/>
                                  <a:pt x="1584641" y="652319"/>
                                </a:cubicBezTo>
                                <a:lnTo>
                                  <a:pt x="1609364" y="514118"/>
                                </a:lnTo>
                                <a:cubicBezTo>
                                  <a:pt x="1601858" y="505352"/>
                                  <a:pt x="1594770" y="496288"/>
                                  <a:pt x="1587915" y="487035"/>
                                </a:cubicBezTo>
                                <a:lnTo>
                                  <a:pt x="1445175" y="480319"/>
                                </a:lnTo>
                                <a:cubicBezTo>
                                  <a:pt x="1442809" y="480184"/>
                                  <a:pt x="1440515" y="479453"/>
                                  <a:pt x="1438505" y="478195"/>
                                </a:cubicBezTo>
                                <a:cubicBezTo>
                                  <a:pt x="1436530" y="476886"/>
                                  <a:pt x="1434909" y="475109"/>
                                  <a:pt x="1433786" y="473024"/>
                                </a:cubicBezTo>
                                <a:cubicBezTo>
                                  <a:pt x="1431647" y="468724"/>
                                  <a:pt x="1431915" y="463617"/>
                                  <a:pt x="1434490" y="459564"/>
                                </a:cubicBezTo>
                                <a:lnTo>
                                  <a:pt x="1511795" y="338869"/>
                                </a:lnTo>
                                <a:cubicBezTo>
                                  <a:pt x="1507576" y="325912"/>
                                  <a:pt x="1503926" y="312716"/>
                                  <a:pt x="1500843" y="299282"/>
                                </a:cubicBezTo>
                                <a:cubicBezTo>
                                  <a:pt x="1500836" y="299256"/>
                                  <a:pt x="1500831" y="299229"/>
                                  <a:pt x="1500825" y="299203"/>
                                </a:cubicBezTo>
                                <a:cubicBezTo>
                                  <a:pt x="1499260" y="291954"/>
                                  <a:pt x="1503866" y="284808"/>
                                  <a:pt x="1511115" y="283243"/>
                                </a:cubicBezTo>
                                <a:close/>
                                <a:moveTo>
                                  <a:pt x="6302704" y="276412"/>
                                </a:moveTo>
                                <a:cubicBezTo>
                                  <a:pt x="6360392" y="267472"/>
                                  <a:pt x="6414426" y="306940"/>
                                  <a:pt x="6423459" y="364614"/>
                                </a:cubicBezTo>
                                <a:cubicBezTo>
                                  <a:pt x="6423471" y="364687"/>
                                  <a:pt x="6423483" y="364760"/>
                                  <a:pt x="6423493" y="364834"/>
                                </a:cubicBezTo>
                                <a:cubicBezTo>
                                  <a:pt x="6424769" y="373419"/>
                                  <a:pt x="6418844" y="381411"/>
                                  <a:pt x="6410258" y="382686"/>
                                </a:cubicBezTo>
                                <a:cubicBezTo>
                                  <a:pt x="6410178" y="382700"/>
                                  <a:pt x="6410096" y="382713"/>
                                  <a:pt x="6410014" y="382726"/>
                                </a:cubicBezTo>
                                <a:cubicBezTo>
                                  <a:pt x="6401335" y="384083"/>
                                  <a:pt x="6393198" y="378148"/>
                                  <a:pt x="6391840" y="369469"/>
                                </a:cubicBezTo>
                                <a:cubicBezTo>
                                  <a:pt x="6385458" y="329335"/>
                                  <a:pt x="6347870" y="301880"/>
                                  <a:pt x="6307696" y="308009"/>
                                </a:cubicBezTo>
                                <a:cubicBezTo>
                                  <a:pt x="6299268" y="309107"/>
                                  <a:pt x="6291451" y="303422"/>
                                  <a:pt x="6289898" y="295065"/>
                                </a:cubicBezTo>
                                <a:cubicBezTo>
                                  <a:pt x="6288283" y="286378"/>
                                  <a:pt x="6294016" y="278026"/>
                                  <a:pt x="6302704" y="276412"/>
                                </a:cubicBezTo>
                                <a:close/>
                                <a:moveTo>
                                  <a:pt x="6016204" y="256549"/>
                                </a:moveTo>
                                <a:lnTo>
                                  <a:pt x="5958314" y="286937"/>
                                </a:lnTo>
                                <a:cubicBezTo>
                                  <a:pt x="5973439" y="295427"/>
                                  <a:pt x="5987969" y="304936"/>
                                  <a:pt x="6001805" y="315395"/>
                                </a:cubicBezTo>
                                <a:close/>
                                <a:moveTo>
                                  <a:pt x="3669204" y="254296"/>
                                </a:moveTo>
                                <a:cubicBezTo>
                                  <a:pt x="3668481" y="254357"/>
                                  <a:pt x="3667754" y="254359"/>
                                  <a:pt x="3667031" y="254303"/>
                                </a:cubicBezTo>
                                <a:cubicBezTo>
                                  <a:pt x="3660895" y="253596"/>
                                  <a:pt x="3654691" y="253717"/>
                                  <a:pt x="3648587" y="254662"/>
                                </a:cubicBezTo>
                                <a:lnTo>
                                  <a:pt x="3646918" y="255002"/>
                                </a:lnTo>
                                <a:cubicBezTo>
                                  <a:pt x="3644759" y="255383"/>
                                  <a:pt x="3642632" y="255931"/>
                                  <a:pt x="3640558" y="256643"/>
                                </a:cubicBezTo>
                                <a:cubicBezTo>
                                  <a:pt x="3637830" y="257553"/>
                                  <a:pt x="3635182" y="258687"/>
                                  <a:pt x="3632641" y="260035"/>
                                </a:cubicBezTo>
                                <a:cubicBezTo>
                                  <a:pt x="3619496" y="268940"/>
                                  <a:pt x="3610281" y="282564"/>
                                  <a:pt x="3606910" y="298080"/>
                                </a:cubicBezTo>
                                <a:cubicBezTo>
                                  <a:pt x="3600291" y="323461"/>
                                  <a:pt x="3599379" y="349994"/>
                                  <a:pt x="3604239" y="375771"/>
                                </a:cubicBezTo>
                                <a:cubicBezTo>
                                  <a:pt x="3634164" y="386805"/>
                                  <a:pt x="3667443" y="383988"/>
                                  <a:pt x="3695085" y="368080"/>
                                </a:cubicBezTo>
                                <a:cubicBezTo>
                                  <a:pt x="3698647" y="366047"/>
                                  <a:pt x="3702871" y="365517"/>
                                  <a:pt x="3706825" y="366606"/>
                                </a:cubicBezTo>
                                <a:cubicBezTo>
                                  <a:pt x="3710772" y="367627"/>
                                  <a:pt x="3714135" y="370205"/>
                                  <a:pt x="3716146" y="373751"/>
                                </a:cubicBezTo>
                                <a:cubicBezTo>
                                  <a:pt x="3720397" y="381202"/>
                                  <a:pt x="3717843" y="390685"/>
                                  <a:pt x="3710426" y="394993"/>
                                </a:cubicBezTo>
                                <a:cubicBezTo>
                                  <a:pt x="3680427" y="412350"/>
                                  <a:pt x="3644980" y="417740"/>
                                  <a:pt x="3611175" y="410086"/>
                                </a:cubicBezTo>
                                <a:cubicBezTo>
                                  <a:pt x="3621200" y="446999"/>
                                  <a:pt x="3635995" y="482446"/>
                                  <a:pt x="3655182" y="515534"/>
                                </a:cubicBezTo>
                                <a:cubicBezTo>
                                  <a:pt x="3659226" y="523232"/>
                                  <a:pt x="3663987" y="530826"/>
                                  <a:pt x="3668823" y="538144"/>
                                </a:cubicBezTo>
                                <a:cubicBezTo>
                                  <a:pt x="3681875" y="521949"/>
                                  <a:pt x="3697820" y="508317"/>
                                  <a:pt x="3715848" y="497942"/>
                                </a:cubicBezTo>
                                <a:cubicBezTo>
                                  <a:pt x="3715899" y="497912"/>
                                  <a:pt x="3715950" y="497882"/>
                                  <a:pt x="3716002" y="497853"/>
                                </a:cubicBezTo>
                                <a:cubicBezTo>
                                  <a:pt x="3723366" y="493671"/>
                                  <a:pt x="3732727" y="496249"/>
                                  <a:pt x="3736910" y="503613"/>
                                </a:cubicBezTo>
                                <a:cubicBezTo>
                                  <a:pt x="3736939" y="503665"/>
                                  <a:pt x="3736969" y="503715"/>
                                  <a:pt x="3736999" y="503768"/>
                                </a:cubicBezTo>
                                <a:cubicBezTo>
                                  <a:pt x="3741181" y="511129"/>
                                  <a:pt x="3738603" y="520490"/>
                                  <a:pt x="3731239" y="524672"/>
                                </a:cubicBezTo>
                                <a:cubicBezTo>
                                  <a:pt x="3713946" y="534692"/>
                                  <a:pt x="3699031" y="548342"/>
                                  <a:pt x="3687520" y="564680"/>
                                </a:cubicBezTo>
                                <a:cubicBezTo>
                                  <a:pt x="3704341" y="587138"/>
                                  <a:pt x="3723590" y="607668"/>
                                  <a:pt x="3744917" y="625898"/>
                                </a:cubicBezTo>
                                <a:cubicBezTo>
                                  <a:pt x="3745536" y="623599"/>
                                  <a:pt x="3746130" y="621393"/>
                                  <a:pt x="3746749" y="619094"/>
                                </a:cubicBezTo>
                                <a:cubicBezTo>
                                  <a:pt x="3760446" y="567635"/>
                                  <a:pt x="3794166" y="523796"/>
                                  <a:pt x="3840391" y="497352"/>
                                </a:cubicBezTo>
                                <a:cubicBezTo>
                                  <a:pt x="3843924" y="495337"/>
                                  <a:pt x="3848111" y="494798"/>
                                  <a:pt x="3852040" y="495853"/>
                                </a:cubicBezTo>
                                <a:cubicBezTo>
                                  <a:pt x="3855996" y="496916"/>
                                  <a:pt x="3859376" y="499492"/>
                                  <a:pt x="3861453" y="503023"/>
                                </a:cubicBezTo>
                                <a:cubicBezTo>
                                  <a:pt x="3865698" y="510405"/>
                                  <a:pt x="3863160" y="519831"/>
                                  <a:pt x="3855782" y="524082"/>
                                </a:cubicBezTo>
                                <a:cubicBezTo>
                                  <a:pt x="3816760" y="546414"/>
                                  <a:pt x="3788289" y="583423"/>
                                  <a:pt x="3776714" y="626866"/>
                                </a:cubicBezTo>
                                <a:cubicBezTo>
                                  <a:pt x="3775120" y="633029"/>
                                  <a:pt x="3773835" y="639266"/>
                                  <a:pt x="3772865" y="645555"/>
                                </a:cubicBezTo>
                                <a:cubicBezTo>
                                  <a:pt x="3785815" y="654040"/>
                                  <a:pt x="3799944" y="660569"/>
                                  <a:pt x="3814797" y="664934"/>
                                </a:cubicBezTo>
                                <a:cubicBezTo>
                                  <a:pt x="3830965" y="670275"/>
                                  <a:pt x="3848599" y="668912"/>
                                  <a:pt x="3863754" y="661152"/>
                                </a:cubicBezTo>
                                <a:cubicBezTo>
                                  <a:pt x="3868280" y="658475"/>
                                  <a:pt x="3872330" y="655066"/>
                                  <a:pt x="3875742" y="651066"/>
                                </a:cubicBezTo>
                                <a:cubicBezTo>
                                  <a:pt x="3876160" y="650639"/>
                                  <a:pt x="3876547" y="650183"/>
                                  <a:pt x="3876899" y="649700"/>
                                </a:cubicBezTo>
                                <a:cubicBezTo>
                                  <a:pt x="3880782" y="644898"/>
                                  <a:pt x="3884002" y="639595"/>
                                  <a:pt x="3886472" y="633933"/>
                                </a:cubicBezTo>
                                <a:cubicBezTo>
                                  <a:pt x="3886794" y="633249"/>
                                  <a:pt x="3887168" y="632592"/>
                                  <a:pt x="3887592" y="631967"/>
                                </a:cubicBezTo>
                                <a:cubicBezTo>
                                  <a:pt x="3907992" y="583313"/>
                                  <a:pt x="3890724" y="492856"/>
                                  <a:pt x="3841166" y="406922"/>
                                </a:cubicBezTo>
                                <a:cubicBezTo>
                                  <a:pt x="3791609" y="320987"/>
                                  <a:pt x="3721503" y="261179"/>
                                  <a:pt x="3669204" y="254296"/>
                                </a:cubicBezTo>
                                <a:close/>
                                <a:moveTo>
                                  <a:pt x="580298" y="253855"/>
                                </a:moveTo>
                                <a:cubicBezTo>
                                  <a:pt x="527739" y="249216"/>
                                  <a:pt x="446806" y="293168"/>
                                  <a:pt x="380002" y="366502"/>
                                </a:cubicBezTo>
                                <a:cubicBezTo>
                                  <a:pt x="313196" y="439836"/>
                                  <a:pt x="277533" y="524799"/>
                                  <a:pt x="286879" y="576709"/>
                                </a:cubicBezTo>
                                <a:cubicBezTo>
                                  <a:pt x="287157" y="577379"/>
                                  <a:pt x="287380" y="578070"/>
                                  <a:pt x="287546" y="578775"/>
                                </a:cubicBezTo>
                                <a:cubicBezTo>
                                  <a:pt x="288739" y="584836"/>
                                  <a:pt x="290740" y="590708"/>
                                  <a:pt x="293498" y="596234"/>
                                </a:cubicBezTo>
                                <a:lnTo>
                                  <a:pt x="294329" y="597722"/>
                                </a:lnTo>
                                <a:cubicBezTo>
                                  <a:pt x="295347" y="599664"/>
                                  <a:pt x="296517" y="601522"/>
                                  <a:pt x="297825" y="603281"/>
                                </a:cubicBezTo>
                                <a:cubicBezTo>
                                  <a:pt x="299522" y="605603"/>
                                  <a:pt x="301408" y="607780"/>
                                  <a:pt x="303466" y="609791"/>
                                </a:cubicBezTo>
                                <a:cubicBezTo>
                                  <a:pt x="315948" y="619605"/>
                                  <a:pt x="331730" y="624239"/>
                                  <a:pt x="347538" y="622733"/>
                                </a:cubicBezTo>
                                <a:cubicBezTo>
                                  <a:pt x="373732" y="621321"/>
                                  <a:pt x="399290" y="614123"/>
                                  <a:pt x="422371" y="601656"/>
                                </a:cubicBezTo>
                                <a:cubicBezTo>
                                  <a:pt x="423783" y="569796"/>
                                  <a:pt x="410979" y="538953"/>
                                  <a:pt x="387417" y="517460"/>
                                </a:cubicBezTo>
                                <a:cubicBezTo>
                                  <a:pt x="384398" y="514685"/>
                                  <a:pt x="382608" y="510823"/>
                                  <a:pt x="382444" y="506725"/>
                                </a:cubicBezTo>
                                <a:cubicBezTo>
                                  <a:pt x="382216" y="502655"/>
                                  <a:pt x="383649" y="498668"/>
                                  <a:pt x="386415" y="495674"/>
                                </a:cubicBezTo>
                                <a:cubicBezTo>
                                  <a:pt x="392223" y="489359"/>
                                  <a:pt x="402033" y="488908"/>
                                  <a:pt x="408394" y="494663"/>
                                </a:cubicBezTo>
                                <a:cubicBezTo>
                                  <a:pt x="434053" y="517962"/>
                                  <a:pt x="449969" y="550088"/>
                                  <a:pt x="452957" y="584615"/>
                                </a:cubicBezTo>
                                <a:cubicBezTo>
                                  <a:pt x="485075" y="563843"/>
                                  <a:pt x="514349" y="538973"/>
                                  <a:pt x="540041" y="510635"/>
                                </a:cubicBezTo>
                                <a:cubicBezTo>
                                  <a:pt x="546144" y="504444"/>
                                  <a:pt x="551932" y="497600"/>
                                  <a:pt x="557434" y="490768"/>
                                </a:cubicBezTo>
                                <a:cubicBezTo>
                                  <a:pt x="538036" y="483259"/>
                                  <a:pt x="520199" y="472215"/>
                                  <a:pt x="504831" y="458198"/>
                                </a:cubicBezTo>
                                <a:cubicBezTo>
                                  <a:pt x="504787" y="458158"/>
                                  <a:pt x="504744" y="458119"/>
                                  <a:pt x="504699" y="458078"/>
                                </a:cubicBezTo>
                                <a:cubicBezTo>
                                  <a:pt x="498474" y="452336"/>
                                  <a:pt x="498086" y="442635"/>
                                  <a:pt x="503829" y="436412"/>
                                </a:cubicBezTo>
                                <a:cubicBezTo>
                                  <a:pt x="503869" y="436368"/>
                                  <a:pt x="503909" y="436324"/>
                                  <a:pt x="503950" y="436280"/>
                                </a:cubicBezTo>
                                <a:cubicBezTo>
                                  <a:pt x="509692" y="430057"/>
                                  <a:pt x="519395" y="429667"/>
                                  <a:pt x="525617" y="435411"/>
                                </a:cubicBezTo>
                                <a:cubicBezTo>
                                  <a:pt x="540424" y="448836"/>
                                  <a:pt x="557964" y="458893"/>
                                  <a:pt x="577030" y="464889"/>
                                </a:cubicBezTo>
                                <a:cubicBezTo>
                                  <a:pt x="593313" y="442040"/>
                                  <a:pt x="607019" y="417463"/>
                                  <a:pt x="617903" y="391604"/>
                                </a:cubicBezTo>
                                <a:cubicBezTo>
                                  <a:pt x="615525" y="391713"/>
                                  <a:pt x="613240" y="391818"/>
                                  <a:pt x="610862" y="391928"/>
                                </a:cubicBezTo>
                                <a:cubicBezTo>
                                  <a:pt x="557669" y="394527"/>
                                  <a:pt x="505647" y="375737"/>
                                  <a:pt x="466397" y="339745"/>
                                </a:cubicBezTo>
                                <a:cubicBezTo>
                                  <a:pt x="463402" y="336992"/>
                                  <a:pt x="461615" y="333168"/>
                                  <a:pt x="461427" y="329105"/>
                                </a:cubicBezTo>
                                <a:cubicBezTo>
                                  <a:pt x="461235" y="325013"/>
                                  <a:pt x="462661" y="321011"/>
                                  <a:pt x="465396" y="317959"/>
                                </a:cubicBezTo>
                                <a:cubicBezTo>
                                  <a:pt x="471137" y="311670"/>
                                  <a:pt x="480889" y="311221"/>
                                  <a:pt x="487184" y="316957"/>
                                </a:cubicBezTo>
                                <a:cubicBezTo>
                                  <a:pt x="520327" y="347339"/>
                                  <a:pt x="564245" y="363205"/>
                                  <a:pt x="609155" y="361021"/>
                                </a:cubicBezTo>
                                <a:cubicBezTo>
                                  <a:pt x="615512" y="360666"/>
                                  <a:pt x="621844" y="359994"/>
                                  <a:pt x="628132" y="359005"/>
                                </a:cubicBezTo>
                                <a:cubicBezTo>
                                  <a:pt x="632278" y="344091"/>
                                  <a:pt x="634203" y="328647"/>
                                  <a:pt x="633844" y="313172"/>
                                </a:cubicBezTo>
                                <a:cubicBezTo>
                                  <a:pt x="634016" y="296148"/>
                                  <a:pt x="627356" y="279765"/>
                                  <a:pt x="615353" y="267688"/>
                                </a:cubicBezTo>
                                <a:cubicBezTo>
                                  <a:pt x="611426" y="264192"/>
                                  <a:pt x="606947" y="261370"/>
                                  <a:pt x="602099" y="259336"/>
                                </a:cubicBezTo>
                                <a:cubicBezTo>
                                  <a:pt x="601563" y="259067"/>
                                  <a:pt x="601012" y="258838"/>
                                  <a:pt x="600445" y="258649"/>
                                </a:cubicBezTo>
                                <a:cubicBezTo>
                                  <a:pt x="594689" y="256410"/>
                                  <a:pt x="588657" y="254957"/>
                                  <a:pt x="582512" y="254325"/>
                                </a:cubicBezTo>
                                <a:cubicBezTo>
                                  <a:pt x="581762" y="254226"/>
                                  <a:pt x="581024" y="254069"/>
                                  <a:pt x="580298" y="253855"/>
                                </a:cubicBezTo>
                                <a:close/>
                                <a:moveTo>
                                  <a:pt x="2118305" y="246103"/>
                                </a:moveTo>
                                <a:cubicBezTo>
                                  <a:pt x="2125043" y="244626"/>
                                  <a:pt x="2132345" y="245721"/>
                                  <a:pt x="2138613" y="249735"/>
                                </a:cubicBezTo>
                                <a:cubicBezTo>
                                  <a:pt x="2151149" y="257765"/>
                                  <a:pt x="2154803" y="274435"/>
                                  <a:pt x="2146775" y="286969"/>
                                </a:cubicBezTo>
                                <a:cubicBezTo>
                                  <a:pt x="2138746" y="299504"/>
                                  <a:pt x="2122076" y="303155"/>
                                  <a:pt x="2109540" y="295126"/>
                                </a:cubicBezTo>
                                <a:cubicBezTo>
                                  <a:pt x="2097004" y="287097"/>
                                  <a:pt x="2093350" y="270427"/>
                                  <a:pt x="2101378" y="257893"/>
                                </a:cubicBezTo>
                                <a:cubicBezTo>
                                  <a:pt x="2105392" y="251626"/>
                                  <a:pt x="2111567" y="247579"/>
                                  <a:pt x="2118305" y="246103"/>
                                </a:cubicBezTo>
                                <a:close/>
                                <a:moveTo>
                                  <a:pt x="6722548" y="243880"/>
                                </a:moveTo>
                                <a:cubicBezTo>
                                  <a:pt x="6726581" y="243203"/>
                                  <a:pt x="6730871" y="244053"/>
                                  <a:pt x="6734476" y="246590"/>
                                </a:cubicBezTo>
                                <a:lnTo>
                                  <a:pt x="6747321" y="255972"/>
                                </a:lnTo>
                                <a:cubicBezTo>
                                  <a:pt x="6747425" y="256048"/>
                                  <a:pt x="6747528" y="256126"/>
                                  <a:pt x="6747630" y="256203"/>
                                </a:cubicBezTo>
                                <a:cubicBezTo>
                                  <a:pt x="6754555" y="261522"/>
                                  <a:pt x="6755858" y="271447"/>
                                  <a:pt x="6750539" y="278372"/>
                                </a:cubicBezTo>
                                <a:cubicBezTo>
                                  <a:pt x="6745389" y="285422"/>
                                  <a:pt x="6735499" y="286963"/>
                                  <a:pt x="6728447" y="281812"/>
                                </a:cubicBezTo>
                                <a:lnTo>
                                  <a:pt x="6715602" y="272430"/>
                                </a:lnTo>
                                <a:cubicBezTo>
                                  <a:pt x="6708551" y="267280"/>
                                  <a:pt x="6707009" y="257388"/>
                                  <a:pt x="6712159" y="250338"/>
                                </a:cubicBezTo>
                                <a:cubicBezTo>
                                  <a:pt x="6714737" y="246763"/>
                                  <a:pt x="6718514" y="244557"/>
                                  <a:pt x="6722548" y="243880"/>
                                </a:cubicBezTo>
                                <a:close/>
                                <a:moveTo>
                                  <a:pt x="3804772" y="240599"/>
                                </a:moveTo>
                                <a:lnTo>
                                  <a:pt x="3736445" y="247450"/>
                                </a:lnTo>
                                <a:cubicBezTo>
                                  <a:pt x="3782791" y="275709"/>
                                  <a:pt x="3829993" y="325702"/>
                                  <a:pt x="3868040" y="391375"/>
                                </a:cubicBezTo>
                                <a:cubicBezTo>
                                  <a:pt x="3906087" y="457049"/>
                                  <a:pt x="3925524" y="523334"/>
                                  <a:pt x="3926394" y="577616"/>
                                </a:cubicBezTo>
                                <a:lnTo>
                                  <a:pt x="3990969" y="487993"/>
                                </a:lnTo>
                                <a:cubicBezTo>
                                  <a:pt x="3970304" y="381265"/>
                                  <a:pt x="3901618" y="290004"/>
                                  <a:pt x="3804772" y="240599"/>
                                </a:cubicBezTo>
                                <a:close/>
                                <a:moveTo>
                                  <a:pt x="6578167" y="237262"/>
                                </a:moveTo>
                                <a:cubicBezTo>
                                  <a:pt x="6573314" y="239252"/>
                                  <a:pt x="6568271" y="240745"/>
                                  <a:pt x="6563116" y="241719"/>
                                </a:cubicBezTo>
                                <a:cubicBezTo>
                                  <a:pt x="6557615" y="242555"/>
                                  <a:pt x="6552032" y="242714"/>
                                  <a:pt x="6546492" y="242195"/>
                                </a:cubicBezTo>
                                <a:lnTo>
                                  <a:pt x="6499141" y="413760"/>
                                </a:lnTo>
                                <a:cubicBezTo>
                                  <a:pt x="6518938" y="414107"/>
                                  <a:pt x="6538727" y="412781"/>
                                  <a:pt x="6558299" y="409796"/>
                                </a:cubicBezTo>
                                <a:cubicBezTo>
                                  <a:pt x="6596514" y="403794"/>
                                  <a:pt x="6633454" y="391429"/>
                                  <a:pt x="6667581" y="373215"/>
                                </a:cubicBezTo>
                                <a:lnTo>
                                  <a:pt x="6579027" y="237537"/>
                                </a:lnTo>
                                <a:close/>
                                <a:moveTo>
                                  <a:pt x="1899475" y="236354"/>
                                </a:moveTo>
                                <a:cubicBezTo>
                                  <a:pt x="1898859" y="237316"/>
                                  <a:pt x="1898294" y="238198"/>
                                  <a:pt x="1897678" y="239161"/>
                                </a:cubicBezTo>
                                <a:cubicBezTo>
                                  <a:pt x="1897061" y="240123"/>
                                  <a:pt x="1896037" y="240485"/>
                                  <a:pt x="1895908" y="242099"/>
                                </a:cubicBezTo>
                                <a:cubicBezTo>
                                  <a:pt x="1897702" y="243361"/>
                                  <a:pt x="1899370" y="244995"/>
                                  <a:pt x="1901216" y="246177"/>
                                </a:cubicBezTo>
                                <a:cubicBezTo>
                                  <a:pt x="1901832" y="245214"/>
                                  <a:pt x="1902500" y="244172"/>
                                  <a:pt x="1903065" y="243290"/>
                                </a:cubicBezTo>
                                <a:cubicBezTo>
                                  <a:pt x="1903630" y="242407"/>
                                  <a:pt x="1904247" y="241445"/>
                                  <a:pt x="1904862" y="240482"/>
                                </a:cubicBezTo>
                                <a:cubicBezTo>
                                  <a:pt x="1903245" y="238769"/>
                                  <a:pt x="1901320" y="237536"/>
                                  <a:pt x="1899475" y="236354"/>
                                </a:cubicBezTo>
                                <a:close/>
                                <a:moveTo>
                                  <a:pt x="6788994" y="233414"/>
                                </a:moveTo>
                                <a:cubicBezTo>
                                  <a:pt x="6792992" y="232791"/>
                                  <a:pt x="6797228" y="233694"/>
                                  <a:pt x="6800754" y="236269"/>
                                </a:cubicBezTo>
                                <a:cubicBezTo>
                                  <a:pt x="6807886" y="241478"/>
                                  <a:pt x="6809530" y="251441"/>
                                  <a:pt x="6804448" y="258662"/>
                                </a:cubicBezTo>
                                <a:lnTo>
                                  <a:pt x="6795123" y="271429"/>
                                </a:lnTo>
                                <a:cubicBezTo>
                                  <a:pt x="6789943" y="278522"/>
                                  <a:pt x="6779991" y="280072"/>
                                  <a:pt x="6772898" y="274890"/>
                                </a:cubicBezTo>
                                <a:cubicBezTo>
                                  <a:pt x="6765778" y="269691"/>
                                  <a:pt x="6764166" y="259732"/>
                                  <a:pt x="6769280" y="252553"/>
                                </a:cubicBezTo>
                                <a:lnTo>
                                  <a:pt x="6778605" y="239786"/>
                                </a:lnTo>
                                <a:cubicBezTo>
                                  <a:pt x="6778624" y="239761"/>
                                  <a:pt x="6778642" y="239735"/>
                                  <a:pt x="6778661" y="239709"/>
                                </a:cubicBezTo>
                                <a:cubicBezTo>
                                  <a:pt x="6781236" y="236184"/>
                                  <a:pt x="6784996" y="234036"/>
                                  <a:pt x="6788994" y="233414"/>
                                </a:cubicBezTo>
                                <a:close/>
                                <a:moveTo>
                                  <a:pt x="6899228" y="228299"/>
                                </a:moveTo>
                                <a:cubicBezTo>
                                  <a:pt x="6907248" y="227050"/>
                                  <a:pt x="6915745" y="228860"/>
                                  <a:pt x="6922817" y="234026"/>
                                </a:cubicBezTo>
                                <a:cubicBezTo>
                                  <a:pt x="6936963" y="244359"/>
                                  <a:pt x="6940054" y="264200"/>
                                  <a:pt x="6929724" y="278343"/>
                                </a:cubicBezTo>
                                <a:cubicBezTo>
                                  <a:pt x="6919393" y="292487"/>
                                  <a:pt x="6899551" y="295577"/>
                                  <a:pt x="6885406" y="285245"/>
                                </a:cubicBezTo>
                                <a:cubicBezTo>
                                  <a:pt x="6871260" y="274913"/>
                                  <a:pt x="6868169" y="255072"/>
                                  <a:pt x="6878500" y="240928"/>
                                </a:cubicBezTo>
                                <a:cubicBezTo>
                                  <a:pt x="6883665" y="233856"/>
                                  <a:pt x="6891208" y="229548"/>
                                  <a:pt x="6899228" y="228299"/>
                                </a:cubicBezTo>
                                <a:close/>
                                <a:moveTo>
                                  <a:pt x="3958842" y="225966"/>
                                </a:moveTo>
                                <a:lnTo>
                                  <a:pt x="3857560" y="235778"/>
                                </a:lnTo>
                                <a:cubicBezTo>
                                  <a:pt x="3907020" y="268750"/>
                                  <a:pt x="3948185" y="312712"/>
                                  <a:pt x="3977835" y="364228"/>
                                </a:cubicBezTo>
                                <a:cubicBezTo>
                                  <a:pt x="3994137" y="392647"/>
                                  <a:pt x="4006809" y="422998"/>
                                  <a:pt x="4015554" y="454569"/>
                                </a:cubicBezTo>
                                <a:lnTo>
                                  <a:pt x="4069584" y="379564"/>
                                </a:lnTo>
                                <a:cubicBezTo>
                                  <a:pt x="4067461" y="374258"/>
                                  <a:pt x="4065321" y="368652"/>
                                  <a:pt x="4063040" y="363205"/>
                                </a:cubicBezTo>
                                <a:cubicBezTo>
                                  <a:pt x="4061685" y="360177"/>
                                  <a:pt x="4060496" y="356899"/>
                                  <a:pt x="4059050" y="353846"/>
                                </a:cubicBezTo>
                                <a:cubicBezTo>
                                  <a:pt x="4054625" y="344271"/>
                                  <a:pt x="4049850" y="334898"/>
                                  <a:pt x="4044607" y="325793"/>
                                </a:cubicBezTo>
                                <a:cubicBezTo>
                                  <a:pt x="4038984" y="315952"/>
                                  <a:pt x="4032864" y="306403"/>
                                  <a:pt x="4026269" y="297184"/>
                                </a:cubicBezTo>
                                <a:cubicBezTo>
                                  <a:pt x="4024130" y="294142"/>
                                  <a:pt x="4021639" y="291302"/>
                                  <a:pt x="4019474" y="288352"/>
                                </a:cubicBezTo>
                                <a:cubicBezTo>
                                  <a:pt x="4014869" y="282378"/>
                                  <a:pt x="4010288" y="276311"/>
                                  <a:pt x="4005332" y="270539"/>
                                </a:cubicBezTo>
                                <a:cubicBezTo>
                                  <a:pt x="4002481" y="267207"/>
                                  <a:pt x="3999256" y="264168"/>
                                  <a:pt x="3996287" y="260904"/>
                                </a:cubicBezTo>
                                <a:cubicBezTo>
                                  <a:pt x="3991618" y="255899"/>
                                  <a:pt x="3986949" y="250894"/>
                                  <a:pt x="3982021" y="246114"/>
                                </a:cubicBezTo>
                                <a:cubicBezTo>
                                  <a:pt x="3978569" y="242818"/>
                                  <a:pt x="3974925" y="239864"/>
                                  <a:pt x="3971331" y="236727"/>
                                </a:cubicBezTo>
                                <a:cubicBezTo>
                                  <a:pt x="3967101" y="233023"/>
                                  <a:pt x="3962962" y="229345"/>
                                  <a:pt x="3958842" y="225966"/>
                                </a:cubicBezTo>
                                <a:close/>
                                <a:moveTo>
                                  <a:pt x="1648528" y="216899"/>
                                </a:moveTo>
                                <a:cubicBezTo>
                                  <a:pt x="1652021" y="217227"/>
                                  <a:pt x="1655391" y="218887"/>
                                  <a:pt x="1657807" y="221804"/>
                                </a:cubicBezTo>
                                <a:cubicBezTo>
                                  <a:pt x="1670785" y="239808"/>
                                  <a:pt x="1684948" y="256927"/>
                                  <a:pt x="1700202" y="273048"/>
                                </a:cubicBezTo>
                                <a:lnTo>
                                  <a:pt x="1710114" y="283355"/>
                                </a:lnTo>
                                <a:cubicBezTo>
                                  <a:pt x="1715498" y="288726"/>
                                  <a:pt x="1721115" y="293906"/>
                                  <a:pt x="1726784" y="299007"/>
                                </a:cubicBezTo>
                                <a:cubicBezTo>
                                  <a:pt x="1730252" y="302246"/>
                                  <a:pt x="1733800" y="305537"/>
                                  <a:pt x="1737450" y="308666"/>
                                </a:cubicBezTo>
                                <a:cubicBezTo>
                                  <a:pt x="1743222" y="313607"/>
                                  <a:pt x="1749198" y="318226"/>
                                  <a:pt x="1755124" y="322927"/>
                                </a:cubicBezTo>
                                <a:cubicBezTo>
                                  <a:pt x="1759277" y="326153"/>
                                  <a:pt x="1763226" y="329701"/>
                                  <a:pt x="1767638" y="332526"/>
                                </a:cubicBezTo>
                                <a:lnTo>
                                  <a:pt x="1773332" y="336173"/>
                                </a:lnTo>
                                <a:cubicBezTo>
                                  <a:pt x="1781914" y="341671"/>
                                  <a:pt x="1789935" y="346807"/>
                                  <a:pt x="1797955" y="351945"/>
                                </a:cubicBezTo>
                                <a:cubicBezTo>
                                  <a:pt x="1812980" y="361208"/>
                                  <a:pt x="1828519" y="369612"/>
                                  <a:pt x="1844495" y="377116"/>
                                </a:cubicBezTo>
                                <a:cubicBezTo>
                                  <a:pt x="1852490" y="380880"/>
                                  <a:pt x="1860588" y="384483"/>
                                  <a:pt x="1868681" y="387743"/>
                                </a:cubicBezTo>
                                <a:lnTo>
                                  <a:pt x="1878632" y="391630"/>
                                </a:lnTo>
                                <a:cubicBezTo>
                                  <a:pt x="1884354" y="393824"/>
                                  <a:pt x="1890097" y="395806"/>
                                  <a:pt x="1895841" y="397787"/>
                                </a:cubicBezTo>
                                <a:lnTo>
                                  <a:pt x="1904028" y="400544"/>
                                </a:lnTo>
                                <a:cubicBezTo>
                                  <a:pt x="1954162" y="416629"/>
                                  <a:pt x="2006628" y="424242"/>
                                  <a:pt x="2059264" y="423068"/>
                                </a:cubicBezTo>
                                <a:cubicBezTo>
                                  <a:pt x="2084298" y="422563"/>
                                  <a:pt x="2109252" y="420092"/>
                                  <a:pt x="2133897" y="415680"/>
                                </a:cubicBezTo>
                                <a:cubicBezTo>
                                  <a:pt x="2136610" y="415155"/>
                                  <a:pt x="2139344" y="414418"/>
                                  <a:pt x="2142055" y="413892"/>
                                </a:cubicBezTo>
                                <a:cubicBezTo>
                                  <a:pt x="2164539" y="409510"/>
                                  <a:pt x="2186686" y="403552"/>
                                  <a:pt x="2208332" y="396063"/>
                                </a:cubicBezTo>
                                <a:cubicBezTo>
                                  <a:pt x="2211878" y="394822"/>
                                  <a:pt x="2215783" y="395144"/>
                                  <a:pt x="2219075" y="396950"/>
                                </a:cubicBezTo>
                                <a:cubicBezTo>
                                  <a:pt x="2222137" y="398514"/>
                                  <a:pt x="2224501" y="401172"/>
                                  <a:pt x="2225697" y="404395"/>
                                </a:cubicBezTo>
                                <a:cubicBezTo>
                                  <a:pt x="2228332" y="411496"/>
                                  <a:pt x="2224709" y="419388"/>
                                  <a:pt x="2217608" y="422022"/>
                                </a:cubicBezTo>
                                <a:cubicBezTo>
                                  <a:pt x="2205220" y="426528"/>
                                  <a:pt x="2192945" y="429976"/>
                                  <a:pt x="2180511" y="433320"/>
                                </a:cubicBezTo>
                                <a:lnTo>
                                  <a:pt x="2118681" y="565173"/>
                                </a:lnTo>
                                <a:cubicBezTo>
                                  <a:pt x="2116488" y="569543"/>
                                  <a:pt x="2112078" y="572359"/>
                                  <a:pt x="2107191" y="572516"/>
                                </a:cubicBezTo>
                                <a:cubicBezTo>
                                  <a:pt x="2104231" y="572835"/>
                                  <a:pt x="2101251" y="572125"/>
                                  <a:pt x="2098752" y="570504"/>
                                </a:cubicBezTo>
                                <a:cubicBezTo>
                                  <a:pt x="2097275" y="569537"/>
                                  <a:pt x="2095996" y="568296"/>
                                  <a:pt x="2094987" y="566848"/>
                                </a:cubicBezTo>
                                <a:lnTo>
                                  <a:pt x="2013460" y="449373"/>
                                </a:lnTo>
                                <a:cubicBezTo>
                                  <a:pt x="2002272" y="448653"/>
                                  <a:pt x="1991179" y="447430"/>
                                  <a:pt x="1980211" y="445833"/>
                                </a:cubicBezTo>
                                <a:lnTo>
                                  <a:pt x="1875324" y="540720"/>
                                </a:lnTo>
                                <a:cubicBezTo>
                                  <a:pt x="1871783" y="543989"/>
                                  <a:pt x="1866752" y="545091"/>
                                  <a:pt x="1862167" y="543603"/>
                                </a:cubicBezTo>
                                <a:cubicBezTo>
                                  <a:pt x="1861063" y="543250"/>
                                  <a:pt x="1860009" y="542764"/>
                                  <a:pt x="1859024" y="542154"/>
                                </a:cubicBezTo>
                                <a:cubicBezTo>
                                  <a:pt x="1856036" y="540192"/>
                                  <a:pt x="1853931" y="537140"/>
                                  <a:pt x="1853160" y="533649"/>
                                </a:cubicBezTo>
                                <a:lnTo>
                                  <a:pt x="1823349" y="396709"/>
                                </a:lnTo>
                                <a:cubicBezTo>
                                  <a:pt x="1812736" y="391382"/>
                                  <a:pt x="1802203" y="386106"/>
                                  <a:pt x="1792258" y="379735"/>
                                </a:cubicBezTo>
                                <a:lnTo>
                                  <a:pt x="1658930" y="427905"/>
                                </a:lnTo>
                                <a:cubicBezTo>
                                  <a:pt x="1654960" y="429452"/>
                                  <a:pt x="1650490" y="429024"/>
                                  <a:pt x="1646888" y="426751"/>
                                </a:cubicBezTo>
                                <a:lnTo>
                                  <a:pt x="1645442" y="425826"/>
                                </a:lnTo>
                                <a:cubicBezTo>
                                  <a:pt x="1641778" y="422666"/>
                                  <a:pt x="1640034" y="417816"/>
                                  <a:pt x="1640848" y="413045"/>
                                </a:cubicBezTo>
                                <a:lnTo>
                                  <a:pt x="1665646" y="274552"/>
                                </a:lnTo>
                                <a:cubicBezTo>
                                  <a:pt x="1655280" y="262483"/>
                                  <a:pt x="1645381" y="250036"/>
                                  <a:pt x="1636054" y="237049"/>
                                </a:cubicBezTo>
                                <a:cubicBezTo>
                                  <a:pt x="1634125" y="234087"/>
                                  <a:pt x="1633388" y="230503"/>
                                  <a:pt x="1633994" y="227022"/>
                                </a:cubicBezTo>
                                <a:cubicBezTo>
                                  <a:pt x="1634727" y="224267"/>
                                  <a:pt x="1636301" y="221809"/>
                                  <a:pt x="1638496" y="219991"/>
                                </a:cubicBezTo>
                                <a:cubicBezTo>
                                  <a:pt x="1641412" y="217576"/>
                                  <a:pt x="1645032" y="216571"/>
                                  <a:pt x="1648528" y="216899"/>
                                </a:cubicBezTo>
                                <a:close/>
                                <a:moveTo>
                                  <a:pt x="2801691" y="213649"/>
                                </a:moveTo>
                                <a:lnTo>
                                  <a:pt x="2773392" y="347607"/>
                                </a:lnTo>
                                <a:lnTo>
                                  <a:pt x="2778206" y="348225"/>
                                </a:lnTo>
                                <a:lnTo>
                                  <a:pt x="2790007" y="349803"/>
                                </a:lnTo>
                                <a:cubicBezTo>
                                  <a:pt x="2795024" y="350485"/>
                                  <a:pt x="2801054" y="351496"/>
                                  <a:pt x="2804913" y="352162"/>
                                </a:cubicBezTo>
                                <a:cubicBezTo>
                                  <a:pt x="2808771" y="352828"/>
                                  <a:pt x="2811739" y="353340"/>
                                  <a:pt x="2816437" y="354457"/>
                                </a:cubicBezTo>
                                <a:cubicBezTo>
                                  <a:pt x="2821134" y="355573"/>
                                  <a:pt x="2827316" y="356946"/>
                                  <a:pt x="2831123" y="357909"/>
                                </a:cubicBezTo>
                                <a:cubicBezTo>
                                  <a:pt x="2834930" y="358872"/>
                                  <a:pt x="2837927" y="359572"/>
                                  <a:pt x="2842386" y="361014"/>
                                </a:cubicBezTo>
                                <a:cubicBezTo>
                                  <a:pt x="2846843" y="362456"/>
                                  <a:pt x="2853299" y="364365"/>
                                  <a:pt x="2856946" y="365545"/>
                                </a:cubicBezTo>
                                <a:cubicBezTo>
                                  <a:pt x="2860594" y="366724"/>
                                  <a:pt x="2862837" y="367539"/>
                                  <a:pt x="2867729" y="369301"/>
                                </a:cubicBezTo>
                                <a:cubicBezTo>
                                  <a:pt x="2872621" y="371062"/>
                                  <a:pt x="2878800" y="373687"/>
                                  <a:pt x="2882288" y="375084"/>
                                </a:cubicBezTo>
                                <a:cubicBezTo>
                                  <a:pt x="2885776" y="376481"/>
                                  <a:pt x="2889155" y="377797"/>
                                  <a:pt x="2892563" y="379303"/>
                                </a:cubicBezTo>
                                <a:cubicBezTo>
                                  <a:pt x="2897555" y="381723"/>
                                  <a:pt x="2902359" y="384172"/>
                                  <a:pt x="2907271" y="386701"/>
                                </a:cubicBezTo>
                                <a:cubicBezTo>
                                  <a:pt x="2910396" y="388249"/>
                                  <a:pt x="2913508" y="389702"/>
                                  <a:pt x="2916553" y="391360"/>
                                </a:cubicBezTo>
                                <a:cubicBezTo>
                                  <a:pt x="2921617" y="394251"/>
                                  <a:pt x="2926991" y="397287"/>
                                  <a:pt x="2932177" y="400352"/>
                                </a:cubicBezTo>
                                <a:lnTo>
                                  <a:pt x="2939802" y="404877"/>
                                </a:lnTo>
                                <a:cubicBezTo>
                                  <a:pt x="2947374" y="409699"/>
                                  <a:pt x="2954787" y="414738"/>
                                  <a:pt x="2962055" y="420088"/>
                                </a:cubicBezTo>
                                <a:cubicBezTo>
                                  <a:pt x="2971477" y="426940"/>
                                  <a:pt x="2980407" y="434350"/>
                                  <a:pt x="2989083" y="441989"/>
                                </a:cubicBezTo>
                                <a:lnTo>
                                  <a:pt x="2992082" y="444617"/>
                                </a:lnTo>
                                <a:cubicBezTo>
                                  <a:pt x="2999759" y="452023"/>
                                  <a:pt x="3007313" y="459257"/>
                                  <a:pt x="3014864" y="467742"/>
                                </a:cubicBezTo>
                                <a:lnTo>
                                  <a:pt x="3018565" y="471803"/>
                                </a:lnTo>
                                <a:cubicBezTo>
                                  <a:pt x="3025661" y="479202"/>
                                  <a:pt x="3032553" y="487788"/>
                                  <a:pt x="3038975" y="496445"/>
                                </a:cubicBezTo>
                                <a:lnTo>
                                  <a:pt x="3042370" y="501035"/>
                                </a:lnTo>
                                <a:cubicBezTo>
                                  <a:pt x="3048805" y="509786"/>
                                  <a:pt x="3054879" y="518689"/>
                                  <a:pt x="3060538" y="528040"/>
                                </a:cubicBezTo>
                                <a:lnTo>
                                  <a:pt x="3061412" y="529352"/>
                                </a:lnTo>
                                <a:lnTo>
                                  <a:pt x="3157152" y="475311"/>
                                </a:lnTo>
                                <a:cubicBezTo>
                                  <a:pt x="3137504" y="397212"/>
                                  <a:pt x="3091283" y="328387"/>
                                  <a:pt x="3026419" y="280649"/>
                                </a:cubicBezTo>
                                <a:cubicBezTo>
                                  <a:pt x="2961564" y="232900"/>
                                  <a:pt x="2882109" y="209212"/>
                                  <a:pt x="2801691" y="213649"/>
                                </a:cubicBezTo>
                                <a:close/>
                                <a:moveTo>
                                  <a:pt x="4095171" y="212376"/>
                                </a:moveTo>
                                <a:lnTo>
                                  <a:pt x="4001615" y="221703"/>
                                </a:lnTo>
                                <a:lnTo>
                                  <a:pt x="4002386" y="222503"/>
                                </a:lnTo>
                                <a:cubicBezTo>
                                  <a:pt x="4010338" y="229969"/>
                                  <a:pt x="4017498" y="237816"/>
                                  <a:pt x="4025134" y="246086"/>
                                </a:cubicBezTo>
                                <a:lnTo>
                                  <a:pt x="4031583" y="253640"/>
                                </a:lnTo>
                                <a:cubicBezTo>
                                  <a:pt x="4036967" y="260022"/>
                                  <a:pt x="4042185" y="266655"/>
                                  <a:pt x="4047169" y="273421"/>
                                </a:cubicBezTo>
                                <a:cubicBezTo>
                                  <a:pt x="4049131" y="276021"/>
                                  <a:pt x="4051162" y="278737"/>
                                  <a:pt x="4053009" y="281404"/>
                                </a:cubicBezTo>
                                <a:cubicBezTo>
                                  <a:pt x="4059471" y="290738"/>
                                  <a:pt x="4065944" y="300766"/>
                                  <a:pt x="4071413" y="310129"/>
                                </a:cubicBezTo>
                                <a:cubicBezTo>
                                  <a:pt x="4076882" y="319492"/>
                                  <a:pt x="4081767" y="329191"/>
                                  <a:pt x="4086302" y="339092"/>
                                </a:cubicBezTo>
                                <a:lnTo>
                                  <a:pt x="4088993" y="344846"/>
                                </a:lnTo>
                                <a:cubicBezTo>
                                  <a:pt x="4089658" y="346406"/>
                                  <a:pt x="4090465" y="347807"/>
                                  <a:pt x="4091130" y="349367"/>
                                </a:cubicBezTo>
                                <a:lnTo>
                                  <a:pt x="4142167" y="278881"/>
                                </a:lnTo>
                                <a:lnTo>
                                  <a:pt x="4138319" y="271927"/>
                                </a:lnTo>
                                <a:cubicBezTo>
                                  <a:pt x="4126021" y="250646"/>
                                  <a:pt x="4111562" y="230690"/>
                                  <a:pt x="4095171" y="212376"/>
                                </a:cubicBezTo>
                                <a:close/>
                                <a:moveTo>
                                  <a:pt x="6043002" y="212210"/>
                                </a:moveTo>
                                <a:cubicBezTo>
                                  <a:pt x="6051354" y="214150"/>
                                  <a:pt x="6056552" y="222493"/>
                                  <a:pt x="6054611" y="230844"/>
                                </a:cubicBezTo>
                                <a:lnTo>
                                  <a:pt x="6026055" y="346588"/>
                                </a:lnTo>
                                <a:lnTo>
                                  <a:pt x="5996301" y="468235"/>
                                </a:lnTo>
                                <a:lnTo>
                                  <a:pt x="5964135" y="599197"/>
                                </a:lnTo>
                                <a:lnTo>
                                  <a:pt x="5920878" y="776031"/>
                                </a:lnTo>
                                <a:cubicBezTo>
                                  <a:pt x="5920951" y="776277"/>
                                  <a:pt x="5920983" y="776532"/>
                                  <a:pt x="5920970" y="776787"/>
                                </a:cubicBezTo>
                                <a:cubicBezTo>
                                  <a:pt x="5920773" y="781153"/>
                                  <a:pt x="5920311" y="785502"/>
                                  <a:pt x="5919587" y="789813"/>
                                </a:cubicBezTo>
                                <a:lnTo>
                                  <a:pt x="5919062" y="791795"/>
                                </a:lnTo>
                                <a:cubicBezTo>
                                  <a:pt x="5918384" y="795518"/>
                                  <a:pt x="5917455" y="799190"/>
                                  <a:pt x="5916279" y="802786"/>
                                </a:cubicBezTo>
                                <a:cubicBezTo>
                                  <a:pt x="5915708" y="804390"/>
                                  <a:pt x="5914924" y="805830"/>
                                  <a:pt x="5914340" y="807340"/>
                                </a:cubicBezTo>
                                <a:cubicBezTo>
                                  <a:pt x="5913398" y="809907"/>
                                  <a:pt x="5912294" y="812415"/>
                                  <a:pt x="5911036" y="814844"/>
                                </a:cubicBezTo>
                                <a:cubicBezTo>
                                  <a:pt x="5908937" y="818819"/>
                                  <a:pt x="5906512" y="822613"/>
                                  <a:pt x="5903786" y="826187"/>
                                </a:cubicBezTo>
                                <a:cubicBezTo>
                                  <a:pt x="5882540" y="853346"/>
                                  <a:pt x="5845405" y="863545"/>
                                  <a:pt x="5800759" y="859405"/>
                                </a:cubicBezTo>
                                <a:cubicBezTo>
                                  <a:pt x="5811972" y="883353"/>
                                  <a:pt x="5828668" y="904321"/>
                                  <a:pt x="5849499" y="920610"/>
                                </a:cubicBezTo>
                                <a:cubicBezTo>
                                  <a:pt x="5856267" y="925903"/>
                                  <a:pt x="5857462" y="935681"/>
                                  <a:pt x="5852168" y="942448"/>
                                </a:cubicBezTo>
                                <a:cubicBezTo>
                                  <a:pt x="5846873" y="949215"/>
                                  <a:pt x="5837096" y="950410"/>
                                  <a:pt x="5830328" y="945117"/>
                                </a:cubicBezTo>
                                <a:cubicBezTo>
                                  <a:pt x="5799901" y="921409"/>
                                  <a:pt x="5777018" y="889373"/>
                                  <a:pt x="5764461" y="852903"/>
                                </a:cubicBezTo>
                                <a:cubicBezTo>
                                  <a:pt x="5733551" y="844693"/>
                                  <a:pt x="5703820" y="832558"/>
                                  <a:pt x="5675993" y="816797"/>
                                </a:cubicBezTo>
                                <a:cubicBezTo>
                                  <a:pt x="5676430" y="858828"/>
                                  <a:pt x="5695951" y="898380"/>
                                  <a:pt x="5729046" y="924296"/>
                                </a:cubicBezTo>
                                <a:cubicBezTo>
                                  <a:pt x="5729078" y="924321"/>
                                  <a:pt x="5729109" y="924346"/>
                                  <a:pt x="5729141" y="924371"/>
                                </a:cubicBezTo>
                                <a:cubicBezTo>
                                  <a:pt x="5735833" y="929646"/>
                                  <a:pt x="5736979" y="939348"/>
                                  <a:pt x="5731703" y="946038"/>
                                </a:cubicBezTo>
                                <a:cubicBezTo>
                                  <a:pt x="5726363" y="952725"/>
                                  <a:pt x="5716655" y="953912"/>
                                  <a:pt x="5709863" y="948707"/>
                                </a:cubicBezTo>
                                <a:cubicBezTo>
                                  <a:pt x="5663868" y="912912"/>
                                  <a:pt x="5639598" y="855919"/>
                                  <a:pt x="5645671" y="797955"/>
                                </a:cubicBezTo>
                                <a:cubicBezTo>
                                  <a:pt x="5634269" y="790234"/>
                                  <a:pt x="5622808" y="782041"/>
                                  <a:pt x="5611632" y="773812"/>
                                </a:cubicBezTo>
                                <a:cubicBezTo>
                                  <a:pt x="5573526" y="744495"/>
                                  <a:pt x="5540332" y="709299"/>
                                  <a:pt x="5513298" y="669543"/>
                                </a:cubicBezTo>
                                <a:cubicBezTo>
                                  <a:pt x="5487004" y="666976"/>
                                  <a:pt x="5462012" y="656871"/>
                                  <a:pt x="5441326" y="640441"/>
                                </a:cubicBezTo>
                                <a:cubicBezTo>
                                  <a:pt x="5438065" y="637970"/>
                                  <a:pt x="5435952" y="634279"/>
                                  <a:pt x="5435470" y="630218"/>
                                </a:cubicBezTo>
                                <a:cubicBezTo>
                                  <a:pt x="5434974" y="626134"/>
                                  <a:pt x="5436130" y="622021"/>
                                  <a:pt x="5438680" y="618793"/>
                                </a:cubicBezTo>
                                <a:cubicBezTo>
                                  <a:pt x="5444020" y="612107"/>
                                  <a:pt x="5453727" y="610920"/>
                                  <a:pt x="5460520" y="616124"/>
                                </a:cubicBezTo>
                                <a:cubicBezTo>
                                  <a:pt x="5470193" y="623610"/>
                                  <a:pt x="5481056" y="629417"/>
                                  <a:pt x="5492653" y="633305"/>
                                </a:cubicBezTo>
                                <a:cubicBezTo>
                                  <a:pt x="5468174" y="582184"/>
                                  <a:pt x="5465614" y="534524"/>
                                  <a:pt x="5490511" y="502698"/>
                                </a:cubicBezTo>
                                <a:cubicBezTo>
                                  <a:pt x="5493800" y="498710"/>
                                  <a:pt x="5497465" y="495050"/>
                                  <a:pt x="5501457" y="491767"/>
                                </a:cubicBezTo>
                                <a:cubicBezTo>
                                  <a:pt x="5502937" y="490530"/>
                                  <a:pt x="5503908" y="489836"/>
                                  <a:pt x="5506288" y="488106"/>
                                </a:cubicBezTo>
                                <a:cubicBezTo>
                                  <a:pt x="5508666" y="486376"/>
                                  <a:pt x="5511601" y="484483"/>
                                  <a:pt x="5513933" y="483142"/>
                                </a:cubicBezTo>
                                <a:cubicBezTo>
                                  <a:pt x="5516264" y="481802"/>
                                  <a:pt x="5518500" y="480473"/>
                                  <a:pt x="5520949" y="479311"/>
                                </a:cubicBezTo>
                                <a:lnTo>
                                  <a:pt x="5527299" y="477095"/>
                                </a:lnTo>
                                <a:cubicBezTo>
                                  <a:pt x="5530516" y="475934"/>
                                  <a:pt x="5533331" y="474631"/>
                                  <a:pt x="5536477" y="473671"/>
                                </a:cubicBezTo>
                                <a:lnTo>
                                  <a:pt x="6032438" y="213501"/>
                                </a:lnTo>
                                <a:cubicBezTo>
                                  <a:pt x="6035697" y="211839"/>
                                  <a:pt x="6039440" y="211382"/>
                                  <a:pt x="6043002" y="212210"/>
                                </a:cubicBezTo>
                                <a:close/>
                                <a:moveTo>
                                  <a:pt x="4974251" y="210439"/>
                                </a:moveTo>
                                <a:cubicBezTo>
                                  <a:pt x="4989138" y="210439"/>
                                  <a:pt x="5001206" y="222506"/>
                                  <a:pt x="5001206" y="237391"/>
                                </a:cubicBezTo>
                                <a:cubicBezTo>
                                  <a:pt x="5001206" y="252276"/>
                                  <a:pt x="4989138" y="264342"/>
                                  <a:pt x="4974251" y="264342"/>
                                </a:cubicBezTo>
                                <a:cubicBezTo>
                                  <a:pt x="4959364" y="264342"/>
                                  <a:pt x="4947296" y="252276"/>
                                  <a:pt x="4947296" y="237391"/>
                                </a:cubicBezTo>
                                <a:cubicBezTo>
                                  <a:pt x="4947296" y="222506"/>
                                  <a:pt x="4959364" y="210439"/>
                                  <a:pt x="4974251" y="210439"/>
                                </a:cubicBezTo>
                                <a:close/>
                                <a:moveTo>
                                  <a:pt x="4197311" y="202301"/>
                                </a:moveTo>
                                <a:lnTo>
                                  <a:pt x="4132249" y="208749"/>
                                </a:lnTo>
                                <a:cubicBezTo>
                                  <a:pt x="4143083" y="222293"/>
                                  <a:pt x="4152985" y="236559"/>
                                  <a:pt x="4161885" y="251446"/>
                                </a:cubicBezTo>
                                <a:close/>
                                <a:moveTo>
                                  <a:pt x="411688" y="199160"/>
                                </a:moveTo>
                                <a:cubicBezTo>
                                  <a:pt x="316286" y="251294"/>
                                  <a:pt x="250223" y="344468"/>
                                  <a:pt x="232604" y="451739"/>
                                </a:cubicBezTo>
                                <a:lnTo>
                                  <a:pt x="259909" y="514740"/>
                                </a:lnTo>
                                <a:cubicBezTo>
                                  <a:pt x="272740" y="462002"/>
                                  <a:pt x="306015" y="401840"/>
                                  <a:pt x="357017" y="345630"/>
                                </a:cubicBezTo>
                                <a:cubicBezTo>
                                  <a:pt x="408019" y="289421"/>
                                  <a:pt x="465261" y="250753"/>
                                  <a:pt x="516715" y="233420"/>
                                </a:cubicBezTo>
                                <a:close/>
                                <a:moveTo>
                                  <a:pt x="1893606" y="187517"/>
                                </a:moveTo>
                                <a:cubicBezTo>
                                  <a:pt x="1900972" y="186648"/>
                                  <a:pt x="1907648" y="191916"/>
                                  <a:pt x="1908516" y="199281"/>
                                </a:cubicBezTo>
                                <a:cubicBezTo>
                                  <a:pt x="1910434" y="214090"/>
                                  <a:pt x="1923990" y="224545"/>
                                  <a:pt x="1938801" y="222637"/>
                                </a:cubicBezTo>
                                <a:cubicBezTo>
                                  <a:pt x="1938863" y="222628"/>
                                  <a:pt x="1938927" y="222620"/>
                                  <a:pt x="1938988" y="222613"/>
                                </a:cubicBezTo>
                                <a:cubicBezTo>
                                  <a:pt x="1946353" y="221734"/>
                                  <a:pt x="1953037" y="226990"/>
                                  <a:pt x="1953917" y="234355"/>
                                </a:cubicBezTo>
                                <a:cubicBezTo>
                                  <a:pt x="1954380" y="237467"/>
                                  <a:pt x="1953676" y="240642"/>
                                  <a:pt x="1951941" y="243267"/>
                                </a:cubicBezTo>
                                <a:cubicBezTo>
                                  <a:pt x="1949807" y="246643"/>
                                  <a:pt x="1946289" y="248902"/>
                                  <a:pt x="1942332" y="249440"/>
                                </a:cubicBezTo>
                                <a:cubicBezTo>
                                  <a:pt x="1942147" y="249462"/>
                                  <a:pt x="1941962" y="249486"/>
                                  <a:pt x="1941776" y="249512"/>
                                </a:cubicBezTo>
                                <a:cubicBezTo>
                                  <a:pt x="1927138" y="251558"/>
                                  <a:pt x="1916932" y="265083"/>
                                  <a:pt x="1918978" y="279720"/>
                                </a:cubicBezTo>
                                <a:cubicBezTo>
                                  <a:pt x="1918990" y="279810"/>
                                  <a:pt x="1919002" y="279898"/>
                                  <a:pt x="1919013" y="279988"/>
                                </a:cubicBezTo>
                                <a:cubicBezTo>
                                  <a:pt x="1919877" y="287407"/>
                                  <a:pt x="1914564" y="294122"/>
                                  <a:pt x="1907145" y="294986"/>
                                </a:cubicBezTo>
                                <a:cubicBezTo>
                                  <a:pt x="1899726" y="295850"/>
                                  <a:pt x="1893010" y="290536"/>
                                  <a:pt x="1892145" y="283117"/>
                                </a:cubicBezTo>
                                <a:cubicBezTo>
                                  <a:pt x="1892138" y="283059"/>
                                  <a:pt x="1892131" y="283001"/>
                                  <a:pt x="1892123" y="282942"/>
                                </a:cubicBezTo>
                                <a:cubicBezTo>
                                  <a:pt x="1890166" y="268186"/>
                                  <a:pt x="1876618" y="257808"/>
                                  <a:pt x="1861861" y="259762"/>
                                </a:cubicBezTo>
                                <a:cubicBezTo>
                                  <a:pt x="1861798" y="259770"/>
                                  <a:pt x="1861735" y="259779"/>
                                  <a:pt x="1861672" y="259786"/>
                                </a:cubicBezTo>
                                <a:cubicBezTo>
                                  <a:pt x="1854308" y="260665"/>
                                  <a:pt x="1847625" y="255408"/>
                                  <a:pt x="1846744" y="248044"/>
                                </a:cubicBezTo>
                                <a:cubicBezTo>
                                  <a:pt x="1846327" y="244933"/>
                                  <a:pt x="1847027" y="241773"/>
                                  <a:pt x="1848721" y="239131"/>
                                </a:cubicBezTo>
                                <a:cubicBezTo>
                                  <a:pt x="1850855" y="235755"/>
                                  <a:pt x="1854372" y="233496"/>
                                  <a:pt x="1858331" y="232959"/>
                                </a:cubicBezTo>
                                <a:cubicBezTo>
                                  <a:pt x="1858457" y="232944"/>
                                  <a:pt x="1858582" y="232928"/>
                                  <a:pt x="1858706" y="232911"/>
                                </a:cubicBezTo>
                                <a:cubicBezTo>
                                  <a:pt x="1873409" y="230944"/>
                                  <a:pt x="1883732" y="217432"/>
                                  <a:pt x="1881763" y="202729"/>
                                </a:cubicBezTo>
                                <a:cubicBezTo>
                                  <a:pt x="1881330" y="199585"/>
                                  <a:pt x="1882052" y="196390"/>
                                  <a:pt x="1883791" y="193736"/>
                                </a:cubicBezTo>
                                <a:cubicBezTo>
                                  <a:pt x="1885949" y="190282"/>
                                  <a:pt x="1889559" y="187994"/>
                                  <a:pt x="1893606" y="187517"/>
                                </a:cubicBezTo>
                                <a:close/>
                                <a:moveTo>
                                  <a:pt x="2787570" y="182850"/>
                                </a:moveTo>
                                <a:cubicBezTo>
                                  <a:pt x="2977739" y="165968"/>
                                  <a:pt x="3150722" y="293304"/>
                                  <a:pt x="3191084" y="479884"/>
                                </a:cubicBezTo>
                                <a:cubicBezTo>
                                  <a:pt x="3192585" y="486699"/>
                                  <a:pt x="3189467" y="493695"/>
                                  <a:pt x="3183398" y="497139"/>
                                </a:cubicBezTo>
                                <a:lnTo>
                                  <a:pt x="2739576" y="746441"/>
                                </a:lnTo>
                                <a:cubicBezTo>
                                  <a:pt x="2740785" y="750291"/>
                                  <a:pt x="2741687" y="754231"/>
                                  <a:pt x="2742276" y="758221"/>
                                </a:cubicBezTo>
                                <a:cubicBezTo>
                                  <a:pt x="2748458" y="800162"/>
                                  <a:pt x="2719468" y="839174"/>
                                  <a:pt x="2677523" y="845357"/>
                                </a:cubicBezTo>
                                <a:cubicBezTo>
                                  <a:pt x="2635578" y="851542"/>
                                  <a:pt x="2596562" y="822555"/>
                                  <a:pt x="2590380" y="780614"/>
                                </a:cubicBezTo>
                                <a:cubicBezTo>
                                  <a:pt x="2584197" y="738674"/>
                                  <a:pt x="2613187" y="699662"/>
                                  <a:pt x="2655133" y="693479"/>
                                </a:cubicBezTo>
                                <a:cubicBezTo>
                                  <a:pt x="2659089" y="693094"/>
                                  <a:pt x="2663068" y="693005"/>
                                  <a:pt x="2667038" y="693212"/>
                                </a:cubicBezTo>
                                <a:lnTo>
                                  <a:pt x="2773294" y="195423"/>
                                </a:lnTo>
                                <a:cubicBezTo>
                                  <a:pt x="2774699" y="188974"/>
                                  <a:pt x="2779919" y="184049"/>
                                  <a:pt x="2786440" y="183022"/>
                                </a:cubicBezTo>
                                <a:close/>
                                <a:moveTo>
                                  <a:pt x="6428767" y="169061"/>
                                </a:moveTo>
                                <a:cubicBezTo>
                                  <a:pt x="6432901" y="168481"/>
                                  <a:pt x="6437098" y="169540"/>
                                  <a:pt x="6440464" y="172010"/>
                                </a:cubicBezTo>
                                <a:cubicBezTo>
                                  <a:pt x="6447586" y="177241"/>
                                  <a:pt x="6449120" y="187257"/>
                                  <a:pt x="6443890" y="194378"/>
                                </a:cubicBezTo>
                                <a:cubicBezTo>
                                  <a:pt x="6441484" y="197778"/>
                                  <a:pt x="6437814" y="200069"/>
                                  <a:pt x="6433702" y="200735"/>
                                </a:cubicBezTo>
                                <a:lnTo>
                                  <a:pt x="6403451" y="205174"/>
                                </a:lnTo>
                                <a:cubicBezTo>
                                  <a:pt x="6403439" y="205176"/>
                                  <a:pt x="6403429" y="205178"/>
                                  <a:pt x="6403418" y="205179"/>
                                </a:cubicBezTo>
                                <a:cubicBezTo>
                                  <a:pt x="6394789" y="206514"/>
                                  <a:pt x="6386711" y="200600"/>
                                  <a:pt x="6385376" y="191972"/>
                                </a:cubicBezTo>
                                <a:cubicBezTo>
                                  <a:pt x="6384051" y="183235"/>
                                  <a:pt x="6390019" y="175064"/>
                                  <a:pt x="6398745" y="173668"/>
                                </a:cubicBezTo>
                                <a:close/>
                                <a:moveTo>
                                  <a:pt x="4228512" y="168490"/>
                                </a:moveTo>
                                <a:cubicBezTo>
                                  <a:pt x="4232157" y="168173"/>
                                  <a:pt x="4235797" y="169153"/>
                                  <a:pt x="4238789" y="171257"/>
                                </a:cubicBezTo>
                                <a:cubicBezTo>
                                  <a:pt x="4245803" y="176190"/>
                                  <a:pt x="4247490" y="185872"/>
                                  <a:pt x="4242558" y="192885"/>
                                </a:cubicBezTo>
                                <a:lnTo>
                                  <a:pt x="4172659" y="289458"/>
                                </a:lnTo>
                                <a:lnTo>
                                  <a:pt x="4099436" y="391054"/>
                                </a:lnTo>
                                <a:lnTo>
                                  <a:pt x="4020481" y="500378"/>
                                </a:lnTo>
                                <a:lnTo>
                                  <a:pt x="3914034" y="648061"/>
                                </a:lnTo>
                                <a:cubicBezTo>
                                  <a:pt x="3914010" y="648317"/>
                                  <a:pt x="3913943" y="648565"/>
                                  <a:pt x="3913836" y="648797"/>
                                </a:cubicBezTo>
                                <a:cubicBezTo>
                                  <a:pt x="3912014" y="652770"/>
                                  <a:pt x="3909954" y="656628"/>
                                  <a:pt x="3907666" y="660353"/>
                                </a:cubicBezTo>
                                <a:lnTo>
                                  <a:pt x="3906435" y="661993"/>
                                </a:lnTo>
                                <a:cubicBezTo>
                                  <a:pt x="3904411" y="665189"/>
                                  <a:pt x="3902171" y="668244"/>
                                  <a:pt x="3899732" y="671137"/>
                                </a:cubicBezTo>
                                <a:cubicBezTo>
                                  <a:pt x="3898601" y="672409"/>
                                  <a:pt x="3897334" y="673449"/>
                                  <a:pt x="3896226" y="674630"/>
                                </a:cubicBezTo>
                                <a:cubicBezTo>
                                  <a:pt x="3894389" y="676656"/>
                                  <a:pt x="3892425" y="678566"/>
                                  <a:pt x="3890348" y="680346"/>
                                </a:cubicBezTo>
                                <a:cubicBezTo>
                                  <a:pt x="3886911" y="683243"/>
                                  <a:pt x="3883239" y="685850"/>
                                  <a:pt x="3879371" y="688140"/>
                                </a:cubicBezTo>
                                <a:cubicBezTo>
                                  <a:pt x="3849487" y="705343"/>
                                  <a:pt x="3811239" y="700863"/>
                                  <a:pt x="3771408" y="680274"/>
                                </a:cubicBezTo>
                                <a:cubicBezTo>
                                  <a:pt x="3772816" y="706680"/>
                                  <a:pt x="3780425" y="732380"/>
                                  <a:pt x="3793622" y="755295"/>
                                </a:cubicBezTo>
                                <a:cubicBezTo>
                                  <a:pt x="3797909" y="762741"/>
                                  <a:pt x="3795348" y="772253"/>
                                  <a:pt x="3787902" y="776539"/>
                                </a:cubicBezTo>
                                <a:cubicBezTo>
                                  <a:pt x="3780455" y="780825"/>
                                  <a:pt x="3770944" y="778264"/>
                                  <a:pt x="3766656" y="770818"/>
                                </a:cubicBezTo>
                                <a:cubicBezTo>
                                  <a:pt x="3747347" y="737426"/>
                                  <a:pt x="3738157" y="699145"/>
                                  <a:pt x="3740202" y="660628"/>
                                </a:cubicBezTo>
                                <a:cubicBezTo>
                                  <a:pt x="3714631" y="641419"/>
                                  <a:pt x="3691625" y="619016"/>
                                  <a:pt x="3671744" y="593965"/>
                                </a:cubicBezTo>
                                <a:cubicBezTo>
                                  <a:pt x="3656379" y="633089"/>
                                  <a:pt x="3659633" y="677076"/>
                                  <a:pt x="3680586" y="713516"/>
                                </a:cubicBezTo>
                                <a:cubicBezTo>
                                  <a:pt x="3680607" y="713552"/>
                                  <a:pt x="3680626" y="713586"/>
                                  <a:pt x="3680647" y="713622"/>
                                </a:cubicBezTo>
                                <a:cubicBezTo>
                                  <a:pt x="3684870" y="721022"/>
                                  <a:pt x="3682292" y="730445"/>
                                  <a:pt x="3674891" y="734667"/>
                                </a:cubicBezTo>
                                <a:cubicBezTo>
                                  <a:pt x="3667433" y="738862"/>
                                  <a:pt x="3657989" y="736319"/>
                                  <a:pt x="3653646" y="728946"/>
                                </a:cubicBezTo>
                                <a:cubicBezTo>
                                  <a:pt x="3624441" y="678508"/>
                                  <a:pt x="3623330" y="616573"/>
                                  <a:pt x="3650708" y="565123"/>
                                </a:cubicBezTo>
                                <a:cubicBezTo>
                                  <a:pt x="3643035" y="553687"/>
                                  <a:pt x="3635487" y="541792"/>
                                  <a:pt x="3628214" y="529971"/>
                                </a:cubicBezTo>
                                <a:cubicBezTo>
                                  <a:pt x="3603893" y="488499"/>
                                  <a:pt x="3586330" y="443419"/>
                                  <a:pt x="3576188" y="396425"/>
                                </a:cubicBezTo>
                                <a:cubicBezTo>
                                  <a:pt x="3552779" y="384179"/>
                                  <a:pt x="3533404" y="365435"/>
                                  <a:pt x="3520394" y="342443"/>
                                </a:cubicBezTo>
                                <a:cubicBezTo>
                                  <a:pt x="3518298" y="338929"/>
                                  <a:pt x="3517724" y="334715"/>
                                  <a:pt x="3518802" y="330771"/>
                                </a:cubicBezTo>
                                <a:cubicBezTo>
                                  <a:pt x="3519874" y="326799"/>
                                  <a:pt x="3522489" y="323419"/>
                                  <a:pt x="3526064" y="321384"/>
                                </a:cubicBezTo>
                                <a:cubicBezTo>
                                  <a:pt x="3533522" y="317190"/>
                                  <a:pt x="3542966" y="319733"/>
                                  <a:pt x="3547309" y="327105"/>
                                </a:cubicBezTo>
                                <a:cubicBezTo>
                                  <a:pt x="3553467" y="337673"/>
                                  <a:pt x="3561357" y="347132"/>
                                  <a:pt x="3570648" y="355087"/>
                                </a:cubicBezTo>
                                <a:cubicBezTo>
                                  <a:pt x="3567140" y="298516"/>
                                  <a:pt x="3582648" y="253378"/>
                                  <a:pt x="3617668" y="233220"/>
                                </a:cubicBezTo>
                                <a:cubicBezTo>
                                  <a:pt x="3622213" y="230757"/>
                                  <a:pt x="3626984" y="228740"/>
                                  <a:pt x="3631916" y="227194"/>
                                </a:cubicBezTo>
                                <a:cubicBezTo>
                                  <a:pt x="3633752" y="226603"/>
                                  <a:pt x="3634912" y="226324"/>
                                  <a:pt x="3637767" y="225613"/>
                                </a:cubicBezTo>
                                <a:cubicBezTo>
                                  <a:pt x="3640622" y="224902"/>
                                  <a:pt x="3644052" y="224248"/>
                                  <a:pt x="3646717" y="223880"/>
                                </a:cubicBezTo>
                                <a:cubicBezTo>
                                  <a:pt x="3649380" y="223513"/>
                                  <a:pt x="3651951" y="223120"/>
                                  <a:pt x="3654658" y="222961"/>
                                </a:cubicBezTo>
                                <a:lnTo>
                                  <a:pt x="3661375" y="223290"/>
                                </a:lnTo>
                                <a:cubicBezTo>
                                  <a:pt x="3664793" y="223421"/>
                                  <a:pt x="3667891" y="223270"/>
                                  <a:pt x="3671167" y="223560"/>
                                </a:cubicBezTo>
                                <a:close/>
                                <a:moveTo>
                                  <a:pt x="284475" y="157243"/>
                                </a:moveTo>
                                <a:cubicBezTo>
                                  <a:pt x="280067" y="160879"/>
                                  <a:pt x="275376" y="164621"/>
                                  <a:pt x="270879" y="168451"/>
                                </a:cubicBezTo>
                                <a:cubicBezTo>
                                  <a:pt x="268406" y="170662"/>
                                  <a:pt x="265643" y="172791"/>
                                  <a:pt x="263175" y="175097"/>
                                </a:cubicBezTo>
                                <a:cubicBezTo>
                                  <a:pt x="255398" y="182224"/>
                                  <a:pt x="247921" y="189622"/>
                                  <a:pt x="240840" y="197384"/>
                                </a:cubicBezTo>
                                <a:cubicBezTo>
                                  <a:pt x="233174" y="205732"/>
                                  <a:pt x="225938" y="214465"/>
                                  <a:pt x="219160" y="223549"/>
                                </a:cubicBezTo>
                                <a:cubicBezTo>
                                  <a:pt x="216912" y="226513"/>
                                  <a:pt x="214963" y="229749"/>
                                  <a:pt x="212811" y="232708"/>
                                </a:cubicBezTo>
                                <a:cubicBezTo>
                                  <a:pt x="208518" y="238911"/>
                                  <a:pt x="204132" y="245118"/>
                                  <a:pt x="200138" y="251594"/>
                                </a:cubicBezTo>
                                <a:cubicBezTo>
                                  <a:pt x="197831" y="255323"/>
                                  <a:pt x="195918" y="259320"/>
                                  <a:pt x="193709" y="263140"/>
                                </a:cubicBezTo>
                                <a:cubicBezTo>
                                  <a:pt x="190360" y="269109"/>
                                  <a:pt x="187011" y="275079"/>
                                  <a:pt x="183957" y="281225"/>
                                </a:cubicBezTo>
                                <a:cubicBezTo>
                                  <a:pt x="181866" y="285516"/>
                                  <a:pt x="180160" y="289884"/>
                                  <a:pt x="178264" y="294262"/>
                                </a:cubicBezTo>
                                <a:cubicBezTo>
                                  <a:pt x="176023" y="299418"/>
                                  <a:pt x="173776" y="304479"/>
                                  <a:pt x="171811" y="309431"/>
                                </a:cubicBezTo>
                                <a:lnTo>
                                  <a:pt x="211957" y="402922"/>
                                </a:lnTo>
                                <a:cubicBezTo>
                                  <a:pt x="228332" y="345784"/>
                                  <a:pt x="257699" y="293206"/>
                                  <a:pt x="297764" y="249299"/>
                                </a:cubicBezTo>
                                <a:cubicBezTo>
                                  <a:pt x="319884" y="225131"/>
                                  <a:pt x="344947" y="203833"/>
                                  <a:pt x="372370" y="185904"/>
                                </a:cubicBezTo>
                                <a:close/>
                                <a:moveTo>
                                  <a:pt x="6698990" y="126911"/>
                                </a:moveTo>
                                <a:cubicBezTo>
                                  <a:pt x="6707662" y="125568"/>
                                  <a:pt x="6715784" y="131500"/>
                                  <a:pt x="6717142" y="140170"/>
                                </a:cubicBezTo>
                                <a:cubicBezTo>
                                  <a:pt x="6717715" y="144454"/>
                                  <a:pt x="6716579" y="148794"/>
                                  <a:pt x="6713981" y="152248"/>
                                </a:cubicBezTo>
                                <a:cubicBezTo>
                                  <a:pt x="6711539" y="155595"/>
                                  <a:pt x="6707866" y="157834"/>
                                  <a:pt x="6703772" y="158473"/>
                                </a:cubicBezTo>
                                <a:lnTo>
                                  <a:pt x="6673771" y="163213"/>
                                </a:lnTo>
                                <a:cubicBezTo>
                                  <a:pt x="6665100" y="164557"/>
                                  <a:pt x="6656978" y="158624"/>
                                  <a:pt x="6655620" y="149954"/>
                                </a:cubicBezTo>
                                <a:cubicBezTo>
                                  <a:pt x="6654350" y="141231"/>
                                  <a:pt x="6660293" y="133095"/>
                                  <a:pt x="6668989" y="131651"/>
                                </a:cubicBezTo>
                                <a:close/>
                                <a:moveTo>
                                  <a:pt x="6544318" y="121670"/>
                                </a:moveTo>
                                <a:cubicBezTo>
                                  <a:pt x="6519803" y="125593"/>
                                  <a:pt x="6503112" y="148646"/>
                                  <a:pt x="6507038" y="173161"/>
                                </a:cubicBezTo>
                                <a:cubicBezTo>
                                  <a:pt x="6509783" y="190590"/>
                                  <a:pt x="6522511" y="204784"/>
                                  <a:pt x="6539541" y="209402"/>
                                </a:cubicBezTo>
                                <a:cubicBezTo>
                                  <a:pt x="6545797" y="211286"/>
                                  <a:pt x="6552386" y="211794"/>
                                  <a:pt x="6558858" y="210893"/>
                                </a:cubicBezTo>
                                <a:cubicBezTo>
                                  <a:pt x="6564933" y="209713"/>
                                  <a:pt x="6570703" y="207308"/>
                                  <a:pt x="6575818" y="203821"/>
                                </a:cubicBezTo>
                                <a:cubicBezTo>
                                  <a:pt x="6590789" y="194153"/>
                                  <a:pt x="6598635" y="176553"/>
                                  <a:pt x="6595816" y="158954"/>
                                </a:cubicBezTo>
                                <a:cubicBezTo>
                                  <a:pt x="6591890" y="134438"/>
                                  <a:pt x="6568834" y="117746"/>
                                  <a:pt x="6544318" y="121670"/>
                                </a:cubicBezTo>
                                <a:close/>
                                <a:moveTo>
                                  <a:pt x="3591192" y="121643"/>
                                </a:moveTo>
                                <a:cubicBezTo>
                                  <a:pt x="3607650" y="126075"/>
                                  <a:pt x="3617398" y="143007"/>
                                  <a:pt x="3612967" y="159463"/>
                                </a:cubicBezTo>
                                <a:cubicBezTo>
                                  <a:pt x="3608537" y="175918"/>
                                  <a:pt x="3591603" y="185665"/>
                                  <a:pt x="3575146" y="181233"/>
                                </a:cubicBezTo>
                                <a:cubicBezTo>
                                  <a:pt x="3558689" y="176802"/>
                                  <a:pt x="3548939" y="159870"/>
                                  <a:pt x="3553370" y="143415"/>
                                </a:cubicBezTo>
                                <a:cubicBezTo>
                                  <a:pt x="3557801" y="126959"/>
                                  <a:pt x="3574735" y="117212"/>
                                  <a:pt x="3591192" y="121643"/>
                                </a:cubicBezTo>
                                <a:close/>
                                <a:moveTo>
                                  <a:pt x="166477" y="118717"/>
                                </a:moveTo>
                                <a:lnTo>
                                  <a:pt x="161021" y="124497"/>
                                </a:lnTo>
                                <a:cubicBezTo>
                                  <a:pt x="144486" y="142681"/>
                                  <a:pt x="129870" y="162523"/>
                                  <a:pt x="117403" y="183705"/>
                                </a:cubicBezTo>
                                <a:lnTo>
                                  <a:pt x="154741" y="269983"/>
                                </a:lnTo>
                                <a:lnTo>
                                  <a:pt x="155268" y="269006"/>
                                </a:lnTo>
                                <a:cubicBezTo>
                                  <a:pt x="159965" y="259161"/>
                                  <a:pt x="165263" y="249956"/>
                                  <a:pt x="170820" y="240166"/>
                                </a:cubicBezTo>
                                <a:lnTo>
                                  <a:pt x="176057" y="231727"/>
                                </a:lnTo>
                                <a:cubicBezTo>
                                  <a:pt x="180499" y="224659"/>
                                  <a:pt x="185231" y="217672"/>
                                  <a:pt x="190163" y="210867"/>
                                </a:cubicBezTo>
                                <a:cubicBezTo>
                                  <a:pt x="192042" y="208207"/>
                                  <a:pt x="194014" y="205447"/>
                                  <a:pt x="195994" y="202877"/>
                                </a:cubicBezTo>
                                <a:cubicBezTo>
                                  <a:pt x="202922" y="193884"/>
                                  <a:pt x="210507" y="184669"/>
                                  <a:pt x="217765" y="176613"/>
                                </a:cubicBezTo>
                                <a:cubicBezTo>
                                  <a:pt x="225022" y="168556"/>
                                  <a:pt x="232777" y="160954"/>
                                  <a:pt x="240831" y="153625"/>
                                </a:cubicBezTo>
                                <a:lnTo>
                                  <a:pt x="245496" y="149311"/>
                                </a:lnTo>
                                <a:cubicBezTo>
                                  <a:pt x="246780" y="148204"/>
                                  <a:pt x="247870" y="147009"/>
                                  <a:pt x="249153" y="145901"/>
                                </a:cubicBezTo>
                                <a:close/>
                                <a:moveTo>
                                  <a:pt x="3768804" y="106733"/>
                                </a:moveTo>
                                <a:cubicBezTo>
                                  <a:pt x="3760575" y="104521"/>
                                  <a:pt x="3752110" y="109399"/>
                                  <a:pt x="3749899" y="117627"/>
                                </a:cubicBezTo>
                                <a:cubicBezTo>
                                  <a:pt x="3747736" y="125674"/>
                                  <a:pt x="3752354" y="133984"/>
                                  <a:pt x="3760331" y="136399"/>
                                </a:cubicBezTo>
                                <a:cubicBezTo>
                                  <a:pt x="3768488" y="138868"/>
                                  <a:pt x="3777099" y="134257"/>
                                  <a:pt x="3779568" y="126102"/>
                                </a:cubicBezTo>
                                <a:cubicBezTo>
                                  <a:pt x="3782036" y="117947"/>
                                  <a:pt x="3777426" y="109334"/>
                                  <a:pt x="3769269" y="106865"/>
                                </a:cubicBezTo>
                                <a:cubicBezTo>
                                  <a:pt x="3769115" y="106819"/>
                                  <a:pt x="3768960" y="106775"/>
                                  <a:pt x="3768804" y="106733"/>
                                </a:cubicBezTo>
                                <a:close/>
                                <a:moveTo>
                                  <a:pt x="629206" y="94439"/>
                                </a:moveTo>
                                <a:cubicBezTo>
                                  <a:pt x="633199" y="94238"/>
                                  <a:pt x="637271" y="95561"/>
                                  <a:pt x="640470" y="98454"/>
                                </a:cubicBezTo>
                                <a:cubicBezTo>
                                  <a:pt x="646871" y="104243"/>
                                  <a:pt x="647369" y="114122"/>
                                  <a:pt x="641581" y="120522"/>
                                </a:cubicBezTo>
                                <a:lnTo>
                                  <a:pt x="631328" y="131861"/>
                                </a:lnTo>
                                <a:lnTo>
                                  <a:pt x="642571" y="142118"/>
                                </a:lnTo>
                                <a:cubicBezTo>
                                  <a:pt x="642615" y="142158"/>
                                  <a:pt x="642660" y="142197"/>
                                  <a:pt x="642703" y="142237"/>
                                </a:cubicBezTo>
                                <a:cubicBezTo>
                                  <a:pt x="648928" y="147979"/>
                                  <a:pt x="649318" y="157681"/>
                                  <a:pt x="643573" y="163904"/>
                                </a:cubicBezTo>
                                <a:cubicBezTo>
                                  <a:pt x="637744" y="170167"/>
                                  <a:pt x="627974" y="170616"/>
                                  <a:pt x="621595" y="164914"/>
                                </a:cubicBezTo>
                                <a:lnTo>
                                  <a:pt x="610350" y="154658"/>
                                </a:lnTo>
                                <a:lnTo>
                                  <a:pt x="599996" y="165907"/>
                                </a:lnTo>
                                <a:cubicBezTo>
                                  <a:pt x="594255" y="172196"/>
                                  <a:pt x="584503" y="172644"/>
                                  <a:pt x="578209" y="166908"/>
                                </a:cubicBezTo>
                                <a:cubicBezTo>
                                  <a:pt x="575115" y="164058"/>
                                  <a:pt x="573287" y="160094"/>
                                  <a:pt x="573125" y="155892"/>
                                </a:cubicBezTo>
                                <a:cubicBezTo>
                                  <a:pt x="572912" y="151871"/>
                                  <a:pt x="574308" y="147929"/>
                                  <a:pt x="577007" y="144940"/>
                                </a:cubicBezTo>
                                <a:lnTo>
                                  <a:pt x="587360" y="133692"/>
                                </a:lnTo>
                                <a:lnTo>
                                  <a:pt x="576015" y="123345"/>
                                </a:lnTo>
                                <a:cubicBezTo>
                                  <a:pt x="572985" y="120617"/>
                                  <a:pt x="571192" y="116779"/>
                                  <a:pt x="571046" y="112705"/>
                                </a:cubicBezTo>
                                <a:cubicBezTo>
                                  <a:pt x="570814" y="108607"/>
                                  <a:pt x="572243" y="104589"/>
                                  <a:pt x="575013" y="101559"/>
                                </a:cubicBezTo>
                                <a:cubicBezTo>
                                  <a:pt x="580756" y="95270"/>
                                  <a:pt x="590508" y="94822"/>
                                  <a:pt x="596802" y="100558"/>
                                </a:cubicBezTo>
                                <a:lnTo>
                                  <a:pt x="608143" y="110809"/>
                                </a:lnTo>
                                <a:lnTo>
                                  <a:pt x="618401" y="99565"/>
                                </a:lnTo>
                                <a:cubicBezTo>
                                  <a:pt x="621295" y="96365"/>
                                  <a:pt x="625212" y="94640"/>
                                  <a:pt x="629206" y="94439"/>
                                </a:cubicBezTo>
                                <a:close/>
                                <a:moveTo>
                                  <a:pt x="6539974" y="89896"/>
                                </a:moveTo>
                                <a:cubicBezTo>
                                  <a:pt x="6559399" y="86959"/>
                                  <a:pt x="6579945" y="91433"/>
                                  <a:pt x="6597008" y="104012"/>
                                </a:cubicBezTo>
                                <a:cubicBezTo>
                                  <a:pt x="6631136" y="129170"/>
                                  <a:pt x="6638408" y="177228"/>
                                  <a:pt x="6613251" y="211351"/>
                                </a:cubicBezTo>
                                <a:cubicBezTo>
                                  <a:pt x="6610738" y="214429"/>
                                  <a:pt x="6607999" y="217317"/>
                                  <a:pt x="6605056" y="219989"/>
                                </a:cubicBezTo>
                                <a:lnTo>
                                  <a:pt x="6883571" y="646084"/>
                                </a:lnTo>
                                <a:cubicBezTo>
                                  <a:pt x="6887159" y="651624"/>
                                  <a:pt x="6886978" y="658797"/>
                                  <a:pt x="6883115" y="664149"/>
                                </a:cubicBezTo>
                                <a:lnTo>
                                  <a:pt x="6882440" y="665072"/>
                                </a:lnTo>
                                <a:cubicBezTo>
                                  <a:pt x="6760470" y="811920"/>
                                  <a:pt x="6548233" y="844972"/>
                                  <a:pt x="6387355" y="742171"/>
                                </a:cubicBezTo>
                                <a:cubicBezTo>
                                  <a:pt x="6381461" y="738435"/>
                                  <a:pt x="6378689" y="731294"/>
                                  <a:pt x="6380521" y="724560"/>
                                </a:cubicBezTo>
                                <a:lnTo>
                                  <a:pt x="6516174" y="233966"/>
                                </a:lnTo>
                                <a:cubicBezTo>
                                  <a:pt x="6512590" y="232111"/>
                                  <a:pt x="6509158" y="229976"/>
                                  <a:pt x="6505911" y="227582"/>
                                </a:cubicBezTo>
                                <a:cubicBezTo>
                                  <a:pt x="6471783" y="202422"/>
                                  <a:pt x="6464511" y="154366"/>
                                  <a:pt x="6489668" y="120243"/>
                                </a:cubicBezTo>
                                <a:cubicBezTo>
                                  <a:pt x="6502246" y="103181"/>
                                  <a:pt x="6520549" y="92834"/>
                                  <a:pt x="6539974" y="89896"/>
                                </a:cubicBezTo>
                                <a:close/>
                                <a:moveTo>
                                  <a:pt x="76746" y="89474"/>
                                </a:moveTo>
                                <a:lnTo>
                                  <a:pt x="102674" y="149488"/>
                                </a:lnTo>
                                <a:cubicBezTo>
                                  <a:pt x="112283" y="135050"/>
                                  <a:pt x="122864" y="121282"/>
                                  <a:pt x="134341" y="108277"/>
                                </a:cubicBezTo>
                                <a:close/>
                                <a:moveTo>
                                  <a:pt x="3758948" y="75898"/>
                                </a:moveTo>
                                <a:cubicBezTo>
                                  <a:pt x="3764905" y="75076"/>
                                  <a:pt x="3771121" y="75409"/>
                                  <a:pt x="3777292" y="77071"/>
                                </a:cubicBezTo>
                                <a:cubicBezTo>
                                  <a:pt x="3801978" y="83718"/>
                                  <a:pt x="3816602" y="109116"/>
                                  <a:pt x="3809956" y="133799"/>
                                </a:cubicBezTo>
                                <a:cubicBezTo>
                                  <a:pt x="3803309" y="158482"/>
                                  <a:pt x="3777909" y="173103"/>
                                  <a:pt x="3753223" y="166456"/>
                                </a:cubicBezTo>
                                <a:cubicBezTo>
                                  <a:pt x="3728572" y="159764"/>
                                  <a:pt x="3713970" y="134403"/>
                                  <a:pt x="3720560" y="109727"/>
                                </a:cubicBezTo>
                                <a:cubicBezTo>
                                  <a:pt x="3725545" y="91215"/>
                                  <a:pt x="3741078" y="78363"/>
                                  <a:pt x="3758948" y="75898"/>
                                </a:cubicBezTo>
                                <a:close/>
                                <a:moveTo>
                                  <a:pt x="6425974" y="61097"/>
                                </a:moveTo>
                                <a:cubicBezTo>
                                  <a:pt x="6430019" y="60430"/>
                                  <a:pt x="6434315" y="61290"/>
                                  <a:pt x="6437926" y="63831"/>
                                </a:cubicBezTo>
                                <a:lnTo>
                                  <a:pt x="6462462" y="81753"/>
                                </a:lnTo>
                                <a:cubicBezTo>
                                  <a:pt x="6462487" y="81771"/>
                                  <a:pt x="6462514" y="81791"/>
                                  <a:pt x="6462539" y="81809"/>
                                </a:cubicBezTo>
                                <a:cubicBezTo>
                                  <a:pt x="6469559" y="87002"/>
                                  <a:pt x="6471041" y="96902"/>
                                  <a:pt x="6465849" y="103922"/>
                                </a:cubicBezTo>
                                <a:cubicBezTo>
                                  <a:pt x="6460699" y="110973"/>
                                  <a:pt x="6450807" y="112513"/>
                                  <a:pt x="6443756" y="107363"/>
                                </a:cubicBezTo>
                                <a:lnTo>
                                  <a:pt x="6419220" y="89441"/>
                                </a:lnTo>
                                <a:cubicBezTo>
                                  <a:pt x="6412197" y="84377"/>
                                  <a:pt x="6410552" y="74606"/>
                                  <a:pt x="6415532" y="67523"/>
                                </a:cubicBezTo>
                                <a:cubicBezTo>
                                  <a:pt x="6418136" y="63957"/>
                                  <a:pt x="6421929" y="61764"/>
                                  <a:pt x="6425974" y="61097"/>
                                </a:cubicBezTo>
                                <a:close/>
                                <a:moveTo>
                                  <a:pt x="412573" y="58688"/>
                                </a:moveTo>
                                <a:cubicBezTo>
                                  <a:pt x="429599" y="57905"/>
                                  <a:pt x="444036" y="71071"/>
                                  <a:pt x="444817" y="88094"/>
                                </a:cubicBezTo>
                                <a:cubicBezTo>
                                  <a:pt x="445600" y="105118"/>
                                  <a:pt x="432433" y="119553"/>
                                  <a:pt x="415407" y="120336"/>
                                </a:cubicBezTo>
                                <a:cubicBezTo>
                                  <a:pt x="398382" y="121118"/>
                                  <a:pt x="383946" y="107952"/>
                                  <a:pt x="383163" y="90928"/>
                                </a:cubicBezTo>
                                <a:cubicBezTo>
                                  <a:pt x="382380" y="73905"/>
                                  <a:pt x="395548" y="59470"/>
                                  <a:pt x="412573" y="58688"/>
                                </a:cubicBezTo>
                                <a:close/>
                                <a:moveTo>
                                  <a:pt x="54015" y="49238"/>
                                </a:moveTo>
                                <a:lnTo>
                                  <a:pt x="167282" y="86457"/>
                                </a:lnTo>
                                <a:lnTo>
                                  <a:pt x="286345" y="125315"/>
                                </a:lnTo>
                                <a:lnTo>
                                  <a:pt x="414514" y="167283"/>
                                </a:lnTo>
                                <a:lnTo>
                                  <a:pt x="587593" y="223775"/>
                                </a:lnTo>
                                <a:cubicBezTo>
                                  <a:pt x="587841" y="223720"/>
                                  <a:pt x="588099" y="223708"/>
                                  <a:pt x="588353" y="223740"/>
                                </a:cubicBezTo>
                                <a:cubicBezTo>
                                  <a:pt x="592691" y="224267"/>
                                  <a:pt x="596994" y="225056"/>
                                  <a:pt x="601238" y="226104"/>
                                </a:cubicBezTo>
                                <a:lnTo>
                                  <a:pt x="603176" y="226776"/>
                                </a:lnTo>
                                <a:cubicBezTo>
                                  <a:pt x="606837" y="227734"/>
                                  <a:pt x="610429" y="228939"/>
                                  <a:pt x="613925" y="230383"/>
                                </a:cubicBezTo>
                                <a:cubicBezTo>
                                  <a:pt x="615483" y="231073"/>
                                  <a:pt x="616859" y="231964"/>
                                  <a:pt x="618320" y="232659"/>
                                </a:cubicBezTo>
                                <a:cubicBezTo>
                                  <a:pt x="620810" y="233793"/>
                                  <a:pt x="623226" y="235084"/>
                                  <a:pt x="625554" y="236521"/>
                                </a:cubicBezTo>
                                <a:cubicBezTo>
                                  <a:pt x="629359" y="238915"/>
                                  <a:pt x="632959" y="241619"/>
                                  <a:pt x="636319" y="244607"/>
                                </a:cubicBezTo>
                                <a:cubicBezTo>
                                  <a:pt x="661796" y="267842"/>
                                  <a:pt x="669158" y="305638"/>
                                  <a:pt x="661655" y="349838"/>
                                </a:cubicBezTo>
                                <a:cubicBezTo>
                                  <a:pt x="686383" y="340469"/>
                                  <a:pt x="708558" y="325406"/>
                                  <a:pt x="726376" y="305868"/>
                                </a:cubicBezTo>
                                <a:cubicBezTo>
                                  <a:pt x="732167" y="299520"/>
                                  <a:pt x="742006" y="299068"/>
                                  <a:pt x="748356" y="304858"/>
                                </a:cubicBezTo>
                                <a:cubicBezTo>
                                  <a:pt x="754703" y="310647"/>
                                  <a:pt x="755155" y="320486"/>
                                  <a:pt x="749366" y="326835"/>
                                </a:cubicBezTo>
                                <a:cubicBezTo>
                                  <a:pt x="723423" y="355380"/>
                                  <a:pt x="689746" y="375774"/>
                                  <a:pt x="652425" y="385537"/>
                                </a:cubicBezTo>
                                <a:cubicBezTo>
                                  <a:pt x="641901" y="415734"/>
                                  <a:pt x="627552" y="444460"/>
                                  <a:pt x="609731" y="471013"/>
                                </a:cubicBezTo>
                                <a:cubicBezTo>
                                  <a:pt x="651678" y="473753"/>
                                  <a:pt x="692597" y="457280"/>
                                  <a:pt x="720946" y="426241"/>
                                </a:cubicBezTo>
                                <a:cubicBezTo>
                                  <a:pt x="720972" y="426212"/>
                                  <a:pt x="721000" y="426182"/>
                                  <a:pt x="721026" y="426152"/>
                                </a:cubicBezTo>
                                <a:cubicBezTo>
                                  <a:pt x="726793" y="419879"/>
                                  <a:pt x="736555" y="419469"/>
                                  <a:pt x="742830" y="425235"/>
                                </a:cubicBezTo>
                                <a:cubicBezTo>
                                  <a:pt x="749094" y="431065"/>
                                  <a:pt x="749541" y="440833"/>
                                  <a:pt x="743838" y="447212"/>
                                </a:cubicBezTo>
                                <a:cubicBezTo>
                                  <a:pt x="704662" y="490366"/>
                                  <a:pt x="645992" y="510255"/>
                                  <a:pt x="588647" y="499820"/>
                                </a:cubicBezTo>
                                <a:cubicBezTo>
                                  <a:pt x="580085" y="510606"/>
                                  <a:pt x="571047" y="521413"/>
                                  <a:pt x="561996" y="531935"/>
                                </a:cubicBezTo>
                                <a:cubicBezTo>
                                  <a:pt x="529878" y="567712"/>
                                  <a:pt x="492270" y="598147"/>
                                  <a:pt x="450579" y="622096"/>
                                </a:cubicBezTo>
                                <a:cubicBezTo>
                                  <a:pt x="446030" y="648117"/>
                                  <a:pt x="434063" y="672272"/>
                                  <a:pt x="416115" y="691655"/>
                                </a:cubicBezTo>
                                <a:cubicBezTo>
                                  <a:pt x="413404" y="694719"/>
                                  <a:pt x="409564" y="696548"/>
                                  <a:pt x="405478" y="696720"/>
                                </a:cubicBezTo>
                                <a:cubicBezTo>
                                  <a:pt x="401367" y="696907"/>
                                  <a:pt x="397353" y="695443"/>
                                  <a:pt x="394325" y="692657"/>
                                </a:cubicBezTo>
                                <a:cubicBezTo>
                                  <a:pt x="388062" y="686828"/>
                                  <a:pt x="387612" y="677059"/>
                                  <a:pt x="393316" y="670681"/>
                                </a:cubicBezTo>
                                <a:cubicBezTo>
                                  <a:pt x="401512" y="661602"/>
                                  <a:pt x="408125" y="651210"/>
                                  <a:pt x="412879" y="639941"/>
                                </a:cubicBezTo>
                                <a:cubicBezTo>
                                  <a:pt x="360048" y="660484"/>
                                  <a:pt x="312326" y="659436"/>
                                  <a:pt x="282470" y="632207"/>
                                </a:cubicBezTo>
                                <a:cubicBezTo>
                                  <a:pt x="278742" y="628626"/>
                                  <a:pt x="275369" y="624696"/>
                                  <a:pt x="272395" y="620467"/>
                                </a:cubicBezTo>
                                <a:cubicBezTo>
                                  <a:pt x="271275" y="618898"/>
                                  <a:pt x="270655" y="617877"/>
                                  <a:pt x="269110" y="615374"/>
                                </a:cubicBezTo>
                                <a:cubicBezTo>
                                  <a:pt x="267565" y="612871"/>
                                  <a:pt x="265899" y="609802"/>
                                  <a:pt x="264738" y="607376"/>
                                </a:cubicBezTo>
                                <a:cubicBezTo>
                                  <a:pt x="263578" y="604950"/>
                                  <a:pt x="262422" y="602620"/>
                                  <a:pt x="261447" y="600091"/>
                                </a:cubicBezTo>
                                <a:lnTo>
                                  <a:pt x="259719" y="593593"/>
                                </a:lnTo>
                                <a:cubicBezTo>
                                  <a:pt x="258805" y="590298"/>
                                  <a:pt x="257718" y="587392"/>
                                  <a:pt x="256997" y="584184"/>
                                </a:cubicBezTo>
                                <a:lnTo>
                                  <a:pt x="35043" y="70035"/>
                                </a:lnTo>
                                <a:cubicBezTo>
                                  <a:pt x="33633" y="66660"/>
                                  <a:pt x="33459" y="62895"/>
                                  <a:pt x="34554" y="59405"/>
                                </a:cubicBezTo>
                                <a:cubicBezTo>
                                  <a:pt x="37122" y="51223"/>
                                  <a:pt x="45834" y="46672"/>
                                  <a:pt x="54015" y="49238"/>
                                </a:cubicBezTo>
                                <a:close/>
                                <a:moveTo>
                                  <a:pt x="6638406" y="27692"/>
                                </a:moveTo>
                                <a:cubicBezTo>
                                  <a:pt x="6642428" y="27065"/>
                                  <a:pt x="6646690" y="27973"/>
                                  <a:pt x="6650236" y="30564"/>
                                </a:cubicBezTo>
                                <a:cubicBezTo>
                                  <a:pt x="6657356" y="35763"/>
                                  <a:pt x="6658968" y="45722"/>
                                  <a:pt x="6653854" y="52901"/>
                                </a:cubicBezTo>
                                <a:lnTo>
                                  <a:pt x="6635934" y="77434"/>
                                </a:lnTo>
                                <a:cubicBezTo>
                                  <a:pt x="6630784" y="84485"/>
                                  <a:pt x="6620893" y="86025"/>
                                  <a:pt x="6613842" y="80875"/>
                                </a:cubicBezTo>
                                <a:cubicBezTo>
                                  <a:pt x="6606690" y="75717"/>
                                  <a:pt x="6605018" y="65768"/>
                                  <a:pt x="6610091" y="58558"/>
                                </a:cubicBezTo>
                                <a:lnTo>
                                  <a:pt x="6628011" y="34025"/>
                                </a:lnTo>
                                <a:cubicBezTo>
                                  <a:pt x="6630601" y="30478"/>
                                  <a:pt x="6634384" y="28318"/>
                                  <a:pt x="6638406" y="27692"/>
                                </a:cubicBezTo>
                                <a:close/>
                                <a:moveTo>
                                  <a:pt x="6525472" y="170"/>
                                </a:moveTo>
                                <a:cubicBezTo>
                                  <a:pt x="6534196" y="-1099"/>
                                  <a:pt x="6542333" y="4845"/>
                                  <a:pt x="6543777" y="13541"/>
                                </a:cubicBezTo>
                                <a:lnTo>
                                  <a:pt x="6548465" y="43619"/>
                                </a:lnTo>
                                <a:cubicBezTo>
                                  <a:pt x="6549712" y="52230"/>
                                  <a:pt x="6543847" y="60259"/>
                                  <a:pt x="6535265" y="61691"/>
                                </a:cubicBezTo>
                                <a:lnTo>
                                  <a:pt x="6535034" y="61522"/>
                                </a:lnTo>
                                <a:cubicBezTo>
                                  <a:pt x="6535023" y="61524"/>
                                  <a:pt x="6535012" y="61526"/>
                                  <a:pt x="6535002" y="61527"/>
                                </a:cubicBezTo>
                                <a:cubicBezTo>
                                  <a:pt x="6526373" y="62863"/>
                                  <a:pt x="6518295" y="56949"/>
                                  <a:pt x="6516959" y="48320"/>
                                </a:cubicBezTo>
                                <a:lnTo>
                                  <a:pt x="6512271" y="18243"/>
                                </a:lnTo>
                                <a:cubicBezTo>
                                  <a:pt x="6512270" y="18232"/>
                                  <a:pt x="6512268" y="18222"/>
                                  <a:pt x="6512266" y="18211"/>
                                </a:cubicBezTo>
                                <a:cubicBezTo>
                                  <a:pt x="6510930" y="9582"/>
                                  <a:pt x="6516844" y="1505"/>
                                  <a:pt x="652547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alpha val="50000"/>
                            </a:schemeClr>
                          </a:solidFill>
                          <a:ln w="942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E50D4C" id="Group 1" o:spid="_x0000_s1026" alt="&quot;&quot;" style="position:absolute;margin-left:-50.1pt;margin-top:0;width:612.7pt;height:11in;z-index:-251657216;mso-position-vertical-relative:page;mso-width-relative:margin" coordsize="77800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">
                <v:rect id="Rectangle 2" o:spid="_x0000_s1027" style="position:absolute;left:76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" fillcolor="#e2ebe3 [1300]" stroked="f"/>
                <v:shape id="Freeform: Shape 164" o:spid="_x0000_s1028" style="position:absolute;width:77724;height:20544;visibility:visible;mso-wrap-style:square;v-text-anchor:middle" coordsize="7772400,205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" path="m7626432,1962782v-8518,-263,-15635,6428,-15898,14945c7610271,1986243,7616962,1993361,7625480,1993624v161,5,322,7,484,7c7634485,1993627,7641390,1986716,7641386,1978196v-4,-8333,-6624,-15156,-14954,-15414xm7208775,1956101r-21430,56665l7248493,1989624v-13983,-10262,-27253,-21463,-39718,-33523xm7625480,1931911v25543,52,46237,20744,46290,46285c7671770,2003758,7651045,2024480,7625480,2024480v-25565,,-46290,-20722,-46290,-46284c7579190,1952633,7599915,1931911,7625480,1931911xm7772400,1880117r,44161l7771769,1924017v-5585,-5584,-9039,-13299,-9039,-21820c7762730,1893677,7766184,1885963,7771769,1880379r631,-262xm7251636,1843151r-30955,81331l7226205,1930197v17408,17351,36559,32861,57148,46284l7371266,1943149r-952,-572c7360694,1937435,7351740,1931720,7342216,1925720r-8191,-5618c7327167,1915340,7320404,1910292,7313832,1905054v-2571,-2000,-5238,-4095,-7715,-6190c7297450,1891531,7288592,1883531,7280877,1875912v-7715,-7619,-14954,-15714,-21907,-24095l7254875,1846960v-1048,-1333,-2191,-2476,-3239,-3809xm112324,1768914v-4552,1286,-8969,2583,-13511,3736l91607,1774215v-7834,1856,-16814,3697,-23599,5022c61227,1780563,54392,1781683,47493,1782730v-5120,773,-9405,1202,-15343,2049c26214,1785626,20430,1786216,14585,1786733r65220,75549l112324,1768914xm7297259,1721916r-32669,86474c7268019,1812961,7271543,1817818,7275162,1822485v2096,2571,4096,5428,6286,8000c7288211,1838580,7295259,1846389,7302688,1853817v7989,8041,16381,15670,25146,22857c7330691,1879055,7333834,1881150,7336692,1883436v6000,4571,12001,9238,18287,13523c7358598,1899435,7362503,1901531,7366218,1903911v5810,3619,11620,7238,17621,10572c7388029,1916768,7392316,1918673,7396602,1920768v5048,2476,10001,4952,14858,7143l7506707,1892102v-56332,-18977,-107512,-50724,-149537,-92759c7334040,1776140,7313912,1750128,7297259,1721916xm287843,1678533r-1298,1121c281196,1683854,275972,1687860,270874,1691673r-8255,5743c258343,1700477,254624,1703311,250511,1705981v-14287,8812,-28752,17272,-43496,24970l293175,1774205r-5332,-95672xm7202870,1645060v17043,,30860,13815,30860,30856c7233730,1692958,7219913,1706773,7202870,1706773v-17044,,-30860,-13815,-30860,-30857c7172010,1658875,7185826,1645060,7202870,1645060xm7351359,1579919r-39051,103331c7360013,1780934,7450065,1851197,7556426,1873722r64196,-24381c7568522,1834104,7509945,1798104,7456131,1744582v-53815,-53523,-89818,-112474,-104772,-164663xm6498418,1556625r27182,93792l6593209,1579826v-26787,-3807,-53222,-9775,-79047,-17844c6508851,1560379,6503676,1558525,6498418,1556625xm6762406,1537125v3304,-979,6981,-704,10253,1057c6779124,1541837,6781507,1549974,6778033,1556538r-6490,11864c6771528,1568429,6771512,1568458,6771497,1568485v-3607,6480,-11783,8812,-18265,5205c6746726,1570130,6744336,1561970,6747895,1555464r6491,-11864c6756170,1540340,6759102,1538105,6762406,1537125xm1132280,1531923v-3914,-521,-8028,451,-11412,3040c1114100,1540142,1112811,1549826,1117988,1556592v5177,6768,14861,8057,21629,2878c1146386,1554292,1147675,1544608,1142498,1537841v-2589,-3384,-6306,-5398,-10218,-5918xm6799121,1526491v3321,-1010,7026,-758,10334,992l6821488,1534066v6507,3560,8895,11720,5336,18226c6823271,1558898,6815069,1561424,6808415,1557961r-12033,-6583c6789887,1547765,6787524,1539588,6791091,1533068v1773,-3296,4710,-5567,8030,-6577xm416400,1525153v-12951,23754,-27805,46421,-44412,67781c368625,1597347,365075,1601544,361453,1605803r97371,7408l416400,1525153xm7762730,1515921r9670,l7772400,1547063r-9670,c7754209,1547063,7747300,1540156,7747300,1531635v-53,-8589,6841,-15609,15430,-15714xm1136347,1501374v11738,1561,22879,7589,30660,17715c1182540,1539391,1178672,1568442,1158368,1583977v-20305,15534,-49357,11670,-64890,-8633c1077947,1555043,1081813,1525992,1102119,1510457v10159,-7740,22492,-10645,34228,-9083xm6739935,1494103v3333,-1001,7045,-741,10360,1013l6762161,1501608v6507,3560,8896,11720,5337,18226c6763944,1526440,6755743,1528966,6749088,1525503r-11865,-6492c6730714,1515391,6728319,1507214,6731848,1500656v1800,-3290,4754,-5552,8087,-6553xm986182,1484524v3878,615,7518,2708,10005,6134l1005389,1502684v5090,6649,3946,16146,-2578,21398c996007,1529290,986284,1528086,980956,1521378r-9203,-12026c971593,1509151,971436,1508947,971284,1508739v-4974,-6853,-3450,-16442,3402,-21417c974714,1487302,974742,1487281,974769,1487261v3426,-2488,7539,-3352,11413,-2737xm942642,1478471v3908,520,7620,2521,10223,5880c958072,1491155,956869,1500877,950160,1506207r-12256,9376c937879,1515602,937853,1515622,937828,1515640v-6726,5147,-16349,3866,-21495,-2859c911062,1505979,912242,1496202,918980,1490849r12255,-9376c934627,1478912,938732,1477951,942642,1478471xm6794632,1478010v3251,-1002,6879,-784,10139,881c6811410,1482463,6813922,1490722,6810396,1497385r-6445,11780c6803921,1509221,6803890,1509277,6803860,1509332v-3606,6482,-11783,8811,-18265,5206c6785568,1514523,6785539,1514507,6785512,1514492v-6481,-3607,-8813,-11784,-5208,-18265l6786749,1484447v1756,-3213,4631,-5435,7883,-6437xm7436415,1466588v-17001,-953,-33674,4948,-46290,16381c7386451,1486731,7383426,1491076,7381172,1495826v-293,521,-548,1062,-762,1619c7377909,1503092,7376179,1509050,7375266,1515159v-134,744,-324,1476,-571,2190c7367647,1569634,7407841,1652489,7478038,1722582v70196,70094,153442,109617,205732,102665c7684452,1825000,7685153,1824809,7685866,1824675v6109,-912,12068,-2642,17716,-5142l7705106,1818771v1986,-929,3897,-2012,5714,-3238c7713218,1813945,7715480,1812161,7717583,1810199v10378,-12017,15733,-27568,14954,-43427c7732329,1740543,7726311,1714685,7714916,1691059v-31765,-2874,-63167,8499,-85722,31047c7626283,1724995,7622342,1726605,7618241,1726582v-4077,40,-7994,-1575,-10858,-4476c7601341,1716017,7601341,1706196,7607383,1700107v24454,-24560,57281,-38981,91913,-40380c7680018,1626691,7656516,1596309,7629385,1569348v-5906,-6381,-12478,-12476,-19050,-18285c7601942,1570094,7590090,1587403,7575380,1602109v-42,42,-83,84,-126,126c7569231,1608188,7559522,1608132,7553568,1602109v-42,-42,-84,-83,-126,-126c7547489,1595962,7547545,1586253,7553568,1580300v14093,-14172,24946,-31230,31813,-49999c7563300,1512989,7539375,1498170,7514041,1486112v,2381,,4666,,7047c7514195,1546409,7493033,1597508,7455274,1635061v-2888,2864,-6791,4473,-10859,4476c7440319,1639539,7436385,1637931,7433462,1635061v-6019,-6024,-6019,-15786,,-21809c7465336,1581542,7483205,1538403,7483086,1493445v-63,-6365,-444,-12722,-1143,-19047c7467233,1469572,7451892,1466941,7436415,1466588xm6327087,1455833r-10319,95855l6404504,1513169r-1504,-824c6397192,1508806,6391609,1505318,6386252,1501880r-8271,-5719c6373614,1493228,6369657,1490738,6365715,1487822v-13259,-10294,-26252,-20876,-38628,-31989xm7276918,1445463v3924,23,7840,1543,10817,4554c7293725,1456127,7293725,1465906,7287735,1472017r-10763,10761l7287735,1493635v6019,6024,6019,15785,,21809c7284746,1518402,7280701,1520047,7276496,1520015v-4027,29,-7901,-1547,-10763,-4380l7254970,1504778r-10858,10857c7241248,1518535,7237330,1520151,7233254,1520111v-4106,43,-8054,-1570,-10954,-4476c7216281,1509611,7216281,1499849,7222300,1493826r10763,-10857l7222300,1472207v-6128,-6075,-6171,-15967,-95,-22095c7228281,1443985,7238174,1443942,7244302,1450017r10858,10762l7265923,1450017v42,-42,83,-84,126,-126c7269060,1446915,7272993,1445440,7276918,1445463xm440464,1435282v7177,2421,11031,10202,8609,17379c443967,1467007,438077,1481026,431730,1494809r61671,127554c495525,1626690,495147,1631826,492415,1635797v-671,982,-1462,1877,-2356,2663c487336,1640783,483803,1641932,480235,1641656l338909,1631430v-8195,8583,-16584,17084,-25596,24865l321360,1795921v219,4168,-1495,8204,-4653,10936l315339,1808040v-4003,2680,-9146,2976,-13427,771l176488,1745729v-10542,4697,-21251,8909,-32075,12842l97299,1893479v-802,2229,-2157,4220,-3936,5789c91548,1900788,89381,1901835,87062,1902318v-4731,824,-9550,-888,-12701,-4511l,1811671r,-51082l7057,1760520v3861,-189,7922,-297,12000,-672c28919,1758883,38749,1757442,48518,1755930r7030,-1038c67659,1752741,79799,1750187,91781,1747014v3232,-776,6410,-1758,9578,-2606c108460,1742430,115507,1740246,122431,1737917v17869,-5852,35361,-12801,52376,-20808c184325,1712541,193153,1708191,201733,1703553v2527,-1301,4927,-2746,7330,-4189c215875,1695495,222586,1691464,229197,1687267r5947,-3751l241687,1678999v5475,-3718,11340,-7272,16459,-11691c260889,1665821,263341,1663705,265792,1661589v7645,-5720,14855,-11945,22063,-18168c300939,1631936,313419,1619779,325239,1606997v6308,-6831,12080,-13701,18232,-21151l349622,1578397r5779,-7882c360872,1563151,366352,1555652,371440,1547989v2271,-3345,4357,-6906,6502,-10395c382298,1530688,386592,1523710,390627,1516578r6588,-12482c407362,1484535,416178,1464314,423607,1443568v1244,-3361,3747,-6108,6977,-7659l430459,1435766v3155,-1418,6729,-1591,10005,-484xm1003844,1431611v3915,521,7630,2534,10219,5918c1019324,1444318,1018114,1454083,1011357,1459385r-12405,9492c992212,1474032,982577,1472781,977379,1466075v-5314,-6861,-4062,-16732,2801,-22047l992434,1434652v3383,-2589,7498,-3562,11410,-3041xm938920,1423246v3916,521,7630,2534,10219,5918l958514,1441417v5145,6636,3996,16174,-2577,21398c949135,1468087,939357,1466907,934005,1460169r-9375,-12253c919454,1441149,920741,1431465,927509,1426287v3385,-2589,7498,-3562,11411,-3041xm201066,1401795v-7963,15555,-17200,30071,-26973,44548c171803,1449957,168613,1453842,165837,1457622r-5601,8233c156301,1471014,152304,1476100,148243,1481114r-1010,872l243342,1489100r-42276,-87305xm7721679,1358495v-8522,,-15430,6908,-15430,15429c7706249,1382444,7713157,1389352,7721679,1389352v8522,,15430,-6908,15430,-15428c7737109,1365403,7730201,1358495,7721679,1358495xm7444368,1347273v3981,,7963,1519,11001,4556c7482696,1379052,7501524,1413627,7509564,1451351v29686,11899,57726,27550,83436,46570c7597664,1456148,7583085,1414520,7553378,1384781v-29,-29,-57,-57,-86,-86c7547290,1378647,7547329,1368878,7553378,1362877v6111,-5990,15891,-5990,22002,c7616694,1403987,7633871,1463503,7620812,1520302v10382,9047,20764,18570,30860,28094c7685940,1582118,7714620,1621081,7736632,1663822r35768,13561l7772400,1716122r-19671,-13825c7770826,1756010,7767587,1803628,7739013,1832199v-3748,3560,-7830,6748,-12191,9523c7725203,1842770,7724155,1843341,7721583,1844770v-2571,1429,-5714,2952,-8191,4000c7710916,1849817,7708535,1850865,7705963,1851722r-6572,1429c7696057,1853913,7693105,1854865,7689866,1855436r-523857,198091c7162572,2054781,7158802,2054781,7155366,2053527v-8055,-2939,-12202,-11850,-9263,-19904l7188488,1922197r44289,-117140l7280591,1678964r64387,-170281c7344935,1508430,7344935,1508173,7344978,1507921v726,-4310,1712,-8571,2953,-12762l7348693,1493255v1124,-3613,2492,-7145,4095,-10572c7353550,1481160,7354503,1479826,7355265,1478398v1247,-2434,2647,-4789,4190,-7048c7362021,1467659,7364888,1464187,7368028,1460970v24383,-24381,62481,-30000,106295,-20476c7466098,1415363,7452068,1392525,7433367,1373829v-6076,-6075,-6076,-15925,,-22000c7436405,1348792,7440386,1347273,7444368,1347273xm450102,1339314v3442,252,6788,1795,9253,4572l468193,1354123v20,23,41,48,62,72c473059,1359843,472378,1368319,466730,1373125v-5614,4847,-14095,4225,-18941,-1388l438952,1361501v-4857,-5627,-4262,-14118,1329,-19014c443125,1340100,446661,1339061,450102,1339314xm412106,1336276v3426,252,6757,1810,9180,4617c426229,1346537,425721,1355102,420144,1360122r-10236,8838c404234,1373788,395739,1373165,390833,1367562v-4902,-5676,-4335,-14239,1276,-19219l402346,1339505v2806,-2424,6331,-3480,9760,-3229xm6509,1335739v3115,443,5959,2023,7979,4434c17117,1343180,18280,1347196,17668,1351143v-31,183,-62,367,-90,552c15368,1366310,25423,1379948,40038,1382157v88,14,178,28,266,43c47663,1383485,52583,1390492,51297,1397849v-1286,7358,-8292,12282,-15649,10997c35591,1408836,35531,1408827,35472,1408817v-14700,-2330,-28510,7700,-30843,22402c4622,1431282,4610,1431344,4600,1431406l,1438697r,-47028l2823,1389625v-748,-866,-1557,-1803,-2240,-2595l,1386355r,-49142l6509,1335739xm7721679,1327639v25565,,46290,20722,46290,46285c7767969,1399486,7747244,1420208,7721679,1420208v-25543,-52,-46238,-20744,-46290,-46284c7675389,1348361,7696114,1327639,7721679,1327639xm6833111,1322115v-5726,1537,-11960,3010,-17420,4257c6810232,1327620,6804864,1328699,6799497,1329779v-7337,1306,-15153,2891,-22353,3946c6769944,1334780,6762660,1335788,6755386,1336584v-2525,248,-5102,792,-7710,994l6734601,1338457r62768,77763l6833750,1322140r-639,-25xm6539317,1312600r27015,92507l6633287,1334918v-17359,-2007,-34191,-5571,-51175,-9652c6577924,1324387,6573168,1322762,6568655,1321486r-9674,-2361c6552770,1317246,6546606,1315285,6540487,1313240r-1170,-640xm6207410,1295152r-47904,87559l6258349,1380448v-2800,-3812,-5563,-7495,-8234,-11344l6246124,1362904v-4483,-6687,-9354,-14454,-12973,-20342c6229533,1336674,6226089,1330665,6222691,1324571v-2518,-4524,-4421,-8388,-7295,-13652c6212521,1305655,6209943,1300445,6207410,1295152xm463295,1292085v3427,251,6759,1810,9181,4617c477419,1302345,476911,1310911,471335,1315930r-10382,8963c455292,1329711,446806,1329059,441950,1323433v-4932,-5631,-4393,-14186,1204,-19157l453537,1295313v2807,-2423,6329,-3479,9758,-3228xm405897,1288266v3489,219,6894,1763,9396,4582l424068,1303012v41,49,83,97,123,145c428999,1308805,428316,1317280,422667,1322087v-22,21,-48,42,-71,62c416945,1326955,408470,1326274,403664,1320626r-8774,-10164c390101,1304921,390595,1296576,396002,1291636v2835,-2483,6407,-3589,9895,-3370xm6366615,1213120r-10281,95985l6445729,1269539r-3009,-1645c6437958,1265288,6433947,1263093,6429601,1260716v-22208,-14192,-43270,-30105,-62986,-47596xm259344,1209566r-247,589c258530,1216056,257725,1222412,256980,1227962v-745,5550,-1614,10956,-2484,16361c253148,1251653,251894,1259529,250359,1266641v-1535,7113,-3144,14289,-4946,21381c244758,1290474,244366,1293078,243641,1295591r-3758,12554l334711,1276607r-75367,-67041xm6188604,1208873v3446,-1142,7204,-880,10459,728c6202271,1211152,6204664,1214002,6205635,1217431v6522,20998,14434,41538,23688,61484c6230853,1282466,6232377,1286231,6234158,1289920v4360,8899,9154,17600,13993,26219l6251586,1322360v6259,10589,12905,21064,20076,31175c6273520,1356289,6275554,1358921,6277459,1361592v4340,5958,8856,11793,13463,17462c6302666,1393740,6315303,1407688,6328764,1420817v7615,7314,14783,14058,22133,20469c6353000,1443195,6355195,1444939,6357389,1446683v6010,5024,12138,9897,18385,14618l6381371,1465557r6524,4546c6393295,1473926,6398679,1478174,6404612,1481420v2353,2048,5194,3602,8035,5157c6420684,1491733,6429040,1496304,6437395,1500875v15341,8231,31101,15658,47215,22250c6493218,1526640,6501675,1529638,6510808,1532790r9132,3151l6529348,1538591v8814,2543,17758,5048,26717,7127c6559994,1546673,6564060,1547378,6568080,1548166v7994,1660,16034,3236,24128,4516l6606208,1554479v21875,2648,43904,3819,65938,3508c6675729,1557974,6679179,1559354,6681764,1561837r91,-166c6684288,1564128,6685702,1567415,6685814,1570871v246,7570,-5690,13907,-13261,14153c6657327,1585269,6642133,1584664,6627000,1583550r-97855,102459c6525836,1689514,6520894,1690960,6516217,1689792v-1155,-284,-2270,-712,-3320,-1273c6509768,1686782,6507453,1683877,6506461,1680438r-39945,-135948c6455606,1539824,6444703,1534945,6434258,1529231r-127952,56464c6302479,1587361,6298097,1587168,6294433,1585170r-1588,-868c6288932,1581493,6286853,1576781,6287418,1571997r15130,-139577c6294454,1424193,6286758,1415639,6279281,1406880r-142864,3149c6134048,1410057,6131709,1409486,6129617,1408370v-2060,-1169,-3800,-2830,-5065,-4833c6122122,1399394,6122037,1394282,6124326,1390061r68793,-125742c6188016,1251684,6183464,1238772,6179462,1225582v-8,-25,-15,-51,-23,-77c6177376,1218381,6181480,1210935,6188604,1208873xm93471,1156604v6879,504,13567,3633,18430,9266c121627,1177138,120377,1194157,109108,1203885v-11268,9729,-28287,8481,-38015,-2786c61367,1189832,62618,1172811,73886,1163083v5634,-4864,12705,-6984,19585,-6479xm756204,1140764v7829,1041,15259,5069,20437,11837c786996,1166135,784417,1185503,770880,1195859v-13535,10356,-32904,7779,-43258,-5755c717267,1176569,719847,1157201,733382,1146845v6768,-5178,14995,-7123,22822,-6081xm6572804,1135301v-549,1003,-1051,1921,-1600,2924c6570655,1139228,6569659,1139659,6569641,1141279v1877,1135,3654,2650,5576,3701c6575766,1143977,6576360,1142891,6576862,1141973v503,-920,1052,-1922,1601,-2925c6576731,1137450,6574726,1136353,6572804,1135301xm6321111,1133206v3508,86,6985,1510,9596,4253c6344897,1154524,6360207,1170626,6376537,1185656r10600,9599c6392878,1200241,6398839,1205022,6404846,1209720v3683,2991,7449,6030,11307,8900c6422252,1223151,6428533,1227346,6434769,1231627v4366,2932,8551,6199,13147,8713l6453848,1243586v8941,4891,17297,9463,25653,14034c6495128,1265825,6511210,1273137,6527667,1279521v8235,3203,16563,6239,24860,8933l6562724,1291645v5858,1794,11725,3375,17591,4955l6588674,1298786v51124,12587,103990,16562,156420,11760c6770033,1308315,6794757,1304127,6819040,1298026v2670,-711,5346,-1635,8015,-2346c6849183,1289756,6870866,1282285,6891944,1273320v3451,-1483,7369,-1431,10779,144c6905885,1274813,6908427,1277301,6909842,1280434v3118,6903,49,15025,-6853,18143c6890941,1303927,6878933,1308214,6866759,1312408r-52585,135804c6812287,1452723,6808083,1455837,6803218,1456331v-2932,522,-5953,19,-8557,-1425c6793120,1454042,6791759,1452893,6790652,1451518r-89438,-111569c6690003,1340002,6678852,1339547,6667800,1338711r-98091,101897c6566401,1444113,6561459,1445560,6556783,1444392v-1126,-276,-2212,-688,-3237,-1228c6550430,1441412,6548121,1438513,6547110,1435083r-39187,-134557c6496967,1295944,6486096,1291407,6475734,1285738r-129688,57254c6342194,1344809,6337704,1344690,6333953,1342671r-1504,-823c6328574,1338948,6326500,1334230,6326984,1329414r15183,-139874c6330992,1178216,6320258,1166481,6310057,1154169v-2127,-2823,-3110,-6346,-2747,-9862c6307852,1141509,6309253,1138948,6311317,1136983v2743,-2611,6285,-3863,9794,-3777xm1440746,1131226v8441,1127,14374,8880,13253,17321l1452047,1163710r15089,2007c1475693,1166818,1481739,1174648,1480635,1183207v-1101,8558,-8931,14604,-17491,13503l1447981,1194760r-2008,15088c1445965,1209906,1445958,1209965,1445950,1210024v-1166,8387,-8912,14243,-17302,13077c1420180,1221888,1414238,1214122,1415282,1205629r2009,-15087l1402146,1188459v-8442,-1127,-14373,-8879,-13253,-17321c1389470,1166973,1391683,1163209,1395042,1160679v3181,-2470,7214,-3573,11210,-3062l1421397,1159700r2027,-15220c1423936,1140436,1426065,1136772,1429327,1134327v3234,-2529,7352,-3647,11419,-3101xm6791785,1129929v6620,-1938,13980,-1350,20510,2223c6825355,1139297,6830150,1155675,6823006,1168734v-7144,13058,-23523,17851,-36583,10706c6773363,1172295,6768567,1155917,6775711,1142859v3572,-6529,9453,-10992,16074,-12930xm246947,1123684v7558,-502,14090,5219,14591,12776c262328,1149618,262135,1162367,261796,1175239r108767,96839c374126,1275426,375569,1280455,374328,1285185v-539,2928,-2068,5582,-4334,7515c368646,1293840,367092,1294713,365416,1295268r-135835,44670c225701,1350457,221369,1360742,216713,1370800r61062,127577c279899,1502704,279522,1507839,276788,1511810v-652,958,-1419,1831,-2283,2601c271773,1516716,268249,1517863,264682,1517608l124924,1507158v-8131,8656,-16189,17248,-25129,24966l107972,1673652v353,4245,-1332,8408,-4536,11213l102136,1685986v-4073,2613,-9219,2902,-13559,761l,1642182r,-30068l79840,1652141r-5731,-97590l71513,1556791v-4109,3548,-7571,6536,-11319,9772l,1604778r,-30710l3755,1571878v4093,-2401,8258,-4863,12299,-7471c22435,1560283,28564,1555871,34758,1551530v4279,-3062,8803,-5836,12770,-9260l52645,1537851v7716,-6660,14926,-12883,22134,-19108c87941,1506982,100424,1494482,112172,1481306v5884,-6591,11645,-13326,17076,-20153l135810,1452720v3733,-4858,7269,-9799,10805,-14739l151590,1430918v29706,-43472,51953,-91593,65828,-142382c224068,1264397,228810,1239774,231603,1214893v271,-2750,344,-5581,613,-8330c234422,1183763,235022,1160837,234012,1137954v-179,-3752,1242,-7404,3913,-10045c240296,1125420,243517,1123911,246947,1123684xm1040368,1118319v-68585,1656,-126280,19445,-154258,47416c885718,1166346,885277,1166923,884792,1167463v-4298,4437,-7979,9431,-10945,14849l873099,1183843v-1013,1945,-1872,3966,-2570,6044c869590,1192605,868877,1195397,868398,1198233v-939,15850,4256,31455,14512,43577c899013,1262515,919504,1279395,942912,1291235v26972,-17020,45002,-45133,49215,-76746c992683,1210425,994835,1206752,998107,1204278v3212,-2509,7305,-3606,11342,-3043c1017948,1202400,1023917,1210200,1022818,1218707v-4500,34365,-21808,65766,-48462,87920c1009741,1321151,1046867,1331000,1084797,1335927v8567,1479,17493,2326,26241,2946c1106140,1318659,1105034,1297710,1107782,1277092v7,-59,15,-117,24,-177c1108971,1268528,1116717,1262673,1125104,1263838v60,8,119,15,177,24c1133668,1265026,1139524,1272771,1138357,1281159v-2580,19819,-836,39962,5115,59041c1171528,1340532,1199535,1337764,1226983,1331946v-1448,-1891,-2836,-3706,-4282,-5597c1190220,1284151,1175978,1230709,1183148,1177940v555,-4030,2677,-7679,5905,-10153c1192304,1165296,1196407,1164183,1200473,1164686v8440,1127,14371,8880,13250,17321c1207676,1226559,1219699,1271679,1247112,1307313v3917,5017,8082,9834,12482,14433c1274209,1316640,1287991,1309408,1300497,1300284v14081,-9574,23738,-24392,26811,-41138c1327940,1253926,1327702,1248637,1326606,1243495v-83,-592,-211,-1177,-379,-1749c1324783,1235741,1322536,1229958,1319548,1224551v-344,-672,-638,-1369,-876,-2086c1292499,1176657,1210232,1135276,1111888,1122262v-24585,-3254,-48658,-4495,-71520,-3943xm6563579,1086985v7288,-1374,14311,3420,15687,10707c6582200,1112334,6596445,1121829,6611089,1118904v62,-13,125,-26,186,-38c6618562,1117482,6625592,1122264,6626978,1129550v677,3073,193,6290,-1357,9028c6623726,1142092,6620372,1144589,6616461,1145399v-183,35,-366,71,-549,110c6601449,1148560,6592200,1162757,6595252,1177218v18,89,36,176,53,265c6596680,1184825,6591842,1191890,6584501,1193264v-7343,1374,-14409,-3464,-15784,-10806c6568706,1182401,6568694,1182343,6568683,1182286v-2970,-14586,-17202,-24006,-31789,-21037c6536831,1161261,6536770,1161274,6536707,1161286v-7285,1385,-14316,-3399,-15703,-10684c6520373,1147526,6520853,1144326,6522361,1141573v1896,-3515,5250,-6011,9161,-6820c6531646,1134730,6531771,1134704,6531894,1134679v14532,-2977,23898,-17169,20920,-31701c6552165,1099871,6552664,1096635,6554216,1093867v1915,-3595,5359,-6127,9363,-6882xm1112946,1015576v-52979,-503,-106074,10911,-155153,34280l921622,1108228v50638,-19556,119034,-26559,194296,-16750c1191182,1101286,1255597,1126229,1299185,1158591r-31773,-105795c1218790,1028499,1165925,1016079,1112946,1015576xm841592,993902v-3895,-641,-8038,204,-11501,2687c829960,996683,829832,996780,829704,996878v-6766,5181,-8050,14865,-2870,21630c831900,1025123,841304,1026520,848075,1021663v6926,-4967,8513,-14606,3546,-21530c849139,996672,845486,994544,841592,993902xm845576,962961v11742,1561,22888,7603,30656,17754c891763,1001017,887894,1030068,867591,1045603v-20318,15479,-49326,11620,-64890,-8633c787171,1016669,791039,987618,811344,972083v10151,-7767,22489,-10685,34232,-9122xm1362858,961534v7829,1041,15258,5069,20436,11837c1393649,986905,1391071,1006272,1377534,1016629v-13535,10356,-32903,7779,-43259,-5755c1323920,997339,1326499,977971,1340034,967615v6769,-5178,14995,-7123,22824,-6081xm5561433,940173v-8459,1034,-14478,8729,-13445,17186c5549022,965817,5556717,971836,5565176,970802v8459,-1033,14478,-8728,13444,-17186c5577587,945158,5569892,939139,5561433,940173xm7245312,909698r41384,90823l7344121,920039v-4729,-43,-9333,-39,-14015,-207l7322750,919310v-8040,-417,-17176,-1173,-24059,-1805c7291810,916873,7284936,916028,7278021,915097v-5132,-696,-9365,-1488,-15302,-2343c7256783,911901,7251067,910843,7245312,909698xm5557690,909545v25361,-3047,48413,14982,51562,40327c5612353,975247,5594295,998329,5568918,1001430v-25376,3101,-48461,-14954,-51562,-40328c5514255,935729,5532314,912646,5557690,909545xm1137550,908610v-3717,-155,-7487,91,-11145,12c1118862,908638,1111259,908578,1103664,908994v-4379,233,-8754,941,-13150,1308c1083700,910958,1076886,911614,1070096,912613v-4717,731,-9279,1823,-13957,2763c1050626,916477,1045187,917520,1039998,918732r-53888,86316c1042381,985890,1102321,980005,1161240,987853v32469,4374,64261,12802,94628,25089l1229270,924413v-5501,-1547,-11251,-3263,-16961,-4771c1209081,918874,1205758,917820,1202457,917108v-10291,-2320,-20634,-4239,-31048,-5624c1160177,909952,1148877,908992,1137550,908610xm7537959,882578r-1561,712c7530084,885818,7523946,888196,7517983,890424r-9535,3194c7503484,895356,7499118,897032,7494421,898439v-16186,4446,-32444,8505,-48758,11752l7516213,975898r21746,-93320xm2682717,873757v8632,-1311,16694,4623,18006,13255l2705286,917048v1353,8552,-4424,16601,-12959,18056c2683594,936432,2675410,930518,2673929,921812r-4563,-30036c2669361,891746,2669356,891714,2669351,891682v-1259,-8640,4725,-16664,13366,-17925xm2592085,851412v3995,-607,8219,290,11751,2831l2603879,854526v8,6,17,13,26,18c2610931,859728,2612424,869627,2607241,876652r-18049,24513c2589185,901174,2589180,901183,2589173,901191v-5184,7026,-15084,8519,-22110,3336c2560016,899230,2558503,889269,2563658,882118r18049,-24512c2584324,854130,2588090,852019,2592085,851412xm2762397,825624v4110,-688,8320,304,11690,2751l2798551,846718v8,6,17,12,26,19c2805604,851920,2807096,861818,2801913,868845v-5269,7093,-15273,8613,-22412,3405l2755081,854189v-3325,-2525,-5530,-6249,-6148,-10378c2747629,835072,2753657,826929,2762397,825624xm5459664,825005v8431,-816,15926,5355,16742,13783l5478243,853819v1018,8312,-4782,15919,-13067,17140c5456671,871999,5448900,866035,5447705,857551r-1837,-15031c5445831,842265,5445800,842010,5445775,841755v-815,-8430,5358,-15924,13787,-16739c5459596,825012,5459631,825008,5459664,825005xm1112229,802314r-49567,79892l1063765,882082v10765,-1762,21349,-2664,32559,-3686l1106244,877881v8339,-385,16779,-485,25181,-319c1134683,877588,1138072,877632,1141315,877791v11338,557,23234,1528,33990,2891c1186062,882046,1196730,884076,1207346,886507r6204,1370c1215192,888298,1216794,888512,1218436,888934r-24834,-83404l1185742,804348v-24368,-3203,-49004,-3884,-73513,-2034xm5425070,797952v8443,-979,16104,5013,17187,13443c5443297,819899,5437333,827670,5428847,828864r-15316,1872c5413500,830740,5413467,830744,5413437,830747v-8407,1028,-16055,-4954,-17082,-13359c5395259,808853,5401231,801023,5409754,799824r15316,-1872xm5501555,788606v8458,-1034,16154,4984,17187,13442c5519837,810567,5513845,818372,5505332,819518r-15505,1895c5481405,822442,5473732,816479,5472651,808064v,,,,,-1c5471546,799456,5477629,791582,5486239,790477r15316,-1871xm2544089,771712v8633,-1311,16695,4623,18007,13255c2563473,793675,2557588,801870,2548896,803348r-30039,4565c2510172,809232,2502062,803262,2500742,794578v-1325,-8715,4609,-16873,13308,-18301l2544089,771712xm7704411,771465v-19101,19162,-39721,36747,-61658,52584c7638287,827340,7633701,830372,7629029,833442r91373,34451l7704411,771465xm6030391,751136v4070,-541,8185,581,11416,3114c6048512,759499,6049696,769189,6044452,775898r-9367,12082l6047074,797357v6820,5287,8063,15101,2775,21920c6044561,826096,6034746,827339,6027926,822052r-12083,-9365l6006465,824675v-37,46,-72,93,-110,140c6001100,831454,5991455,832577,5984814,827320v-6687,-5338,-7873,-15045,-2668,-21837l5991524,793496r-12001,-9472c5972818,778775,5971634,769086,5976878,762376v2608,-3298,6424,-5422,10602,-5900c5991473,755959,5995510,757053,5998694,759518r12001,9471l6020156,756896v2491,-3226,6184,-5306,10235,-5760xm5449827,748490v8458,-1034,16154,4985,17188,13442l5468886,777247v1071,8327,-4753,15967,-13067,17140c5447282,795484,5439452,789511,5438254,780990r-1872,-15314c5435349,757219,5441368,749524,5449827,748490xm4703941,727284r36955,89045l4799378,740426r-1715,c4790869,740109,4784297,739728,4777947,739283r-10001,-1047c4762708,737759,4758041,737474,4753183,736807v-16573,-2666,-33050,-5714,-49242,-9523xm2676159,725348v-17410,-3815,-35431,3015,-45938,17412c2615584,762814,2619978,790934,2640034,805569v20055,14633,48180,10240,62815,-9814c2713289,781529,2714396,762500,2705678,747160v-3070,-5766,-7352,-10800,-12550,-14758c2688010,728923,2682237,726521,2676159,725348xm1166431,715157r-34501,55536c1149271,770347,1166616,771179,1183843,773183r-17412,-58026xm2908106,713884v3981,-575,8181,367,11658,2965c2919831,716896,2919898,716944,2919965,716994v7077,5202,8595,15158,3392,22235c2899364,772028,2906355,818042,2939007,842235v6718,5208,8189,14759,3352,21748c2937328,871248,2927362,873062,2920095,868034v-46987,-34643,-57037,-100789,-22460,-147823c2897678,720150,2897722,720090,2897767,720030v2598,-3476,6358,-5570,10339,-6146xm4996919,708332v-25327,9517,-51382,16969,-77911,22285c4913579,731760,4908149,732617,4902625,733474r68863,69236l4996919,708332xm3079302,706689v4020,-611,8274,311,11809,2909c3091214,709674,3091318,709752,3091419,709831v6944,5380,8210,15370,2829,22313l3084890,744741r12691,9341c3097590,754089,3097598,754096,3097607,754101v7026,5184,8519,15082,3336,22108c3095674,783302,3085669,784822,3078531,779614r-12596,-9357l3056591,782948v-7,8,-14,17,-19,26c3051387,790000,3041488,791494,3034462,786310v-7047,-5296,-8560,-15258,-3405,-22409l3040401,751211r-12461,-9089c3020878,736915,3019367,726972,3024564,719901v2598,-3488,6471,-5807,10773,-6452c3039434,712825,3043610,713853,3046947,716308r12692,9343l3068887,712975v2605,-3531,6393,-5675,10415,-6286xm586669,703646v8561,-395,15858,6140,16408,14690l603786,733747v1,32,1,64,3,96c604178,742302,597637,749475,589175,749864v-8594,448,-15951,-6099,-16503,-14686l571963,719766v-337,-8493,6218,-15678,14706,-16120xm7367634,703570r-3120,1421c7359574,707242,7355413,709138,7350906,711192v-24671,9273,-50032,16596,-75850,21897l7345733,798844r21901,-95274xm7743003,689621v3425,-475,6904,363,9738,2345c7758949,696305,7760463,704855,7756123,711063v-8928,12336,-18519,24136,-28480,35583l7751018,886385v824,4749,-981,9573,-4718,12616c7745380,899756,7744369,900392,7743290,900896v-3265,1465,-6978,1576,-10326,309l7600196,851708v-10274,5937,-20713,11741,-31548,16678l7537167,1004654v-961,4062,-3740,7454,-7536,9190l7527984,1014595v-4594,1449,-9611,289,-13103,-3030l7412214,915804v-11436,1548,-22897,2583,-34389,3319l7294727,1035376v-1397,1913,-3256,3444,-5403,4449c7287153,1040774,7284781,1041171,7282419,1040984v-4772,-538,-8916,-3533,-10924,-7896l7212065,902660v-13172,-3487,-26237,-7581,-39194,-12282c7172845,890369,7172820,890359,7172795,890350v-6939,-2619,-10441,-10366,-7822,-17304c7166124,869602,7168586,866751,7171824,865109v3165,-1638,6880,-1846,10207,-569c7202749,871903,7223934,877879,7245446,882426v3760,903,7688,1940,11708,2724c7266890,886993,7276729,888371,7286528,889662r7040,978c7305795,891976,7318164,892934,7330555,893253v3319,162,6645,112,9925,188c7347850,893536,7355227,893419,7362527,893128v18794,-600,37533,-2357,56110,-5265c7429056,886151,7438751,884455,7448287,882413v2790,-539,5501,-1252,8212,-1963c7464122,878650,7471696,876665,7479219,874493r6761,-1930l7493529,870065v6297,-2032,12924,-3795,19079,-6600c7515657,862809,7518604,861466,7521551,860123v8944,-3343,17611,-7292,26278,-11241c7563612,841533,7579003,833368,7593937,824420v7972,-4785,15440,-9758,23437,-15181l7625369,803817r7760,-5942c7640447,792342,7647812,786684,7654846,780758v3119,-2573,6120,-5405,9160,-8151c7670126,767202,7676206,761711,7682082,755998r9828,-10130c7707140,729943,7721280,713011,7734235,695186v2138,-2877,5310,-4811,8847,-5392l7743003,689621xm554630,674515v8386,-438,15563,5946,16104,14324c571183,697432,564634,704789,556048,705340r-15414,708c532121,706439,524903,699856,524512,691345v-392,-8512,6192,-15730,14704,-16121l554630,674515xm631696,670973v8367,-388,15515,5969,16106,14322c648196,693854,641661,701152,633110,701701r-15128,695c617725,702415,617468,702427,617210,702432v-8466,176,-15474,-6545,-15650,-15011c601560,687387,601558,687353,601557,687318v-176,-8466,6544,-15473,15012,-15650l631696,670973xm3519262,665343v-8229,-2216,-16695,2658,-18910,10885c3498136,684456,3503010,692923,3511239,695138v8229,2216,16696,-2658,18911,-10886c3532365,676025,3527491,667558,3519262,665343xm2542214,663626v4096,-624,8273,405,11611,2861l2578325,684438v7063,5207,8573,15150,3376,22220c2576404,713705,2566441,715218,2559290,710063r-24501,-17951c2527727,686905,2526216,676962,2531413,669892v2638,-3425,6518,-5676,10801,-6266xm1167062,663353v8183,-2561,16891,1997,19452,10179l1220558,787783r36003,119946l1295208,1036927r52331,174364c1347726,1211465,1347882,1211669,1348003,1211896v2041,3864,3848,7847,5409,11930l1353963,1225801v1303,3553,2362,7189,3171,10885c1357456,1238358,1357509,1239997,1357772,1241594v487,2691,807,5412,954,8144c1358933,1254228,1358765,1258728,1358225,1263191v-4551,34180,-31394,61792,-71979,80851c1308049,1359004,1333069,1368617,1359282,1372102v8517,1133,14503,8956,13368,17473c1371516,1398092,1363694,1404077,1355178,1402944v-38248,-5016,-74210,-21035,-103518,-46111c1220852,1365422,1189072,1370030,1157096,1370546v21679,36011,58552,60213,100217,65781c1257354,1436333,1257394,1436338,1257434,1436343v8442,1157,14347,8939,13189,17381c1269409,1462194,1261642,1468137,1253148,1467093v-57792,-7546,-107598,-44377,-131739,-97423c1107665,1368794,1093633,1367539,1079828,1366110v-47707,-5960,-94161,-19478,-137614,-40048c918246,1337175,891580,1341130,865420,1337451v-4061,-477,-7756,-2588,-10228,-5845c852695,1328337,851607,1324205,852169,1320130v1213,-8470,8981,-14413,17472,-13369c881776,1308311,894084,1307812,906050,1305286v-47010,-31663,-73372,-71450,-68039,-111504c838824,1188677,840130,1183665,841906,1178811v649,-1816,1136,-2907,2310,-5604c845389,1170509,846960,1167390,848291,1165053v1329,-2337,2584,-4616,4106,-6859l856747,1153065v2186,-2631,3952,-5180,6176,-7602l1158610,669820v1968,-3084,4963,-5375,8452,-6467xm213627,659109v17026,-782,31461,12384,32244,29407c246654,705540,233487,719975,216459,720757v-17024,783,-31461,-12383,-32244,-29407c183434,674327,196602,659892,213627,659109xm3983108,654925v3896,1019,7227,3548,9254,7027l3999932,675235r13307,-7661c4016759,665519,4020962,664977,4024888,666075v3976,1026,7368,3610,9413,7170c4038547,680627,4036009,690053,4028631,694304r-13216,7685l4023009,715180v4338,7459,1808,17022,-5653,21360c4009896,740876,4000332,738345,3995995,730886r-7687,-13215l3975117,725264v-51,30,-102,60,-154,89c3967600,729536,3958239,726957,3954055,719593v-4195,-7457,-1652,-16900,5721,-21243l3972966,690757r-7570,-13282c3961151,670093,3963689,660668,3971067,656416v3655,-2079,7989,-2616,12041,-1491xm1796199,651542r20645,95443l1889162,681228v-26460,-5646,-52419,-13424,-77625,-23256c1806347,656007,1801313,653800,1796199,651542xm2060903,650303v3363,-749,7012,-221,10155,1762c2077256,656157,2079072,664439,2075153,670748r-7293,11387c2067843,682161,2067825,682189,2067808,682215v-4045,6216,-12363,7978,-18580,3933c2042982,682148,2041161,673842,2045161,667597r7294,-11388c2054459,653080,2057539,651053,2060903,650303xm4521829,643762r,99807l4607456,694142v-4286,-2000,-8477,-3905,-12668,-6000l4588311,684618v-7143,-3714,-15144,-8190,-21145,-11619c4561166,669571,4555261,665952,4549355,662237v-4381,-2761,-7905,-5237,-12953,-8476c4531354,650523,4526591,647190,4521829,643762xm2098264,642227v3383,-779,7061,-272,10241,1702l2120055,651327v6246,4000,8066,12305,4066,18550c2120121,676223,2111764,678176,2105365,674263r-11550,-7398c2087584,662813,2085791,654492,2089799,648234v1996,-3166,5083,-5229,8465,-6007xm3508941,634375v5957,-821,12173,-489,18344,1173c3551936,642240,3566539,667601,3559949,692276v-6647,24684,-32047,39304,-56733,32657c3478531,718286,3463906,692888,3470553,668204v4985,-18512,20518,-31364,38388,-33829xm583132,626681v8581,-447,15910,6116,16407,14690l600257,656974v390,8475,-6137,15674,-14610,16116c576978,673541,569587,666882,569134,658214r-708,-15413c568035,634290,574621,627072,583132,626681xm7772400,619664r,1930l7772006,620729r394,-1065xm2041453,605832v3395,-769,7080,-253,10266,1726l2063108,614853v6246,4000,8067,12306,4067,18551c2063174,639749,2054819,641703,2048418,637788r-11389,-7294c2030785,626433,2028961,618111,2032934,611812v2022,-3158,5125,-5211,8519,-5980xm2097130,593552v3313,-776,6917,-309,10055,1578c2113561,599151,2115497,607564,2111520,613967r-7242,11308c2104243,625329,2104209,625383,2104175,625436v-4044,6217,-12363,7977,-18580,3932c2085568,629352,2085541,629334,2085515,629317v-6217,-4046,-7979,-12364,-3935,-18580l2088822,599429v1974,-3084,4995,-5102,8308,-5877xm7532376,592607v-12010,12693,-24950,24032,-38396,35183c7490766,630614,7486615,633448,7482889,636296r-7688,6329c7469975,646471,7464711,650230,7459407,653904r-1214,553l7548438,688270r-16062,-95663xm7753322,588981v3219,1203,5978,3635,7516,7009c7763997,602794,7761104,610872,7754343,614125r-12308,5608c7735236,622773,7727256,619790,7724120,613035v-3110,-6825,-161,-14883,6622,-18088l7743049,589339v3375,-1537,7053,-1562,10273,-358xm5134361,585668v7426,103,13422,6098,13525,13524l5147886,612715v,31,,64,,95c5147832,620226,5141778,626196,5134361,626143v-7417,,-13430,-6012,-13430,-13428l5120931,599192v,-7433,5998,-13472,13430,-13524xm738809,578435v-8512,392,-15096,7610,-14705,16122c724496,603068,731713,609651,740226,609260v8513,-391,15097,-7609,14705,-16120c754540,584628,747322,578044,738809,578435xm4473444,572716v3559,-179,7026,1172,9524,3714c4498768,591721,4515568,605943,4533259,619000v3047,2381,6191,4953,9524,7334c4550879,632048,4559261,637381,4567643,642619r6000,3809c4584216,652714,4595074,658714,4606218,664142v2952,1524,6000,2857,8953,4286c4621838,671571,4628600,674523,4635363,677285v17351,7247,35132,13418,53243,18475c4698797,698522,4708322,700998,4717847,703094v2762,666,5524,1142,8286,1619c4733817,706236,4741532,707570,4749278,708713r6953,1047l4764136,710617v6573,762,13335,1905,20098,1905c4787281,713189,4790520,713189,4793758,713189v9525,666,19050,666,28574,666c4839741,713712,4857132,712664,4874432,710713v9239,-1048,18097,-2477,27622,-4096l4911578,704998r9525,-2190c4930056,700808,4939105,698713,4947963,696237v3905,-1048,7810,-2381,11715,-3619c4967488,690237,4975298,687761,4983013,684999r13144,-5143c5016619,671679,5036507,662134,5055687,651285v3138,-1731,6827,-2176,10286,-1238l5065973,649857v3314,988,6132,3193,7889,6171c5077712,662551,5075545,670959,5069021,674809v-13239,7523,-26859,14285,-40670,20571l4991681,832233v-1220,4663,-4862,8304,-9525,9524c4981006,842062,4979822,842222,4978632,842233v-3579,-21,-7004,-1459,-9525,-4000l4868813,738140v-11811,1143,-23717,2096,-35623,2096l4748040,851185v-2558,3298,-6494,5232,-10668,5238l4735562,856423v-4781,-586,-8866,-3722,-10667,-8190l4671176,718522v-11049,-3333,-21907,-7143,-32670,-11238l4514685,778616v-2065,1162,-4391,1784,-6762,1809c4505554,780388,4503231,779766,4501160,778616v-4120,-2468,-6649,-6912,-6667,-11714l4494493,623572v-10541,-8635,-20732,-17778,-30574,-27428c4463900,596125,4463881,596106,4463862,596087v-5229,-5260,-5203,-13762,57,-18990c4466394,574441,4469817,572867,4473444,572716xm6037909,562166v16919,-2067,32308,9970,34375,26886c6074351,605967,6062313,621356,6045395,623423v-16917,2068,-32308,-9969,-34375,-26885c6008953,579622,6020992,564233,6037909,562166xm5161506,558621r13716,c5182639,558621,5188651,564633,5188651,572049v54,7501,-5929,13653,-13429,13809l5161506,585858v-7432,-52,-13430,-6091,-13430,-13523c5148023,564850,5154021,558726,5161506,558621xm5094071,558621r13525,c5115013,558621,5121026,564633,5121026,572049v53,7501,-5929,13653,-13430,13809l5094071,585858v-7448,-52,-13473,-6076,-13525,-13523c5080545,564835,5086570,558725,5094071,558621xm2605989,548842v8633,-1312,16694,4623,18006,13255l2626384,577821v1312,8632,-4624,16693,-13257,18005c2604418,597203,2596222,591319,2594744,582629r-2389,-15725c2592336,566778,2592318,566650,2592302,566522v-1103,-8661,5025,-16576,13687,-17680xm737392,547612v25539,-1174,47194,18575,48368,44111c786933,617258,767182,638909,741643,640083v-25538,1174,-47193,-18574,-48367,-44109c692158,570457,711880,548836,737392,547612xm7760845,541158v3286,1190,6121,3628,7731,7036l7772400,556586r,8772l7767444,578328v-28,13,-58,27,-87,39c7760586,581394,7752643,578360,7749615,571590r-5568,-12219c7741008,552708,7743826,544837,7750401,541614v3418,-1587,7157,-1646,10444,-456xm2731759,540907r-33927,158414l2698243,700126v4832,2042,9444,4569,13766,7541c2716478,710982,2720525,714832,2724059,719129r155146,-87245c2865505,617590,2850622,604482,2834715,592695v-31184,-22893,-65984,-40398,-102956,-51788xm1632230,539169r-16907,94915l1705508,601710r-1445,-925c1698514,596853,1693184,592988,1688077,589188r-7857,-6275c1676067,579686,1672290,576929,1668559,573747v-12518,-11184,-24749,-22638,-36329,-34578xm6775472,538940r-3829,2981l6762209,549184v-4018,3079,-8983,6647,-12173,8915c6746845,560369,6744391,562115,6740289,564662v-4102,2547,-9430,5966,-12795,7990c6724128,574675,6721520,576308,6717357,578457v-4164,2148,-10067,5384,-13473,7142c6700477,587355,6698318,588373,6693622,590604v-4695,2231,-10912,4766,-14361,6257c6675813,598353,6672499,599824,6669030,601182v-5235,1837,-10357,3521,-15612,5225c6650118,607535,6646894,608718,6643572,609712v-5618,1557,-11560,3232,-17389,4753l6617601,616688v-8758,1977,-17555,3688,-26473,5077c6579627,623624,6568077,624740,6556543,625515r-3978,279c6541900,626023,6531445,626288,6520103,625669r-5490,-235c6504362,625257,6493412,624100,6482744,622559r-5649,-825c6466349,620136,6455752,618174,6445126,615603r-1546,-305l6414503,721313v69280,41077,150694,56761,230270,44361c6724352,753290,6797134,713591,6850630,653395l6775472,538940xm2569651,522093v8684,-1320,16795,4651,18114,13334c2589090,544142,2583157,552301,2574457,553729r-15631,2375c2558794,556109,2558763,556113,2558732,556118v-8634,1312,-16695,-4623,-18006,-13254c2539398,534133,2545313,525949,2554019,524468r15632,-2375xm3468043,520374v33,10,66,19,99,29c3476262,522810,3480894,531342,3478489,539461r-3938,14622c3472377,562170,3464146,567045,3456009,565068v-8275,-2227,-13240,-10672,-11165,-18984l3448782,531462v61,-250,128,-498,200,-745c3451390,522598,3459924,517967,3468043,520374xm7342722,519109v-2317,428,-4398,1376,-6391,2284c7336805,522433,7337239,523386,7337713,524426v474,1040,222,2097,1508,3081c7341254,526685,7343532,526170,7345525,525262v-474,-1040,-987,-2167,-1421,-3120c7343669,521189,7343196,520149,7342722,519109xm5134074,518240v7538,-53,13706,5987,13811,13524l5147885,545192v,64,,128,,191c5147833,552800,5141777,558768,5134360,558716v-31,,-64,,-95,c5126848,558662,5120878,552608,5120930,545192r,-13428c5120927,524441,5126754,518447,5134074,518240xm131182,510559v-8520,128,-15325,7139,-15196,15659c115988,526379,115993,526540,116000,526701v394,8512,7616,15091,16129,14696c140454,541011,146967,534084,146841,525753v-126,-8520,-7138,-15322,-15659,-15194xm2648185,510160v8641,-1259,16667,4724,17927,13363c2667486,532215,2661582,540385,2652898,541811r-15726,2389c2628538,545512,2620478,539577,2619166,530945v-1378,-8707,4507,-16902,13200,-18381l2648091,510175v32,-5,63,-10,94,-15xm5590591,500748v-16598,-1823,-31636,-1161,-44402,2150c5545542,503226,5544870,503501,5544178,503720v-5953,1646,-11658,4086,-16961,7253l5525797,511914v-1859,1163,-3625,2470,-5280,3908c5518330,517689,5516301,519734,5514451,521936v-8843,13188,-12273,29273,-9576,44921c5508263,592867,5517373,617804,5531550,639874v31879,-1001,61670,-16099,81323,-41216c5615412,595437,5619129,593361,5623202,592886v4042,-534,8126,594,11321,3126c5641259,601324,5642450,611072,5637191,617849v-21294,27345,-52129,45641,-86336,51231c5573998,699533,5601012,726840,5631213,750311v6636,5618,13899,10871,21127,15840c5658362,746242,5668027,727623,5680845,711241v37,-46,72,-93,110,-140c5686211,704462,5695855,703339,5702496,708596v47,36,93,72,140,110c5709276,713960,5710398,723604,5705141,730244v-12270,15777,-20973,34025,-25513,53488c5703646,798238,5729192,810046,5755801,818942v-289,-2364,-566,-4632,-855,-6995c5748334,759109,5763142,705820,5796067,663964v2520,-3193,6199,-5263,10236,-5760c5810369,657705,5814469,658824,5817718,661319v6705,5249,7890,14939,2646,21648c5792571,718309,5780067,763297,5785638,807908v835,6311,1984,12574,3445,18768c5804270,829682,5819817,830433,5835222,828906v16991,-1116,32825,-8996,43961,-21875c5882374,802851,5884850,798171,5886511,793183v227,-553,415,-1121,560,-1699c5888868,785575,5889863,779451,5890028,773276v43,-754,143,-1504,301,-2243c5890983,718279,5841036,640912,5762855,579851v-58635,-45797,-122470,-73634,-172264,-79103xm3505730,498370r14900,4012c3528858,504598,3533733,513063,3531518,521291v-2182,8308,-10665,13294,-18985,11162l3497449,528391v-8192,-2206,-13068,-10611,-10913,-18817c3486536,509574,3486536,509574,3486536,509573v2207,-8393,10799,-13410,19194,-11203xm4622124,495384r37051,89141l4718609,506908r-3429,c4709751,506908,4705179,506908,4700226,506908v-26295,-1791,-52410,-5643,-78102,-11524xm4102760,493733v16458,4432,26206,21364,21775,37820c4120105,548008,4103172,557755,4086714,553323v-16457,-4431,-26207,-21363,-21776,-37818c4069369,499049,4086303,489302,4102760,493733xm129274,479274v25537,-1174,47192,18574,48366,44110c178761,548900,159037,570521,133524,571745,107986,572919,86332,553170,85159,527635v-1175,-25536,18576,-47187,44115,-48361xm3431326,478334r14899,4012c3454419,484607,3459272,493035,3457113,501256v-2227,8273,-10671,13238,-18985,11161l3423229,508405v-30,-8,-62,-16,-92,-24c3414959,506179,3410114,497765,3412316,489588v2186,-8323,10660,-13340,19010,-11254xm4914531,474242v-16192,6571,-32669,11523,-49528,16095c4860907,491575,4855955,492432,4851383,493479r-9620,2572c4835413,497384,4829064,498622,4822714,499765r-1334,l4889481,567954r25050,-93712xm7353935,473943v3251,-1116,6927,-992,10259,636c7367060,475879,7369344,478194,7370608,481075v1677,3624,1666,7805,-29,11422c7370497,492664,7370416,492832,7370338,493002v-6226,13406,-404,29318,13002,35542c7383421,528583,7383502,528620,7383583,528661v6702,3299,9458,11406,6158,18106c7386441,553468,7378333,556226,7371632,552926v-52,-25,-106,-51,-159,-76c7358017,546486,7341947,552235,7335581,565690v-27,58,-54,115,-82,172c7332241,572524,7324198,575286,7317535,572030v-2840,-1338,-5114,-3640,-6414,-6498c7309444,561909,7309455,557727,7311151,554112v56,-114,111,-229,164,-342c7317641,540352,7311893,524349,7298475,518024v-2875,-1342,-5168,-3681,-6453,-6582c7290292,507754,7290329,503480,7292124,499822v3268,-6658,11315,-9407,17973,-6141c7323576,500107,7339714,494394,7346149,480918v26,-57,54,-115,81,-171c7347860,477415,7350685,475059,7353935,473943xm2594166,470396v8641,-1260,16666,4723,17926,13362l2614467,499389v5,31,10,62,14,94c2615793,508115,2609857,516176,2601225,517488v-8645,1159,-16655,-4737,-18115,-13335l2580735,488523v-1319,-8684,4651,-16793,13337,-18113c2594102,470405,2594135,470400,2594166,470396xm3487733,445788v8228,2215,13103,10682,10888,18909l3494610,479595v-2132,8121,-10398,13017,-18543,10985c3467742,488393,3462725,479919,3464811,471571r4011,-14898c3471038,448446,3479504,443572,3487733,445788xm2146273,440683v-5818,1137,-12139,2177,-17672,3044c2123068,444595,2117639,445302,2112210,446009v-7410,797,-15316,1839,-22572,2394c2082383,448959,2075047,449462,2067734,449755v-2535,72,-5144,437,-7759,459l2046870,450189r57253,81908l2146908,440751r-635,-68xm5666713,439335r-60764,31987c5659512,480127,5722023,508756,5781932,555356v59910,46600,102798,100749,123971,150739l5932132,598790c5872931,507613,5775021,448792,5666713,439335xm6862313,428709v-3961,936,-7566,3382,-9875,7119c6848319,442494,6849671,451169,6855624,456268v6672,5714,16713,4939,22427,-1733c6878585,453912,6879070,453248,6879502,452549v4616,-7472,2300,-17273,-5173,-21890c6870592,428350,6866274,427774,6862313,428709xm7642285,424474r-402,497c7639681,430475,7637124,436349,7634851,441466v-2274,5119,-4627,10062,-6978,15006c7624521,463128,7621105,470335,7617635,476731v-3471,6396,-7028,12831,-10751,19132c7605569,498032,7604460,500421,7603060,502630r-7133,10994l7695795,509981r-53510,-85507xm2479734,421702v17318,-2632,33490,9273,36121,26589c2518486,465607,2506580,481778,2489262,484409v-17319,2631,-33490,-9274,-36121,-26590c2450510,440504,2462416,424333,2479734,421702xm6280159,415148v8723,-1269,16861,4675,18306,13371l6300890,444089r15230,-2439c6324791,440307,6332913,446239,6334271,454908v646,4302,-435,8685,-3008,12191c6328821,470446,6325149,472685,6321055,473324r-15571,2424l6307966,491243v1346,8672,-4586,16793,-13256,18149c6294584,509413,6294455,509430,6294328,509447v-8710,1138,-16694,-5002,-17832,-13713l6274147,480220r-15571,2425c6258564,482646,6258554,482649,6258543,482650v-8629,1335,-16707,-4579,-18042,-13208c6239176,460706,6245144,452535,6253870,451139r15515,-2347l6266958,433220v-2,-10,-3,-21,-5,-31c6265617,424560,6271530,416482,6280159,415148xm1853836,410920r20569,94151l1946042,439669v-17179,-3200,-33725,-7917,-50387,-13160c1891538,425342,1886905,423393,1882491,421809r-9488,-3023c1866936,416484,1860922,414102,1854959,411640r-1123,-720xm5424103,409208v16919,-2068,32308,9970,34375,26886c5460545,453009,5448506,468398,5431589,470465v-16917,2067,-32308,-9970,-34375,-26885c5395147,426664,5407186,411275,5424103,409208xm6684983,400904v-37964,20455,-79155,34246,-121783,40776c6539119,445405,6514738,446828,6490387,445930r-38428,139165l6453464,585133v9631,2317,19445,4060,29217,5537l6487700,591388v9675,1288,19421,2155,29104,2624l6521874,594177v9796,315,19739,265,29677,-259l6555451,593583v10393,-665,20801,-1672,31315,-3309c6595017,588989,6603151,587381,6611242,585508v2697,-624,5430,-1459,8183,-2160c6624666,581986,6629983,580681,6635126,579130r9886,-3039c6649679,574546,6654213,573023,6658782,571289r10155,-4377c6673163,565164,6678371,562717,6681573,561401v3203,-1316,5587,-2643,9694,-4714c6695375,554617,6699350,552566,6703359,550306r9625,-5588l6724475,537544r8852,-6627c6737007,528299,6740745,525604,6744329,522797r8753,-6816l6758076,511727,6684983,400904xm6857950,398157v12042,-1875,24800,843,35419,8600c6914609,422271,6919252,452063,6903740,473300v-15511,21236,-45304,25876,-66544,10362c6815957,468149,6811315,438356,6826826,417120v7756,-10618,19082,-17087,31124,-18963xm2766330,379120r-27175,129935c2780420,521588,2819229,541105,2853896,566758v19609,14465,37796,30764,54313,48678l3034069,544681r-1034,-1095c3027895,535119,3022218,526927,3016383,518951r-3027,-4068c3007454,507111,3001204,499583,2994715,492381r-3454,-3713c2984584,481494,2977543,474472,2970170,467790r-2986,-2533c2959390,458349,2951343,451673,2942774,445366v-6725,-4951,-13596,-9591,-20627,-14013c2919804,429878,2917287,428527,2914849,427067v-4658,-2760,-9330,-5614,-14054,-8172l2891672,414020v-4384,-2223,-8659,-4367,-13110,-6389l2868302,403507v-4219,-1768,-9624,-3739,-12815,-5085c2852296,397077,2849676,396319,2845312,394863v-4364,-1457,-8619,-2834,-13049,-4086l2821516,387882r-13189,-3102l2797389,383167v-4452,-768,-8999,-1523,-13516,-2088l2772868,379669r-6538,-549xm1523924,370614r-53831,84046l1568856,459221v-2530,-3996,-5031,-7860,-7430,-11885l1557873,440875v-4013,-6980,-8337,-15064,-11540,-21189c1543130,413564,1540109,407331,1537140,401018v-2200,-4688,-3833,-8674,-6337,-14124c1528299,381445,1526085,376069,1523924,370614xm5804036,367962r-90200,47098c5772054,427064,5826707,452368,5873520,488995v25774,20227,48908,43605,68860,69589l5964319,468786v-3958,-4122,-8045,-8515,-12204,-12709c5949723,453779,5947391,451186,5944906,448899v-7695,-7215,-15639,-14112,-23914,-20584c5912087,421303,5902831,414748,5893259,408677v-3124,-2017,-6498,-3715,-9612,-5638c5877136,399230,5870614,395325,5863854,391834v-3892,-2018,-8023,-3625,-11999,-5537c5845649,383409,5839443,380522,5833082,377940v-4436,-1759,-8923,-3130,-13431,-4690c5814340,371405,5809123,369548,5804036,367962xm5084261,366816r-572,285c5079403,371197,5074641,375482,5070450,379196v-4191,3715,-8382,7238,-12572,10762c5052068,394625,5045972,399767,5040162,404148v-5810,4381,-11716,8762,-17716,12952c5020350,418529,5018350,420243,5016160,421672r-11049,7047l5097500,466813r-13239,-99997xm7654501,338566v7395,1640,12058,8965,10417,16359c7661981,367776,7658216,379957,7654278,392217r77199,123483c7733957,519914,7733930,525146,7731410,529337v-1339,2659,-3552,4776,-6269,5996c7723526,536049,7721790,536450,7720026,536512r-142914,4732c7570436,550251,7563389,558905,7556096,567252r22785,139590c7579704,711591,7577900,716414,7574163,719458v-896,736,-1877,1358,-2923,1855c7567970,722758,7564265,722869,7560914,721622l7429714,672352v-10235,6024,-20382,12008,-31130,16905l7366695,827388v-855,4173,-3640,7695,-7505,9488l7357630,837587v-4643,1364,-9664,197,-13229,-3077l7241529,738529v-15763,2159,-31590,3719,-47560,4506c7190435,743047,7187025,741721,7184429,739324v-1916,-2111,-3126,-4767,-3462,-7597c7180074,724206,7185447,717384,7192968,716490v22165,-1131,44231,-3738,66049,-7803l7273054,705954v7432,-1607,14832,-3514,22193,-5508c7299849,699291,7304538,698097,7309147,696729v7283,-2167,14405,-4680,21569,-7107c7335680,687884,7340803,686492,7345571,684319r6153,-2803c7360998,677290,7369665,673341,7378333,669391v15934,-7593,31425,-16085,46398,-25433c7432230,639285,7439652,634439,7446781,629411r8665,-6250c7460394,619546,7465174,615797,7469955,612048r6759,-5382c7517430,573284,7552295,533345,7579872,488496v13160,-21301,24625,-43603,34293,-66698c7615196,419235,7616061,416538,7617091,413975v8519,-21263,15533,-43099,20989,-65344c7638961,344979,7641351,341873,7644655,340088v2975,-1723,6490,-2267,9846,-1522xm2641210,334265v-819,60,-1632,183,-2433,370c2630220,336622,2624895,345169,2626881,353724v1988,8557,10535,13882,19093,11894c2653608,363847,2658813,356776,2658240,348960v-645,-8760,-8268,-15339,-17030,-14695xm5583626,328694v-161,14,-321,32,-481,52c5574687,329783,5568671,337481,5569709,345937v1014,8271,8413,14241,16713,13487c5594909,358651,5601162,351147,5600390,342661v-772,-8485,-8277,-14739,-16764,-13967xm4765660,328150v,1143,,2190,,3333c4765660,332626,4764993,333483,4765755,334912v2191,95,4477,571,6668,571c4772423,334340,4772423,333102,4772423,332055v,-1048,,-2191,,-3334c4770137,328150,4767851,328150,4765660,328150xm7497956,327068v6461,2416,12000,7297,15086,14069c7519214,354682,7513235,370666,7499688,376839v-13547,6172,-29532,196,-35704,-13349c7457813,349945,7463791,333960,7477338,327788v6773,-3087,14156,-3136,20618,-720xm5925306,304212r-83221,43749l5843099,348413v10173,3938,19754,8524,29936,13325l5881846,366321v7385,3895,14711,8085,21870,12487c5906510,380482,5909412,382238,5912125,384017v9492,6227,19255,13094,27837,19721c5948544,410365,5956712,417522,5964630,424998r4654,4324c5970486,430518,5971759,431514,5972961,432710r20861,-84485l5987646,343222v-19384,-15111,-40275,-28184,-62340,-39010xm2636432,302817v26002,-3951,50285,13925,54235,39924c2694618,368741,2676740,393022,2650738,396973v-26004,3951,-50287,-13925,-54237,-39924c2592551,331049,2610428,306768,2636432,302817xm1688408,299762r-16878,95047l1763442,361505r-2888,-1849c1755983,356728,1752132,354262,1747961,351590v-21176,-15690,-41089,-33019,-59553,-51828xm5579883,298066v25376,-3101,48462,14954,51562,40327c5634546,363767,5616488,386850,5591111,389951v-25360,3047,-48411,-14982,-51562,-40328c5536448,324249,5554507,301167,5579883,298066xm6742202,297476v3998,-623,8234,280,11759,2855c6761113,305489,6762785,315438,6757712,322648r-9381,12843c6748312,335517,6748294,335542,6748275,335568v-5193,7019,-15093,8500,-22113,3308c6719023,333727,6717383,323781,6722488,316615r9381,-12844c6734444,300246,6738204,298098,6742202,297476xm5121407,291008v3422,-334,6846,629,9591,2698c5137047,298265,5138253,306864,5133694,312912v-8001,10476,-16478,20000,-25145,29523l5127598,486813v510,4863,-1684,9613,-5715,12381c5119562,501059,5116670,502068,5113692,502051v-1766,-18,-3512,-373,-5143,-1048l4976537,446052v-9810,5428,-19811,10381,-29908,14952l4909483,597477v-1220,4663,-4861,8304,-9524,9524c4898839,607299,4897688,607459,4896530,607477v-3575,-41,-6992,-1476,-9525,-4000l4788044,504241v-11811,1238,-23526,2476,-35337,2476l4666414,619191v-2508,3443,-6503,5494,-10763,5523l4653936,624714v-4791,-684,-8875,-3828,-10762,-8285l4589359,486432v-15239,-4571,-30288,-9714,-45147,-15619c4540991,469358,4538438,466738,4537069,463480v-868,-2715,-868,-5634,,-8349c4539375,447917,4547093,443937,4554308,446242v20639,8161,41799,14938,63339,20286l4631553,469861v7430,1619,14954,2952,22479,4190c4658699,474908,4663461,475766,4668223,476432v7525,1048,15049,1714,22574,2476c4696035,479385,4701274,480242,4706513,480242r6762,c4723467,480242,4732991,480242,4742516,480242v17648,-303,35266,-1607,52767,-3905c4804045,475194,4812808,473861,4821380,472242r10477,-2095c4837858,468909,4843763,467480,4849668,466051r8382,-2095c4908942,450461,4957229,428574,5000920,399196v20808,-13927,40488,-29467,58862,-46475c5061783,350816,5063688,348721,5065688,346816v16569,-15817,32005,-32779,46194,-50760c5114198,293098,5117660,291263,5121407,291008xm6786565,290860v4006,-624,8246,249,11813,2759l6811146,302945v7094,5182,8644,15132,3463,22226c6814591,325196,6814572,325221,6814553,325247v-5193,7020,-15093,8500,-22113,3308l6779672,319229v-25,-18,-52,-38,-77,-56c6772544,314023,6771002,304131,6776152,297081v2633,-3476,6406,-5597,10413,-6221xm4744214,287209v3420,337,6712,1979,9064,4846c4762880,303491,4779934,304984,4791377,295389v48,-41,97,-82,145,-122c4797250,290555,4805713,291376,4810426,297103v2069,2371,3188,5425,3143,8571c4813593,309667,4811849,313467,4808807,316055v-144,118,-287,238,-429,360c4797154,326033,4795854,342927,4805473,354149v58,69,116,137,173,207c4810376,360137,4809523,368657,4803742,373386v-5782,4729,-14303,3877,-19033,-1904c4784672,371437,4784634,371392,4784596,371347v-9606,-11371,-26613,-12803,-37985,-3198c4746562,368190,4746514,368231,4746465,368271v-5727,4712,-14191,3890,-18904,-1836c4725531,364040,4724416,361002,4724418,357863v-24,-3993,1720,-7793,4763,-10380c4729279,347403,4729376,347321,4729472,347240v11320,-9587,12725,-26533,3137,-37852c4730549,306974,4729433,303895,4729466,300722v-45,-4073,1761,-7947,4911,-10531c4737244,287839,4740793,286872,4744214,287209xm1511115,283243v3517,-902,7248,-381,10385,1448c1524592,286460,1526783,289467,1527516,292955v5058,21398,11534,42435,19389,62972c1548186,359576,1549446,363437,1550969,367240v3736,9178,7917,18190,12151,27121l1566118,400805v5513,10996,11420,21905,17878,32486c1585659,436166,1587506,438933,1589222,441729v3919,6242,8021,12375,12227,18349c1612150,475539,1623796,490325,1636319,504352v7092,7822,13777,15045,20667,21947c1658953,528349,1661023,530240,1663091,532131v5649,5427,11426,10712,17332,15852l1685715,552615r6194,4985c1697033,561787,1702110,566397,1707805,570044v2206,2205,4934,3952,7660,5699c1723127,581441,1731147,586578,1739168,591715v14736,9269,29946,17766,45567,25454c1793080,621270,1801310,624844,1810203,628618r8894,3774l1828299,635685v8618,3144,17368,6261,26162,8953c1858314,645862,1862323,646846,1866279,647909v7860,2208,15773,4335,23759,6170l1903879,656838v21642,4150,43536,6839,65539,8048c1972994,665121,1976341,666736,1978747,669392r103,-160c1981108,671851,1982291,675228,1982165,678683v-277,7569,-6636,13481,-14206,13204c1952753,691082,1937637,689430,1922616,687274r-104690,95463c1814383,786006,1809353,787108,1804768,785620v-1132,-363,-2216,-867,-3224,-1500c1798541,782172,1796433,779114,1795681,775615l1765210,637234v-10563,-5407,-21102,-11026,-31128,-17448l1602538,667288v-3933,1398,-8290,904,-11808,-1343l1589206,664969v-3710,-3072,-5459,-7916,-4565,-12650l1609364,514118v-7506,-8766,-14594,-17830,-21449,-27083l1445175,480319v-2366,-135,-4660,-866,-6670,-2124c1436530,476886,1434909,475109,1433786,473024v-2139,-4300,-1871,-9407,704,-13460l1511795,338869v-4219,-12957,-7869,-26153,-10952,-39587c1500836,299256,1500831,299229,1500825,299203v-1565,-7249,3041,-14395,10290,-15960xm6302704,276412v57688,-8940,111722,30528,120755,88202c6423471,364687,6423483,364760,6423493,364834v1276,8585,-4649,16577,-13235,17852c6410178,382700,6410096,382713,6410014,382726v-8679,1357,-16816,-4578,-18174,-13257c6385458,329335,6347870,301880,6307696,308009v-8428,1098,-16245,-4587,-17798,-12944c6288283,286378,6294016,278026,6302704,276412xm6016204,256549r-57890,30388c5973439,295427,5987969,304936,6001805,315395r14399,-58846xm3669204,254296v-723,61,-1450,63,-2173,7c3660895,253596,3654691,253717,3648587,254662r-1669,340c3644759,255383,3642632,255931,3640558,256643v-2728,910,-5376,2044,-7917,3392c3619496,268940,3610281,282564,3606910,298080v-6619,25381,-7531,51914,-2671,77691c3634164,386805,3667443,383988,3695085,368080v3562,-2033,7786,-2563,11740,-1474c3710772,367627,3714135,370205,3716146,373751v4251,7451,1697,16934,-5720,21242c3680427,412350,3644980,417740,3611175,410086v10025,36913,24820,72360,44007,105448c3659226,523232,3663987,530826,3668823,538144v13052,-16195,28997,-29827,47025,-40202c3715899,497912,3715950,497882,3716002,497853v7364,-4182,16725,-1604,20908,5760c3736939,503665,3736969,503715,3736999,503768v4182,7361,1604,16722,-5760,20904c3713946,534692,3699031,548342,3687520,564680v16821,22458,36070,42988,57397,61218c3745536,623599,3746130,621393,3746749,619094v13697,-51459,47417,-95298,93642,-121742c3843924,495337,3848111,494798,3852040,495853v3956,1063,7336,3639,9413,7170c3865698,510405,3863160,519831,3855782,524082v-39022,22332,-67493,59341,-79068,102784c3775120,633029,3773835,639266,3772865,645555v12950,8485,27079,15014,41932,19379c3830965,670275,3848599,668912,3863754,661152v4526,-2677,8576,-6086,11988,-10086c3876160,650639,3876547,650183,3876899,649700v3883,-4802,7103,-10105,9573,-15767c3886794,633249,3887168,632592,3887592,631967v20400,-48654,3132,-139111,-46426,-225045c3791609,320987,3721503,261179,3669204,254296xm580298,253855c527739,249216,446806,293168,380002,366502,313196,439836,277533,524799,286879,576709v278,670,501,1361,667,2066c288739,584836,290740,590708,293498,596234r831,1488c295347,599664,296517,601522,297825,603281v1697,2322,3583,4499,5641,6510c315948,619605,331730,624239,347538,622733v26194,-1412,51752,-8610,74833,-21077c423783,569796,410979,538953,387417,517460v-3019,-2775,-4809,-6637,-4973,-10735c382216,502655,383649,498668,386415,495674v5808,-6315,15618,-6766,21979,-1011c434053,517962,449969,550088,452957,584615v32118,-20772,61392,-45642,87084,-73980c546144,504444,551932,497600,557434,490768v-19398,-7509,-37235,-18553,-52603,-32570c504787,458158,504744,458119,504699,458078v-6225,-5742,-6613,-15443,-870,-21666c503869,436368,503909,436324,503950,436280v5742,-6223,15445,-6613,21667,-869c540424,448836,557964,458893,577030,464889v16283,-22849,29989,-47426,40873,-73285c615525,391713,613240,391818,610862,391928,557669,394527,505647,375737,466397,339745v-2995,-2753,-4782,-6577,-4970,-10640c461235,325013,462661,321011,465396,317959v5741,-6289,15493,-6738,21788,-1002c520327,347339,564245,363205,609155,361021v6357,-355,12689,-1027,18977,-2016c632278,344091,634203,328647,633844,313172v172,-17024,-6488,-33407,-18491,-45484c611426,264192,606947,261370,602099,259336v-536,-269,-1087,-498,-1654,-687c594689,256410,588657,254957,582512,254325v-750,-99,-1488,-256,-2214,-470xm2118305,246103v6738,-1477,14040,-382,20308,3632c2151149,257765,2154803,274435,2146775,286969v-8029,12535,-24699,16186,-37235,8157c2097004,287097,2093350,270427,2101378,257893v4014,-6267,10189,-10314,16927,-11790xm6722548,243880v4033,-677,8323,173,11928,2710l6747321,255972v104,76,207,154,309,231c6754555,261522,6755858,271447,6750539,278372v-5150,7050,-15040,8591,-22092,3440l6715602,272430v-7051,-5150,-8593,-15042,-3443,-22092c6714737,246763,6718514,244557,6722548,243880xm3804772,240599r-68327,6851c3782791,275709,3829993,325702,3868040,391375v38047,65674,57484,131959,58354,186241l3990969,487993c3970304,381265,3901618,290004,3804772,240599xm6578167,237262v-4853,1990,-9896,3483,-15051,4457c6557615,242555,6552032,242714,6546492,242195r-47351,171565c6518938,414107,6538727,412781,6558299,409796v38215,-6002,75155,-18367,109282,-36581l6579027,237537r-860,-275xm1899475,236354v-616,962,-1181,1844,-1797,2807c1897061,240123,1896037,240485,1895908,242099v1794,1262,3462,2896,5308,4078c1901832,245214,1902500,244172,1903065,243290v565,-883,1182,-1845,1797,-2808c1903245,238769,1901320,237536,1899475,236354xm6788994,233414v3998,-623,8234,280,11760,2855c6807886,241478,6809530,251441,6804448,258662r-9325,12767c6789943,278522,6779991,280072,6772898,274890v-7120,-5199,-8732,-15158,-3618,-22337l6778605,239786v19,-25,37,-51,56,-77c6781236,236184,6784996,234036,6788994,233414xm6899228,228299v8020,-1249,16517,561,23589,5727c6936963,244359,6940054,264200,6929724,278343v-10331,14144,-30173,17234,-44318,6902c6871260,274913,6868169,255072,6878500,240928v5165,-7072,12708,-11380,20728,-12629xm3958842,225966r-101282,9812c3907020,268750,3948185,312712,3977835,364228v16302,28419,28974,58770,37719,90341l4069584,379564v-2123,-5306,-4263,-10912,-6544,-16359c4061685,360177,4060496,356899,4059050,353846v-4425,-9575,-9200,-18948,-14443,-28053c4038984,315952,4032864,306403,4026269,297184v-2139,-3042,-4630,-5882,-6795,-8832c4014869,282378,4010288,276311,4005332,270539v-2851,-3332,-6076,-6371,-9045,-9635c3991618,255899,3986949,250894,3982021,246114v-3452,-3296,-7096,-6250,-10690,-9387c3967101,233023,3962962,229345,3958842,225966xm1648528,216899v3493,328,6863,1988,9279,4905c1670785,239808,1684948,256927,1700202,273048r9912,10307c1715498,288726,1721115,293906,1726784,299007v3468,3239,7016,6530,10666,9659c1743222,313607,1749198,318226,1755124,322927v4153,3226,8102,6774,12514,9599l1773332,336173v8582,5498,16603,10634,24623,15772c1812980,361208,1828519,369612,1844495,377116v7995,3764,16093,7367,24186,10627l1878632,391630v5722,2194,11465,4176,17209,6157l1904028,400544v50134,16085,102600,23698,155236,22524c2084298,422563,2109252,420092,2133897,415680v2713,-525,5447,-1262,8158,-1788c2164539,409510,2186686,403552,2208332,396063v3546,-1241,7451,-919,10743,887c2222137,398514,2224501,401172,2225697,404395v2635,7101,-988,14993,-8089,17627c2205220,426528,2192945,429976,2180511,433320r-61830,131853c2116488,569543,2112078,572359,2107191,572516v-2960,319,-5940,-391,-8439,-2012c2097275,569537,2095996,568296,2094987,566848l2013460,449373v-11188,-720,-22281,-1943,-33249,-3540l1875324,540720v-3541,3269,-8572,4371,-13157,2883c1861063,543250,1860009,542764,1859024,542154v-2988,-1962,-5093,-5014,-5864,-8505l1823349,396709v-10613,-5327,-21146,-10603,-31091,-16974l1658930,427905v-3970,1547,-8440,1119,-12042,-1154l1645442,425826v-3664,-3160,-5408,-8010,-4594,-12781l1665646,274552v-10366,-12069,-20265,-24516,-29592,-37503c1634125,234087,1633388,230503,1633994,227022v733,-2755,2307,-5213,4502,-7031c1641412,217576,1645032,216571,1648528,216899xm2801691,213649r-28299,133958l2778206,348225r11801,1578c2795024,350485,2801054,351496,2804913,352162v3858,666,6826,1178,11524,2295c2821134,355573,2827316,356946,2831123,357909v3807,963,6804,1663,11263,3105c2846843,362456,2853299,364365,2856946,365545v3648,1179,5891,1994,10783,3756c2872621,371062,2878800,373687,2882288,375084v3488,1397,6867,2713,10275,4219c2897555,381723,2902359,384172,2907271,386701v3125,1548,6237,3001,9282,4659c2921617,394251,2926991,397287,2932177,400352r7625,4525c2947374,409699,2954787,414738,2962055,420088v9422,6852,18352,14262,27028,21901l2992082,444617v7677,7406,15231,14640,22782,23125l3018565,471803v7096,7399,13988,15985,20410,24642l3042370,501035v6435,8751,12509,17654,18168,27005l3061412,529352r95740,-54041c3137504,397212,3091283,328387,3026419,280649v-64855,-47749,-144310,-71437,-224728,-67000xm4095171,212376r-93556,9327l4002386,222503v7952,7466,15112,15313,22748,23583l4031583,253640v5384,6382,10602,13015,15586,19781c4049131,276021,4051162,278737,4053009,281404v6462,9334,12935,19362,18404,28725c4076882,319492,4081767,329191,4086302,339092r2691,5754c4089658,346406,4090465,347807,4091130,349367r51037,-70486l4138319,271927v-12298,-21281,-26757,-41237,-43148,-59551xm6043002,212210v8352,1940,13550,10283,11609,18634l6026055,346588r-29754,121647l5964135,599197r-43257,176834c5920951,776277,5920983,776532,5920970,776787v-197,4366,-659,8715,-1383,13026l5919062,791795v-678,3723,-1607,7395,-2783,10991c5915708,804390,5914924,805830,5914340,807340v-942,2567,-2046,5075,-3304,7504c5908937,818819,5906512,822613,5903786,826187v-21246,27159,-58381,37358,-103027,33218c5811972,883353,5828668,904321,5849499,920610v6768,5293,7963,15071,2669,21838c5846873,949215,5837096,950410,5830328,945117v-30427,-23708,-53310,-55744,-65867,-92214c5733551,844693,5703820,832558,5675993,816797v437,42031,19958,81583,53053,107499c5729078,924321,5729109,924346,5729141,924371v6692,5275,7838,14977,2562,21667c5726363,952725,5716655,953912,5709863,948707v-45995,-35795,-70265,-92788,-64192,-150752c5634269,790234,5622808,782041,5611632,773812v-38106,-29317,-71300,-64513,-98334,-104269c5487004,666976,5462012,656871,5441326,640441v-3261,-2471,-5374,-6162,-5856,-10223c5434974,626134,5436130,622021,5438680,618793v5340,-6686,15047,-7873,21840,-2669c5470193,623610,5481056,629417,5492653,633305v-24479,-51121,-27039,-98781,-2142,-130607c5493800,498710,5497465,495050,5501457,491767v1480,-1237,2451,-1931,4831,-3661c5508666,486376,5511601,484483,5513933,483142v2331,-1340,4567,-2669,7016,-3831l5527299,477095v3217,-1161,6032,-2464,9178,-3424l6032438,213501v3259,-1662,7002,-2119,10564,-1291xm4974251,210439v14887,,26955,12067,26955,26952c5001206,252276,4989138,264342,4974251,264342v-14887,,-26955,-12066,-26955,-26951c4947296,222506,4959364,210439,4974251,210439xm4197311,202301r-65062,6448c4143083,222293,4152985,236559,4161885,251446r35426,-49145xm411688,199160c316286,251294,250223,344468,232604,451739r27305,63001c272740,462002,306015,401840,357017,345630,408019,289421,465261,250753,516715,233420l411688,199160xm1893606,187517v7366,-869,14042,4399,14910,11764c1910434,214090,1923990,224545,1938801,222637v62,-9,126,-17,187,-24c1946353,221734,1953037,226990,1953917,234355v463,3112,-241,6287,-1976,8912c1949807,246643,1946289,248902,1942332,249440v-185,22,-370,46,-556,72c1927138,251558,1916932,265083,1918978,279720v12,90,24,178,35,268c1919877,287407,1914564,294122,1907145,294986v-7419,864,-14135,-4450,-15000,-11869c1892138,283059,1892131,283001,1892123,282942v-1957,-14756,-15505,-25134,-30262,-23180c1861798,259770,1861735,259779,1861672,259786v-7364,879,-14047,-4378,-14928,-11742c1846327,244933,1847027,241773,1848721,239131v2134,-3376,5651,-5635,9610,-6172c1858457,232944,1858582,232928,1858706,232911v14703,-1967,25026,-15479,23057,-30182c1881330,199585,1882052,196390,1883791,193736v2158,-3454,5768,-5742,9815,-6219xm2787570,182850v190169,-16882,363152,110454,403514,297034c3192585,486699,3189467,493695,3183398,497139l2739576,746441v1209,3850,2111,7790,2700,11780c2748458,800162,2719468,839174,2677523,845357v-41945,6185,-80961,-22802,-87143,-64743c2584197,738674,2613187,699662,2655133,693479v3956,-385,7935,-474,11905,-267l2773294,195423v1405,-6449,6625,-11374,13146,-12401l2787570,182850xm6428767,169061v4134,-580,8331,479,11697,2949c6447586,177241,6449120,187257,6443890,194378v-2406,3400,-6076,5691,-10188,6357l6403451,205174v-12,2,-22,4,-33,5c6394789,206514,6386711,200600,6385376,191972v-1325,-8737,4643,-16908,13369,-18304l6428767,169061xm4228512,168490v3645,-317,7285,663,10277,2767c4245803,176190,4247490,185872,4242558,192885r-69899,96573l4099436,391054r-78955,109324l3914034,648061v-24,256,-91,504,-198,736c3912014,652770,3909954,656628,3907666,660353r-1231,1640c3904411,665189,3902171,668244,3899732,671137v-1131,1272,-2398,2312,-3506,3493c3894389,676656,3892425,678566,3890348,680346v-3437,2897,-7109,5504,-10977,7794c3849487,705343,3811239,700863,3771408,680274v1408,26406,9017,52106,22214,75021c3797909,762741,3795348,772253,3787902,776539v-7447,4286,-16958,1725,-21246,-5721c3747347,737426,3738157,699145,3740202,660628v-25571,-19209,-48577,-41612,-68458,-66663c3656379,633089,3659633,677076,3680586,713516v21,36,40,70,61,106c3684870,721022,3682292,730445,3674891,734667v-7458,4195,-16902,1652,-21245,-5721c3624441,678508,3623330,616573,3650708,565123v-7673,-11436,-15221,-23331,-22494,-35152c3603893,488499,3586330,443419,3576188,396425v-23409,-12246,-42784,-30990,-55794,-53982c3518298,338929,3517724,334715,3518802,330771v1072,-3972,3687,-7352,7262,-9387c3533522,317190,3542966,319733,3547309,327105v6158,10568,14048,20027,23339,27982c3567140,298516,3582648,253378,3617668,233220v4545,-2463,9316,-4480,14248,-6026c3633752,226603,3634912,226324,3637767,225613v2855,-711,6285,-1365,8950,-1733c3649380,223513,3651951,223120,3654658,222961r6717,329c3664793,223421,3667891,223270,3671167,223560r557345,-55070xm284475,157243v-4408,3636,-9099,7378,-13596,11208c268406,170662,265643,172791,263175,175097v-7777,7127,-15254,14525,-22335,22287c233174,205732,225938,214465,219160,223549v-2248,2964,-4197,6200,-6349,9159c208518,238911,204132,245118,200138,251594v-2307,3729,-4220,7726,-6429,11546c190360,269109,187011,275079,183957,281225v-2091,4291,-3797,8659,-5693,13037c176023,299418,173776,304479,171811,309431r40146,93491c228332,345784,257699,293206,297764,249299v22120,-24168,47183,-45466,74606,-63395l284475,157243xm6698990,126911v8672,-1343,16794,4589,18152,13259c6717715,144454,6716579,148794,6713981,152248v-2442,3347,-6115,5586,-10209,6225l6673771,163213v-8671,1344,-16793,-4589,-18151,-13259c6654350,141231,6660293,133095,6668989,131651r30001,-4740xm6544318,121670v-24515,3923,-41206,26976,-37280,51491c6509783,190590,6522511,204784,6539541,209402v6256,1884,12845,2392,19317,1491c6564933,209713,6570703,207308,6575818,203821v14971,-9668,22817,-27268,19998,-44867c6591890,134438,6568834,117746,6544318,121670xm3591192,121643v16458,4432,26206,21364,21775,37820c3608537,175918,3591603,185665,3575146,181233v-16457,-4431,-26207,-21363,-21776,-37818c3557801,126959,3574735,117212,3591192,121643xm166477,118717r-5456,5780c144486,142681,129870,162523,117403,183705r37338,86278l155268,269006v4697,-9845,9995,-19050,15552,-28840l176057,231727v4442,-7068,9174,-14055,14106,-20860c192042,208207,194014,205447,195994,202877v6928,-8993,14513,-18208,21771,-26264c225022,168556,232777,160954,240831,153625r4665,-4314c246780,148204,247870,147009,249153,145901l166477,118717xm3768804,106733v-8229,-2212,-16694,2666,-18905,10894c3747736,125674,3752354,133984,3760331,136399v8157,2469,16768,-2142,19237,-10297c3782036,117947,3777426,109334,3769269,106865v-154,-46,-309,-90,-465,-132xm629206,94439v3993,-201,8065,1122,11264,4015c646871,104243,647369,114122,641581,120522r-10253,11339l642571,142118v44,40,89,79,132,119c648928,147979,649318,157681,643573,163904v-5829,6263,-15599,6712,-21978,1010l610350,154658r-10354,11249c594255,172196,584503,172644,578209,166908v-3094,-2850,-4922,-6814,-5084,-11016c572912,151871,574308,147929,577007,144940r10353,-11248l576015,123345v-3030,-2728,-4823,-6566,-4969,-10640c570814,108607,572243,104589,575013,101559v5743,-6289,15495,-6737,21789,-1001l608143,110809,618401,99565v2894,-3200,6811,-4925,10805,-5126xm6539974,89896v19425,-2937,39971,1537,57034,14116c6631136,129170,6638408,177228,6613251,211351v-2513,3078,-5252,5966,-8195,8638l6883571,646084v3588,5540,3407,12713,-456,18065l6882440,665072v-121970,146848,-334207,179900,-495085,77099c6381461,738435,6378689,731294,6380521,724560l6516174,233966v-3584,-1855,-7016,-3990,-10263,-6384c6471783,202422,6464511,154366,6489668,120243v12578,-17062,30881,-27409,50306,-30347xm76746,89474r25928,60014c112283,135050,122864,121282,134341,108277l76746,89474xm3758948,75898v5957,-822,12173,-489,18344,1173c3801978,83718,3816602,109116,3809956,133799v-6647,24683,-32047,39304,-56733,32657c3728572,159764,3713970,134403,3720560,109727v4985,-18512,20518,-31364,38388,-33829xm6425974,61097v4045,-667,8341,193,11952,2734l6462462,81753v25,18,52,38,77,56c6469559,87002,6471041,96902,6465849,103922v-5150,7051,-15042,8591,-22093,3441l6419220,89441v-7023,-5064,-8668,-14835,-3688,-21918c6418136,63957,6421929,61764,6425974,61097xm412573,58688v17026,-783,31463,12383,32244,29406c445600,105118,432433,119553,415407,120336v-17025,782,-31461,-12384,-32244,-29408c382380,73905,395548,59470,412573,58688xm54015,49238l167282,86457r119063,38858l414514,167283r173079,56492c587841,223720,588099,223708,588353,223740v4338,527,8641,1316,12885,2364l603176,226776v3661,958,7253,2163,10749,3607c615483,231073,616859,231964,618320,232659v2490,1134,4906,2425,7234,3862c629359,238915,632959,241619,636319,244607v25477,23235,32839,61031,25336,105231c686383,340469,708558,325406,726376,305868v5791,-6348,15630,-6800,21980,-1010c754703,310647,755155,320486,749366,326835v-25943,28545,-59620,48939,-96941,58702c641901,415734,627552,444460,609731,471013v41947,2740,82866,-13733,111215,-44772c720972,426212,721000,426182,721026,426152v5767,-6273,15529,-6683,21804,-917c749094,431065,749541,440833,743838,447212v-39176,43154,-97846,63043,-155191,52608c580085,510606,571047,521413,561996,531935v-32118,35777,-69726,66212,-111417,90161c446030,648117,434063,672272,416115,691655v-2711,3064,-6551,4893,-10637,5065c401367,696907,397353,695443,394325,692657v-6263,-5829,-6713,-15598,-1009,-21976c401512,661602,408125,651210,412879,639941v-52831,20543,-100553,19495,-130409,-7734c278742,628626,275369,624696,272395,620467v-1120,-1569,-1740,-2590,-3285,-5093c267565,612871,265899,609802,264738,607376v-1160,-2426,-2316,-4756,-3291,-7285l259719,593593v-914,-3295,-2001,-6201,-2722,-9409l35043,70035c33633,66660,33459,62895,34554,59405,37122,51223,45834,46672,54015,49238xm6638406,27692v4022,-627,8284,281,11830,2872c6657356,35763,6658968,45722,6653854,52901r-17920,24533c6630784,84485,6620893,86025,6613842,80875v-7152,-5158,-8824,-15107,-3751,-22317l6628011,34025v2590,-3547,6373,-5707,10395,-6333xm6525472,170v8724,-1269,16861,4675,18305,13371l6548465,43619v1247,8611,-4618,16640,-13200,18072l6535034,61522v-11,2,-22,4,-32,5c6526373,62863,6518295,56949,6516959,48320r-4688,-30077c6512270,18232,6512268,18222,6512266,18211v-1336,-8629,4578,-16706,13206,-18041xe" fillcolor="#187b40 [2415]" stroked="f" strokeweight=".26183mm">
                  <v:fill opacity="32896f"/>
                  <v:stroke joinstyle="miter"/>
                  <v:path arrowok="t" o:connecttype="custom" o:connectlocs="7626432,1962782;7610534,1977727;7625480,1993624;7625964,1993631;7641386,1978196;7626432,1962782;7208775,1956101;7187345,2012766;7248493,1989624;7208775,1956101;7625480,1931911;7671770,1978196;7625480,2024480;7579190,1978196;7625480,1931911;7772400,1880117;7772400,1924278;7771769,1924017;7762730,1902197;7771769,1880379;7251636,1843151;7220681,1924482;7226205,1930197;7283353,1976481;7371266,1943149;7370314,1942577;7342216,1925720;7334025,1920102;7313832,1905054;7306117,1898864;7280877,1875912;7258970,1851817;7254875,1846960;7251636,1843151;112324,1768914;98813,1772650;91607,1774215;68008,1779237;47493,1782730;32150,1784779;14585,1786733;79805,1862282;7297259,1721916;7264590,1808390;7275162,1822485;7281448,1830485;7302688,1853817;7327834,1876674;7336692,1883436;7354979,1896959;7366218,1903911;7383839,1914483;7396602,1920768;7411460,1927911;7506707,1892102;7357170,1799343;7297259,1721916;287843,1678533;286545,1679654;270874,1691673;262619,1697416;250511,1705981;207015,1730951;293175,1774205;7202870,1645060;7233730,1675916;7202870,1706773;7172010,1675916;7202870,1645060;7351359,1579919;7312308,1683250;7556426,1873722;7620622,1849341;7456131,1744582;7351359,1579919;6498418,1556625;6525600,1650417;6593209,1579826;6514162,1561982;6498418,1556625;6762406,1537125;6772659,1538182;6778033,1556538;6771543,1568402;6771497,1568485;6753232,1573690;6747895,1555464;6754386,1543600;6762406,1537125;1132280,1531923;1120868,1534963;1117988,1556592;1139617,1559470;1142498,1537841;1132280,1531923;6799121,1526491;6809455,1527483;6821488,1534066;6826824,1552292;6808415,1557961;6796382,1551378;6791091,1533068;6799121,1526491;416400,1525153;371988,1592934;361453,1605803;458824,1613211;7762730,1515921;7772400,1515921;7772400,1547063;7762730,1547063;7747300,1531635;7762730,1515921;1136347,1501374;1167007,1519089;1158368,1583977;1093478,1575344;1102119,1510457;1136347,1501374;6739935,1494103;6750295,1495116;6762161,1501608;6767498,1519834;6749088,1525503;6737223,1519011;6731848,1500656;6739935,1494103;986182,1484524;996187,1490658;1005389,1502684;1002811,1524082;980956,1521378;971753,1509352;971284,1508739;974686,1487322;974769,1487261;986182,1484524;942642,1478471;952865,1484351;950160,1506207;937904,1515583;937828,1515640;916333,1512781;918980,1490849;931235,1481473;942642,1478471;6794632,1478010;6804771,1478891;6810396,1497385;6803951,1509165;6803860,1509332;6785595,1514538;6785512,1514492;6780304,1496227;6786749,1484447;6794632,1478010;7436415,1466588;7390125,1482969;7381172,1495826;7380410,1497445;7375266,1515159;7374695,1517349;7478038,1722582;7683770,1825247;7685866,1824675;7703582,1819533;7705106,1818771;7710820,1815533;7717583,1810199;7732537,1766772;7714916,1691059;7629194,1722106;7618241,1726582;7607383,1722106;7607383,1700107;7699296,1659727;7629385,1569348;7610335,1551063;7575380,1602109;7575254,1602235;7553568,1602109;7553442,1601983;7553568,1580300;7585381,1530301;7514041,1486112;7514041,1493159;7455274,1635061;7444415,1639537;7433462,1635061;7433462,1613252;7483086,1493445;7481943,1474398;7436415,1466588;6327087,1455833;6316768,1551688;6404504,1513169;6403000,1512345;6386252,1501880;6377981,1496161;6365715,1487822;6327087,1455833;7276918,1445463;7287735,1450017;7287735,1472017;7276972,1482778;7287735,1493635;7287735,1515444;7276496,1520015;7265733,1515635;7254970,1504778;7244112,1515635;7233254,1520111;7222300,1515635;7222300,1493826;7233063,1482969;7222300,1472207;7222205,1450112;7244302,1450017;7255160,1460779;7265923,1450017;7266049,1449891;7276918,1445463;440464,1435282;449073,1452661;431730,1494809;493401,1622363;492415,1635797;490059,1638460;480235,1641656;338909,1631430;313313,1656295;321360,1795921;316707,1806857;315339,1808040;301912,1808811;176488,1745729;144413,1758571;97299,1893479;93363,1899268;87062,1902318;74361,1897807;0,1811671;0,1760589;7057,1760520;19057,1759848;48518,1755930;55548,1754892;91781,1747014;101359,1744408;122431,1737917;174807,1717109;201733,1703553;209063,1699364;229197,1687267;235144,1683516;241687,1678999;258146,1667308;265792,1661589;287855,1643421;325239,1606997;343471,1585846;349622,1578397;355401,1570515;371440,1547989;377942,1537594;390627,1516578;397215,1504096;423607,1443568;430584,1435909;430459,1435766;440464,1435282;1003844,1431611;1014063,1437529;1011357,1459385;998952,1468877;977379,1466075;980180,1444028;992434,1434652;1003844,1431611;938920,1423246;949139,1429164;958514,1441417;955937,1462815;934005,1460169;924630,1447916;927509,1426287;938920,1423246;201066,1401795;174093,1446343;165837,1457622;160236,1465855;148243,1481114;147233,1481986;243342,1489100;7721679,1358495;7706249,1373924;7721679,1389352;7737109,1373924;7721679,1358495;7444368,1347273;7455369,1351829;7509564,1451351;7593000,1497921;7553378,1384781;7553292,1384695;7553378,1362877;7575380,1362877;7620812,1520302;7651672,1548396;7736632,1663822;7772400,1677383;7772400,1716122;7752729,1702297;7739013,1832199;7726822,1841722;7721583,1844770;7713392,1848770;7705963,1851722;7699391,1853151;7689866,1855436;7166009,2053527;7155366,2053527;7146103,2033623;7188488,1922197;7232777,1805057;7280591,1678964;7344978,1508683;7344978,1507921;7347931,1495159;7348693,1493255;7352788,1482683;7355265,1478398;7359455,1471350;7368028,1460970;7474323,1440494;7433367,1373829;7433367,1351829;7444368,1347273;450102,1339314;459355,1343886;468193,1354123;468255,1354195;466730,1373125;447789,1371737;438952,1361501;440281,1342487;450102,1339314;412106,1336276;421286,1340893;420144,1360122;409908,1368960;390833,1367562;392109,1348343;402346,1339505;412106,1336276;6509,1335739;14488,1340173;17668,1351143;17578,1351695;40038,1382157;40304,1382200;51297,1397849;35648,1408846;35472,1408817;4629,1431219;4600,1431406;0,1438697;0,1391669;2823,1389625;583,1387030;0,1386355;0,1337213;7721679,1327639;7767969,1373924;7721679,1420208;7675389,1373924;7721679,1327639;6833111,1322115;6815691,1326372;6799497,1329779;6777144,1333725;6755386,1336584;6747676,1337578;6734601,1338457;6797369,1416220;6833750,1322140;6539317,1312600;6566332,1405107;6633287,1334918;6582112,1325266;6568655,1321486;6558981,1319125;6540487,1313240;6207410,1295152;6159506,1382711;6258349,1380448;6250115,1369104;6246124,1362904;6233151,1342562;6222691,1324571;6215396,1310919;6207410,1295152;463295,1292085;472476,1296702;471335,1315930;460953,1324893;441950,1323433;443154,1304276;453537,1295313;463295,1292085;405897,1288266;415293,1292848;424068,1303012;424191,1303157;422667,1322087;422596,1322149;403664,1320626;394890,1310462;396002,1291636;405897,1288266;6366615,1213120;6356334,1309105;6445729,1269539;6442720,1267894;6429601,1260716;6366615,1213120;259344,1209566;259097,1210155;256980,1227962;254496,1244323;250359,1266641;245413,1288022;243641,1295591;239883,1308145;334711,1276607;6188604,1208873;6199063,1209601;6205635,1217431;6229323,1278915;6234158,1289920;6248151,1316139;6251586,1322360;6271662,1353535;6277459,1361592;6290922,1379054;6328764,1420817;6350897,1441286;6357389,1446683;6375774,1461301;6381371,1465557;6387895,1470103;6404612,1481420;6412647,1486577;6437395,1500875;6484610,1523125;6510808,1532790;6519940,1535941;6529348,1538591;6556065,1545718;6568080,1548166;6592208,1552682;6606208,1554479;6672146,1557987;6681764,1561837;6681855,1561671;6685814,1570871;6672553,1585024;6627000,1583550;6529145,1686009;6516217,1689792;6512897,1688519;6506461,1680438;6466516,1544490;6434258,1529231;6306306,1585695;6294433,1585170;6292845,1584302;6287418,1571997;6302548,1432420;6279281,1406880;6136417,1410029;6129617,1408370;6124552,1403537;6124326,1390061;6193119,1264319;6179462,1225582;6179439,1225505;6188604,1208873;93471,1156604;111901,1165870;109108,1203885;71093,1201099;73886,1163083;93471,1156604;756204,1140764;776641,1152601;770880,1195859;727622,1190104;733382,1146845;756204,1140764;6572804,1135301;6571204,1138225;6569641,1141279;6575217,1144980;6576862,1141973;6578463,1139048;6572804,1135301;6321111,1133206;6330707,1137459;6376537,1185656;6387137,1195255;6404846,1209720;6416153,1218620;6434769,1231627;6447916,1240340;6453848,1243586;6479501,1257620;6527667,1279521;6552527,1288454;6562724,1291645;6580315,1296600;6588674,1298786;6745094,1310546;6819040,1298026;6827055,1295680;6891944,1273320;6902723,1273464;6909842,1280434;6902989,1298577;6866759,1312408;6814174,1448212;6803218,1456331;6794661,1454906;6790652,1451518;6701214,1339949;6667800,1338711;6569709,1440608;6556783,1444392;6553546,1443164;6547110,1435083;6507923,1300526;6475734,1285738;6346046,1342992;6333953,1342671;6332449,1341848;6326984,1329414;6342167,1189540;6310057,1154169;6307310,1144307;6311317,1136983;6321111,1133206;1440746,1131226;1453999,1148547;1452047,1163710;1467136,1165717;1480635,1183207;1463144,1196710;1447981,1194760;1445973,1209848;1445950,1210024;1428648,1223101;1415282,1205629;1417291,1190542;1402146,1188459;1388893,1171138;1395042,1160679;1406252,1157617;1421397,1159700;1423424,1144480;1429327,1134327;1440746,1131226;6791785,1129929;6812295,1132152;6823006,1168734;6786423,1179440;6775711,1142859;6791785,1129929;246947,1123684;261538,1136460;261796,1175239;370563,1272078;374328,1285185;369994,1292700;365416,1295268;229581,1339938;216713,1370800;277775,1498377;276788,1511810;274505,1514411;264682,1517608;124924,1507158;99795,1532124;107972,1673652;103436,1684865;102136,1685986;88577,1686747;0,1642182;0,1612114;79840,1652141;74109,1554551;71513,1556791;60194,1566563;0,1604778;0,1574068;3755,1571878;16054,1564407;34758,1551530;47528,1542270;52645,1537851;74779,1518743;112172,1481306;129248,1461153;135810,1452720;146615,1437981;151590,1430918;217418,1288536;231603,1214893;232216,1206563;234012,1137954;237925,1127909;246947,1123684;1040368,1118319;886110,1165735;884792,1167463;873847,1182312;873099,1183843;870529,1189887;868398,1198233;882910,1241810;942912,1291235;992127,1214489;998107,1204278;1009449,1201235;1022818,1218707;974356,1306627;1084797,1335927;1111038,1338873;1107782,1277092;1107806,1276915;1125104,1263838;1125281,1263862;1138357,1281159;1143472,1340200;1226983,1331946;1222701,1326349;1183148,1177940;1189053,1167787;1200473,1164686;1213723,1182007;1247112,1307313;1259594,1321746;1300497,1300284;1327308,1259146;1326606,1243495;1326227,1241746;1319548,1224551;1318672,1222465;1111888,1122262;1040368,1118319;6563579,1086985;6579266,1097692;6611089,1118904;6611275,1118866;6626978,1129550;6625621,1138578;6616461,1145399;6615912,1145509;6595252,1177218;6595305,1177483;6584501,1193264;6568717,1182458;6568683,1182286;6536894,1161249;6536707,1161286;6521004,1150602;6522361,1141573;6531522,1134753;6531894,1134679;6552814,1102978;6554216,1093867;6563579,1086985;1112946,1015576;957793,1049856;921622,1108228;1115918,1091478;1299185,1158591;1267412,1052796;1112946,1015576;841592,993902;830091,996589;829704,996878;826834,1018508;848075,1021663;851621,1000133;841592,993902;845576,962961;876232,980715;867591,1045603;802701,1036970;811344,972083;845576,962961;1362858,961534;1383294,973371;1377534,1016629;1334275,1010874;1340034,967615;1362858,961534;5561433,940173;5547988,957359;5565176,970802;5578620,953616;5561433,940173;7245312,909698;7286696,1000521;7344121,920039;7330106,919832;7322750,919310;7298691,917505;7278021,915097;7262719,912754;7245312,909698;5557690,909545;5609252,949872;5568918,1001430;5517356,961102;5557690,909545;1137550,908610;1126405,908622;1103664,908994;1090514,910302;1070096,912613;1056139,915376;1039998,918732;986110,1005048;1161240,987853;1255868,1012942;1229270,924413;1212309,919642;1202457,917108;1171409,911484;1137550,908610;7537959,882578;7536398,883290;7517983,890424;7508448,893618;7494421,898439;7445663,910191;7516213,975898;2682717,873757;2700723,887012;2705286,917048;2692327,935104;2673929,921812;2669366,891776;2669351,891682;2682717,873757;2592085,851412;2603836,854243;2603879,854526;2603905,854544;2607241,876652;2589192,901165;2589173,901191;2567063,904527;2563658,882118;2581707,857606;2592085,851412;2762397,825624;2774087,828375;2798551,846718;2798577,846737;2801913,868845;2779501,872250;2755081,854189;2748933,843811;2762397,825624;5459664,825005;5476406,838788;5478243,853819;5465176,870959;5447705,857551;5445868,842520;5445775,841755;5459562,825016;5459664,825005;1112229,802314;1062662,882206;1063765,882082;1096324,878396;1106244,877881;1131425,877562;1141315,877791;1175305,880682;1207346,886507;1213550,887877;1218436,888934;1193602,805530;1185742,804348;1112229,802314;5425070,797952;5442257,811395;5428847,828864;5413531,830736;5413437,830747;5396355,817388;5409754,799824;5501555,788606;5518742,802048;5505332,819518;5489827,821413;5472651,808064;5472651,808063;5486239,790477;2544089,771712;2562096,784967;2548896,803348;2518857,807913;2500742,794578;2514050,776277;7704411,771465;7642753,824049;7629029,833442;7720402,867893;6030391,751136;6041807,754250;6044452,775898;6035085,787980;6047074,797357;6049849,819277;6027926,822052;6015843,812687;6006465,824675;6006355,824815;5984814,827320;5982146,805483;5991524,793496;5979523,784024;5976878,762376;5987480,756476;5998694,759518;6010695,768989;6020156,756896;6030391,751136;5449827,748490;5467015,761932;5468886,777247;5455819,794387;5438254,780990;5436382,765676;5449827,748490;4703941,727284;4740896,816329;4799378,740426;4797663,740426;4777947,739283;4767946,738236;4753183,736807;4703941,727284;2676159,725348;2630221,742760;2640034,805569;2702849,795755;2705678,747160;2693128,732402;2676159,725348;1166431,715157;1131930,770693;1183843,773183;2908106,713884;2919764,716849;2919965,716994;2923357,739229;2939007,842235;2942359,863983;2920095,868034;2897635,720211;2897767,720030;2908106,713884;4996919,708332;4919008,730617;4902625,733474;4971488,802710;3079302,706689;3091111,709598;3091419,709831;3094248,732144;3084890,744741;3097581,754082;3097607,754101;3100943,776209;3078531,779614;3065935,770257;3056591,782948;3056572,782974;3034462,786310;3031057,763901;3040401,751211;3027940,742122;3024564,719901;3035337,713449;3046947,716308;3059639,725651;3068887,712975;3079302,706689;586669,703646;603077,718336;603786,733747;603789,733843;589175,749864;572672,735178;571963,719766;586669,703646;7367634,703570;7364514,704991;7350906,711192;7275056,733089;7345733,798844;7743003,689621;7752741,691966;7756123,711063;7727643,746646;7751018,886385;7746300,899001;7743290,900896;7732964,901205;7600196,851708;7568648,868386;7537167,1004654;7529631,1013844;7527984,1014595;7514881,1011565;7412214,915804;7377825,919123;7294727,1035376;7289324,1039825;7282419,1040984;7271495,1033088;7212065,902660;7172871,890378;7172795,890350;7164973,873046;7171824,865109;7182031,864540;7245446,882426;7257154,885150;7286528,889662;7293568,890640;7330555,893253;7340480,893441;7362527,893128;7418637,887863;7448287,882413;7456499,880450;7479219,874493;7485980,872563;7493529,870065;7512608,863465;7521551,860123;7547829,848882;7593937,824420;7617374,809239;7625369,803817;7633129,797875;7654846,780758;7664006,772607;7682082,755998;7691910,745868;7734235,695186;7743082,689794;554630,674515;570734,688839;556048,705340;540634,706048;524512,691345;539216,675224;631696,670973;647802,685295;633110,701701;617982,702396;617210,702432;601560,687421;601557,687318;616569,671668;3519262,665343;3500352,676228;3511239,695138;3530150,684252;3519262,665343;2542214,663626;2553825,666487;2578325,684438;2581701,706658;2559290,710063;2534789,692112;2531413,669892;2542214,663626;1167062,663353;1186514,673532;1220558,787783;1256561,907729;1295208,1036927;1347539,1211291;1348003,1211896;1353412,1223826;1353963,1225801;1357134,1236686;1357772,1241594;1358726,1249738;1358225,1263191;1286246,1344042;1359282,1372102;1372650,1389575;1355178,1402944;1251660,1356833;1157096,1370546;1257313,1436327;1257434,1436343;1270623,1453724;1253148,1467093;1121409,1369670;1079828,1366110;942214,1326062;865420,1337451;855192,1331606;852169,1320130;869641,1306761;906050,1305286;838011,1193782;841906,1178811;844216,1173207;848291,1165053;852397,1158194;856747,1153065;862923,1145463;1158610,669820;1167062,663353;213627,659109;245871,688516;216459,720757;184215,691350;213627,659109;3983108,654925;3992362,661952;3999932,675235;4013239,667574;4024888,666075;4034301,673245;4028631,694304;4015415,701989;4023009,715180;4017356,736540;3995995,730886;3988308,717671;3975117,725264;3974963,725353;3954055,719593;3959776,698350;3972966,690757;3965396,677475;3971067,656416;3983108,654925;1796199,651542;1816844,746985;1889162,681228;1811537,657972;1796199,651542;2060903,650303;2071058,652065;2075153,670748;2067860,682135;2067808,682215;2049228,686148;2045161,667597;2052455,656209;2060903,650303;4521829,643762;4521829,743569;4607456,694142;4594788,688142;4588311,684618;4567166,672999;4549355,662237;4536402,653761;4521829,643762;2098264,642227;2108505,643929;2120055,651327;2124121,669877;2105365,674263;2093815,666865;2089799,648234;2098264,642227;3508941,634375;3527285,635548;3559949,692276;3503216,724933;3470553,668204;3508941,634375;583132,626681;599539,641371;600257,656974;585647,673090;569134,658214;568426,642801;583132,626681;7772400,619664;7772400,621594;7772006,620729;2041453,605832;2051719,607558;2063108,614853;2067175,633404;2048418,637788;2037029,630494;2032934,611812;2041453,605832;2097130,593552;2107185,595130;2111520,613967;2104278,625275;2104175,625436;2085595,629368;2085515,629317;2081580,610737;2088822,599429;2097130,593552;7532376,592607;7493980,627790;7482889,636296;7475201,642625;7459407,653904;7458193,654457;7548438,688270;7753322,588981;7760838,595990;7754343,614125;7742035,619733;7724120,613035;7730742,594947;7743049,589339;7753322,588981;5134361,585668;5147886,599192;5147886,612715;5147886,612810;5134361,626143;5120931,612715;5120931,599192;5134361,585668;738809,578435;724104,594557;740226,609260;754931,593140;738809,578435;4473444,572716;4482968,576430;4533259,619000;4542783,626334;4567643,642619;4573643,646428;4606218,664142;4615171,668428;4635363,677285;4688606,695760;4717847,703094;4726133,704713;4749278,708713;4756231,709760;4764136,710617;4784234,712522;4793758,713189;4822332,713855;4874432,710713;4902054,706617;4911578,704998;4921103,702808;4947963,696237;4959678,692618;4983013,684999;4996157,679856;5055687,651285;5065973,650047;5065973,649857;5073862,656028;5069021,674809;5028351,695380;4991681,832233;4982156,841757;4978632,842233;4969107,838233;4868813,738140;4833190,740236;4748040,851185;4737372,856423;4735562,856423;4724895,848233;4671176,718522;4638506,707284;4514685,778616;4507923,780425;4501160,778616;4494493,766902;4494493,623572;4463919,596144;4463862,596087;4463919,577097;4473444,572716;6037909,562166;6072284,589052;6045395,623423;6011020,596538;6037909,562166;5161506,558621;5175222,558621;5188651,572049;5175222,585858;5161506,585858;5148076,572335;5161506,558621;5094071,558621;5107596,558621;5121026,572049;5107596,585858;5094071,585858;5080546,572335;5094071,558621;2605989,548842;2623995,562097;2626384,577821;2613127,595826;2594744,582629;2592355,566904;2592302,566522;2605989,548842;737392,547612;785760,591723;741643,640083;693276,595974;737392,547612;7760845,541158;7768576,548194;7772400,556586;7772400,565358;7767444,578328;7767357,578367;7749615,571590;7744047,559371;7750401,541614;7760845,541158;2731759,540907;2697832,699321;2698243,700126;2712009,707667;2724059,719129;2879205,631884;2834715,592695;2731759,540907;1632230,539169;1615323,634084;1705508,601710;1704063,600785;1688077,589188;1680220,582913;1668559,573747;1632230,539169;6775472,538940;6771643,541921;6762209,549184;6750036,558099;6740289,564662;6727494,572652;6717357,578457;6703884,585599;6693622,590604;6679261,596861;6669030,601182;6653418,606407;6643572,609712;6626183,614465;6617601,616688;6591128,621765;6556543,625515;6552565,625794;6520103,625669;6514613,625434;6482744,622559;6477095,621734;6445126,615603;6443580,615298;6414503,721313;6644773,765674;6850630,653395;2569651,522093;2587765,535427;2574457,553729;2558826,556104;2558732,556118;2540726,542864;2554019,524468;3468043,520374;3468142,520403;3478489,539461;3474551,554083;3456009,565068;3444844,546084;3448782,531462;3448982,530717;3468043,520374;7342722,519109;7336331,521393;7337713,524426;7339221,527507;7345525,525262;7344104,522142;7342722,519109;5134074,518240;5147885,531764;5147885,545192;5147885,545383;5134360,558716;5134265,558716;5120930,545192;5120930,531764;5134074,518240;131182,510559;115986,526218;116000,526701;132129,541397;146841,525753;131182,510559;2648185,510160;2666112,523523;2652898,541811;2637172,544200;2619166,530945;2632366,512564;2648091,510175;2648185,510160;5590591,500748;5546189,502898;5544178,503720;5527217,510973;5525797,511914;5520517,515822;5514451,521936;5504875,566857;5531550,639874;5612873,598658;5623202,592886;5634523,596012;5637191,617849;5550855,669080;5631213,750311;5652340,766151;5680845,711241;5680955,711101;5702496,708596;5702636,708706;5705141,730244;5679628,783732;5755801,818942;5754946,811947;5796067,663964;5806303,658204;5817718,661319;5820364,682967;5785638,807908;5789083,826676;5835222,828906;5879183,807031;5886511,793183;5887071,791484;5890028,773276;5890329,771033;5762855,579851;5590591,500748;3505730,498370;3520630,502382;3531518,521291;3512533,532453;3497449,528391;3486536,509574;3486536,509573;3505730,498370;4622124,495384;4659175,584525;4718609,506908;4715180,506908;4700226,506908;4622124,495384;4102760,493733;4124535,531553;4086714,553323;4064938,515505;4102760,493733;129274,479274;177640,523384;133524,571745;85159,527635;129274,479274;3431326,478334;3446225,482346;3457113,501256;3438128,512417;3423229,508405;3423137,508381;3412316,489588;3431326,478334;4914531,474242;4865003,490337;4851383,493479;4841763,496051;4822714,499765;4821380,499765;4889481,567954;7353935,473943;7364194,474579;7370608,481075;7370579,492497;7370338,493002;7383340,528544;7383583,528661;7389741,546767;7371632,552926;7371473,552850;7335581,565690;7335499,565862;7317535,572030;7311121,565532;7311151,554112;7311315,553770;7298475,518024;7292022,511442;7292124,499822;7310097,493681;7346149,480918;7346230,480747;7353935,473943;2594166,470396;2612092,483758;2614467,499389;2614481,499483;2601225,517488;2583110,504153;2580735,488523;2594072,470410;2594166,470396;3487733,445788;3498621,464697;3494610,479595;3476067,490580;3464811,471571;3468822,456673;3487733,445788;2146273,440683;2128601,443727;2112210,446009;2089638,448403;2067734,449755;2059975,450214;2046870,450189;2104123,532097;2146908,440751;5666713,439335;5605949,471322;5781932,555356;5905903,706095;5932132,598790;5666713,439335;6862313,428709;6852438,435828;6855624,456268;6878051,454535;6879502,452549;6874329,430659;6862313,428709;7642285,424474;7641883,424971;7634851,441466;7627873,456472;7617635,476731;7606884,495863;7603060,502630;7595927,513624;7695795,509981;2479734,421702;2515855,448291;2489262,484409;2453141,457819;2479734,421702;6280159,415148;6298465,428519;6300890,444089;6316120,441650;6334271,454908;6331263,467099;6321055,473324;6305484,475748;6307966,491243;6294710,509392;6294328,509447;6276496,495734;6274147,480220;6258576,482645;6258543,482650;6240501,469442;6253870,451139;6269385,448792;6266958,433220;6266953,433189;6280159,415148;1853836,410920;1874405,505071;1946042,439669;1895655,426509;1882491,421809;1873003,418786;1854959,411640;5424103,409208;5458478,436094;5431589,470465;5397214,443580;5424103,409208;6684983,400904;6563200,441680;6490387,445930;6451959,585095;6453464,585133;6482681,590670;6487700,591388;6516804,594012;6521874,594177;6551551,593918;6555451,593583;6586766,590274;6611242,585508;6619425,583348;6635126,579130;6645012,576091;6658782,571289;6668937,566912;6681573,561401;6691267,556687;6703359,550306;6712984,544718;6724475,537544;6733327,530917;6744329,522797;6753082,515981;6758076,511727;6857950,398157;6893369,406757;6903740,473300;6837196,483662;6826826,417120;6857950,398157;2766330,379120;2739155,509055;2853896,566758;2908209,615436;3034069,544681;3033035,543586;3016383,518951;3013356,514883;2994715,492381;2991261,488668;2970170,467790;2967184,465257;2942774,445366;2922147,431353;2914849,427067;2900795,418895;2891672,414020;2878562,407631;2868302,403507;2855487,398422;2845312,394863;2832263,390777;2821516,387882;2808327,384780;2797389,383167;2783873,381079;2772868,379669;1523924,370614;1470093,454660;1568856,459221;1561426,447336;1557873,440875;1546333,419686;1537140,401018;1530803,386894;1523924,370614;5804036,367962;5713836,415060;5873520,488995;5942380,558584;5964319,468786;5952115,456077;5944906,448899;5920992,428315;5893259,408677;5883647,403039;5863854,391834;5851855,386297;5833082,377940;5819651,373250;5804036,367962;5084261,366816;5083689,367101;5070450,379196;5057878,389958;5040162,404148;5022446,417100;5016160,421672;5005111,428719;5097500,466813;7654501,338566;7664918,354925;7654278,392217;7731477,515700;7731410,529337;7725141,535333;7720026,536512;7577112,541244;7556096,567252;7578881,706842;7574163,719458;7571240,721313;7560914,721622;7429714,672352;7398584,689257;7366695,827388;7359190,836876;7357630,837587;7344401,834510;7241529,738529;7193969,743035;7184429,739324;7180967,731727;7192968,716490;7259017,708687;7273054,705954;7295247,700446;7309147,696729;7330716,689622;7345571,684319;7351724,681516;7378333,669391;7424731,643958;7446781,629411;7455446,623161;7469955,612048;7476714,606666;7579872,488496;7614165,421798;7617091,413975;7638080,348631;7644655,340088;7654501,338566;2641210,334265;2638777,334635;2626881,353724;2645974,365618;2658240,348960;2641210,334265;5583626,328694;5583145,328746;5569709,345937;5586422,359424;5600390,342661;5583626,328694;4765660,328150;4765660,331483;4765755,334912;4772423,335483;4772423,332055;4772423,328721;4765660,328150;7497956,327068;7513042,341137;7499688,376839;7463984,363490;7477338,327788;7497956,327068;5925306,304212;5842085,347961;5843099,348413;5873035,361738;5881846,366321;5903716,378808;5912125,384017;5939962,403738;5964630,424998;5969284,429322;5972961,432710;5993822,348225;5987646,343222;5925306,304212;2636432,302817;2690667,342741;2650738,396973;2596501,357049;2636432,302817;1688408,299762;1671530,394809;1763442,361505;1760554,359656;1747961,351590;1688408,299762;5579883,298066;5631445,338393;5591111,389951;5539549,349623;5579883,298066;6742202,297476;6753961,300331;6757712,322648;6748331,335491;6748275,335568;6726162,338876;6722488,316615;6731869,303771;6742202,297476;5121407,291008;5130998,293706;5133694,312912;5108549,342435;5127598,486813;5121883,499194;5113692,502051;5108549,501003;4976537,446052;4946629,461004;4909483,597477;4899959,607001;4896530,607477;4887005,603477;4788044,504241;4752707,506717;4666414,619191;4655651,624714;4653936,624714;4643174,616429;4589359,486432;4544212,470813;4537069,463480;4537069,455131;4554308,446242;4617647,466528;4631553,469861;4654032,474051;4668223,476432;4690797,478908;4706513,480242;4713275,480242;4742516,480242;4795283,476337;4821380,472242;4831857,470147;4849668,466051;4858050,463956;5000920,399196;5059782,352721;5065688,346816;5111882,296056;5121407,291008;6786565,290860;6798378,293619;6811146,302945;6814609,325171;6814553,325247;6792440,328555;6779672,319229;6779595,319173;6776152,297081;6786565,290860;4744214,287209;4753278,292055;4791377,295389;4791522,295267;4810426,297103;4813569,305674;4808807,316055;4808378,316415;4805473,354149;4805646,354356;4803742,373386;4784709,371482;4784596,371347;4746611,368149;4746465,368271;4727561,366435;4724418,357863;4729181,347483;4729472,347240;4732609,309388;4729466,300722;4734377,290191;4744214,287209;1511115,283243;1521500,284691;1527516,292955;1546905,355927;1550969,367240;1563120,394361;1566118,400805;1583996,433291;1589222,441729;1601449,460078;1636319,504352;1656986,526299;1663091,532131;1680423,547983;1685715,552615;1691909,557600;1707805,570044;1715465,575743;1739168,591715;1784735,617169;1810203,628618;1819097,632392;1828299,635685;1854461,644638;1866279,647909;1890038,654079;1903879,656838;1969418,664886;1978747,669392;1978850,669232;1982165,678683;1967959,691887;1922616,687274;1817926,782737;1804768,785620;1801544,784120;1795681,775615;1765210,637234;1734082,619786;1602538,667288;1590730,665945;1589206,664969;1584641,652319;1609364,514118;1587915,487035;1445175,480319;1438505,478195;1433786,473024;1434490,459564;1511795,338869;1500843,299282;1500825,299203;1511115,283243;6302704,276412;6423459,364614;6423493,364834;6410258,382686;6410014,382726;6391840,369469;6307696,308009;6289898,295065;6302704,276412;6016204,256549;5958314,286937;6001805,315395;3669204,254296;3667031,254303;3648587,254662;3646918,255002;3640558,256643;3632641,260035;3606910,298080;3604239,375771;3695085,368080;3706825,366606;3716146,373751;3710426,394993;3611175,410086;3655182,515534;3668823,538144;3715848,497942;3716002,497853;3736910,503613;3736999,503768;3731239,524672;3687520,564680;3744917,625898;3746749,619094;3840391,497352;3852040,495853;3861453,503023;3855782,524082;3776714,626866;3772865,645555;3814797,664934;3863754,661152;3875742,651066;3876899,649700;3886472,633933;3887592,631967;3841166,406922;3669204,254296;580298,253855;380002,366502;286879,576709;287546,578775;293498,596234;294329,597722;297825,603281;303466,609791;347538,622733;422371,601656;387417,517460;382444,506725;386415,495674;408394,494663;452957,584615;540041,510635;557434,490768;504831,458198;504699,458078;503829,436412;503950,436280;525617,435411;577030,464889;617903,391604;610862,391928;466397,339745;461427,329105;465396,317959;487184,316957;609155,361021;628132,359005;633844,313172;615353,267688;602099,259336;600445,258649;582512,254325;580298,253855;2118305,246103;2138613,249735;2146775,286969;2109540,295126;2101378,257893;2118305,246103;6722548,243880;6734476,246590;6747321,255972;6747630,256203;6750539,278372;6728447,281812;6715602,272430;6712159,250338;6722548,243880;3804772,240599;3736445,247450;3868040,391375;3926394,577616;3990969,487993;3804772,240599;6578167,237262;6563116,241719;6546492,242195;6499141,413760;6558299,409796;6667581,373215;6579027,237537;1899475,236354;1897678,239161;1895908,242099;1901216,246177;1903065,243290;1904862,240482;1899475,236354;6788994,233414;6800754,236269;6804448,258662;6795123,271429;6772898,274890;6769280,252553;6778605,239786;6778661,239709;6788994,233414;6899228,228299;6922817,234026;6929724,278343;6885406,285245;6878500,240928;6899228,228299;3958842,225966;3857560,235778;3977835,364228;4015554,454569;4069584,379564;4063040,363205;4059050,353846;4044607,325793;4026269,297184;4019474,288352;4005332,270539;3996287,260904;3982021,246114;3971331,236727;3958842,225966;1648528,216899;1657807,221804;1700202,273048;1710114,283355;1726784,299007;1737450,308666;1755124,322927;1767638,332526;1773332,336173;1797955,351945;1844495,377116;1868681,387743;1878632,391630;1895841,397787;1904028,400544;2059264,423068;2133897,415680;2142055,413892;2208332,396063;2219075,396950;2225697,404395;2217608,422022;2180511,433320;2118681,565173;2107191,572516;2098752,570504;2094987,566848;2013460,449373;1980211,445833;1875324,540720;1862167,543603;1859024,542154;1853160,533649;1823349,396709;1792258,379735;1658930,427905;1646888,426751;1645442,425826;1640848,413045;1665646,274552;1636054,237049;1633994,227022;1638496,219991;1648528,216899;2801691,213649;2773392,347607;2778206,348225;2790007,349803;2804913,352162;2816437,354457;2831123,357909;2842386,361014;2856946,365545;2867729,369301;2882288,375084;2892563,379303;2907271,386701;2916553,391360;2932177,400352;2939802,404877;2962055,420088;2989083,441989;2992082,444617;3014864,467742;3018565,471803;3038975,496445;3042370,501035;3060538,528040;3061412,529352;3157152,475311;3026419,280649;2801691,213649;4095171,212376;4001615,221703;4002386,222503;4025134,246086;4031583,253640;4047169,273421;4053009,281404;4071413,310129;4086302,339092;4088993,344846;4091130,349367;4142167,278881;4138319,271927;4095171,212376;6043002,212210;6054611,230844;6026055,346588;5996301,468235;5964135,599197;5920878,776031;5920970,776787;5919587,789813;5919062,791795;5916279,802786;5914340,807340;5911036,814844;5903786,826187;5800759,859405;5849499,920610;5852168,942448;5830328,945117;5764461,852903;5675993,816797;5729046,924296;5729141,924371;5731703,946038;5709863,948707;5645671,797955;5611632,773812;5513298,669543;5441326,640441;5435470,630218;5438680,618793;5460520,616124;5492653,633305;5490511,502698;5501457,491767;5506288,488106;5513933,483142;5520949,479311;5527299,477095;5536477,473671;6032438,213501;6043002,212210;4974251,210439;5001206,237391;4974251,264342;4947296,237391;4974251,210439;4197311,202301;4132249,208749;4161885,251446;411688,199160;232604,451739;259909,514740;357017,345630;516715,233420;1893606,187517;1908516,199281;1938801,222637;1938988,222613;1953917,234355;1951941,243267;1942332,249440;1941776,249512;1918978,279720;1919013,279988;1907145,294986;1892145,283117;1892123,282942;1861861,259762;1861672,259786;1846744,248044;1848721,239131;1858331,232959;1858706,232911;1881763,202729;1883791,193736;1893606,187517;2787570,182850;3191084,479884;3183398,497139;2739576,746441;2742276,758221;2677523,845357;2590380,780614;2655133,693479;2667038,693212;2773294,195423;2786440,183022;6428767,169061;6440464,172010;6443890,194378;6433702,200735;6403451,205174;6403418,205179;6385376,191972;6398745,173668;4228512,168490;4238789,171257;4242558,192885;4172659,289458;4099436,391054;4020481,500378;3914034,648061;3913836,648797;3907666,660353;3906435,661993;3899732,671137;3896226,674630;3890348,680346;3879371,688140;3771408,680274;3793622,755295;3787902,776539;3766656,770818;3740202,660628;3671744,593965;3680586,713516;3680647,713622;3674891,734667;3653646,728946;3650708,565123;3628214,529971;3576188,396425;3520394,342443;3518802,330771;3526064,321384;3547309,327105;3570648,355087;3617668,233220;3631916,227194;3637767,225613;3646717,223880;3654658,222961;3661375,223290;3671167,223560;284475,157243;270879,168451;263175,175097;240840,197384;219160,223549;212811,232708;200138,251594;193709,263140;183957,281225;178264,294262;171811,309431;211957,402922;297764,249299;372370,185904;6698990,126911;6717142,140170;6713981,152248;6703772,158473;6673771,163213;6655620,149954;6668989,131651;6544318,121670;6507038,173161;6539541,209402;6558858,210893;6575818,203821;6595816,158954;6544318,121670;3591192,121643;3612967,159463;3575146,181233;3553370,143415;3591192,121643;166477,118717;161021,124497;117403,183705;154741,269983;155268,269006;170820,240166;176057,231727;190163,210867;195994,202877;217765,176613;240831,153625;245496,149311;249153,145901;3768804,106733;3749899,117627;3760331,136399;3779568,126102;3769269,106865;3768804,106733;629206,94439;640470,98454;641581,120522;631328,131861;642571,142118;642703,142237;643573,163904;621595,164914;610350,154658;599996,165907;578209,166908;573125,155892;577007,144940;587360,133692;576015,123345;571046,112705;575013,101559;596802,100558;608143,110809;618401,99565;629206,94439;6539974,89896;6597008,104012;6613251,211351;6605056,219989;6883571,646084;6883115,664149;6882440,665072;6387355,742171;6380521,724560;6516174,233966;6505911,227582;6489668,120243;6539974,89896;76746,89474;102674,149488;134341,108277;3758948,75898;3777292,77071;3809956,133799;3753223,166456;3720560,109727;3758948,75898;6425974,61097;6437926,63831;6462462,81753;6462539,81809;6465849,103922;6443756,107363;6419220,89441;6415532,67523;6425974,61097;412573,58688;444817,88094;415407,120336;383163,90928;412573,58688;54015,49238;167282,86457;286345,125315;414514,167283;587593,223775;588353,223740;601238,226104;603176,226776;613925,230383;618320,232659;625554,236521;636319,244607;661655,349838;726376,305868;748356,304858;749366,326835;652425,385537;609731,471013;720946,426241;721026,426152;742830,425235;743838,447212;588647,499820;561996,531935;450579,622096;416115,691655;405478,696720;394325,692657;393316,670681;412879,639941;282470,632207;272395,620467;269110,615374;264738,607376;261447,600091;259719,593593;256997,584184;35043,70035;34554,59405;54015,49238;6638406,27692;6650236,30564;6653854,52901;6635934,77434;6613842,80875;6610091,58558;6628011,34025;6638406,27692;6525472,170;6543777,13541;6548465,43619;6535265,61691;6535034,61522;6535002,61527;6516959,48320;6512271,18243;6512266,18211;6525472,1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y="page"/>
                <w10:anchorlock/>
              </v:group>
            </w:pict>
          </mc:Fallback>
        </mc:AlternateContent>
      </w:r>
    </w:p>
    <w:p w14:paraId="22A30183" w14:textId="77777777" w:rsidR="00CC1699" w:rsidRDefault="00CC1699" w:rsidP="00CC1699"/>
    <w:p w14:paraId="627DCDA3" w14:textId="77777777" w:rsidR="00CC1699" w:rsidRDefault="00CC1699" w:rsidP="00CC1699"/>
    <w:p w14:paraId="0F46D842" w14:textId="77777777" w:rsidR="00033571" w:rsidRDefault="00033571" w:rsidP="00CC1699"/>
    <w:p w14:paraId="2BE320FD" w14:textId="77777777" w:rsidR="001A70DA" w:rsidRDefault="00000000" w:rsidP="008736F7">
      <w:pPr>
        <w:pStyle w:val="Title"/>
        <w:ind w:left="90" w:right="0"/>
      </w:pPr>
      <w:sdt>
        <w:sdtPr>
          <w:id w:val="-1729290724"/>
          <w:placeholder>
            <w:docPart w:val="915FA0CC4315406C93745D1B94EC4600"/>
          </w:placeholder>
          <w:showingPlcHdr/>
          <w15:appearance w15:val="hidden"/>
        </w:sdtPr>
        <w:sdtContent>
          <w:r w:rsidR="00454933" w:rsidRPr="00454933">
            <w:t>party planning checklist</w:t>
          </w:r>
        </w:sdtContent>
      </w:sdt>
      <w:r w:rsidR="00454933">
        <w:t xml:space="preserve">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98"/>
        <w:gridCol w:w="4124"/>
        <w:gridCol w:w="408"/>
        <w:gridCol w:w="498"/>
        <w:gridCol w:w="4372"/>
      </w:tblGrid>
      <w:tr w:rsidR="004C3E55" w14:paraId="69C96EB7" w14:textId="77777777" w:rsidTr="00F02E45">
        <w:trPr>
          <w:trHeight w:val="422"/>
        </w:trPr>
        <w:tc>
          <w:tcPr>
            <w:tcW w:w="498" w:type="dxa"/>
          </w:tcPr>
          <w:p w14:paraId="4375488D" w14:textId="77777777" w:rsidR="00A07E8D" w:rsidRDefault="00A07E8D" w:rsidP="00893F4A">
            <w:pPr>
              <w:rPr>
                <w:lang w:eastAsia="en-GB"/>
              </w:rPr>
            </w:pPr>
          </w:p>
        </w:tc>
        <w:tc>
          <w:tcPr>
            <w:tcW w:w="4636" w:type="dxa"/>
          </w:tcPr>
          <w:p w14:paraId="056D1D5F" w14:textId="1A760BDC" w:rsidR="00A07E8D" w:rsidRDefault="00000000" w:rsidP="00893F4A">
            <w:pPr>
              <w:pStyle w:val="Heading1"/>
            </w:pPr>
            <w:sdt>
              <w:sdtPr>
                <w:id w:val="-1812935508"/>
                <w:placeholder>
                  <w:docPart w:val="023BB214D4224787953F781A004EFEDD"/>
                </w:placeholder>
                <w15:appearance w15:val="hidden"/>
              </w:sdtPr>
              <w:sdtContent>
                <w:r w:rsidR="002E25A9">
                  <w:t>8</w:t>
                </w:r>
                <w:r w:rsidR="00BE1FFE">
                  <w:t xml:space="preserve"> weeks prior</w:t>
                </w:r>
              </w:sdtContent>
            </w:sdt>
            <w:r w:rsidR="00EF441E">
              <w:t xml:space="preserve"> </w:t>
            </w:r>
          </w:p>
        </w:tc>
        <w:tc>
          <w:tcPr>
            <w:tcW w:w="441" w:type="dxa"/>
            <w:vMerge w:val="restart"/>
          </w:tcPr>
          <w:p w14:paraId="460C7850" w14:textId="77777777" w:rsidR="00A07E8D" w:rsidRDefault="00A07E8D" w:rsidP="00893F4A">
            <w:pPr>
              <w:rPr>
                <w:lang w:eastAsia="en-GB"/>
              </w:rPr>
            </w:pPr>
          </w:p>
        </w:tc>
        <w:tc>
          <w:tcPr>
            <w:tcW w:w="360" w:type="dxa"/>
          </w:tcPr>
          <w:p w14:paraId="677074BE" w14:textId="77777777" w:rsidR="00A07E8D" w:rsidRDefault="00A07E8D" w:rsidP="00893F4A">
            <w:pPr>
              <w:rPr>
                <w:lang w:eastAsia="en-GB"/>
              </w:rPr>
            </w:pPr>
          </w:p>
        </w:tc>
        <w:tc>
          <w:tcPr>
            <w:tcW w:w="4855" w:type="dxa"/>
          </w:tcPr>
          <w:p w14:paraId="603B9B80" w14:textId="77777777" w:rsidR="00A07E8D" w:rsidRPr="00831FB0" w:rsidRDefault="00000000" w:rsidP="00893F4A">
            <w:pPr>
              <w:pStyle w:val="Heading1"/>
            </w:pPr>
            <w:sdt>
              <w:sdtPr>
                <w:id w:val="1666134893"/>
                <w:placeholder>
                  <w:docPart w:val="7D44F500425440519D0CBBCAE8FD51CD"/>
                </w:placeholder>
                <w:showingPlcHdr/>
                <w15:appearance w15:val="hidden"/>
              </w:sdtPr>
              <w:sdtContent>
                <w:r w:rsidR="00EF441E" w:rsidRPr="00EF441E">
                  <w:t>3 DAYS PRIOR</w:t>
                </w:r>
              </w:sdtContent>
            </w:sdt>
            <w:r w:rsidR="00EF441E">
              <w:t xml:space="preserve"> </w:t>
            </w:r>
          </w:p>
        </w:tc>
      </w:tr>
      <w:tr w:rsidR="004C3E55" w14:paraId="503CC022" w14:textId="77777777" w:rsidTr="00F02E45">
        <w:trPr>
          <w:trHeight w:val="343"/>
        </w:trPr>
        <w:tc>
          <w:tcPr>
            <w:tcW w:w="498" w:type="dxa"/>
            <w:vAlign w:val="bottom"/>
          </w:tcPr>
          <w:p w14:paraId="6FA94DED" w14:textId="77777777" w:rsidR="0085271C" w:rsidRPr="002F7ABE" w:rsidRDefault="00000000" w:rsidP="00244BE4">
            <w:pPr>
              <w:pStyle w:val="Checkbox"/>
            </w:pPr>
            <w:sdt>
              <w:sdtPr>
                <w:id w:val="-1535276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tcBorders>
              <w:bottom w:val="single" w:sz="4" w:space="0" w:color="21A557" w:themeColor="text2"/>
            </w:tcBorders>
            <w:vAlign w:val="bottom"/>
          </w:tcPr>
          <w:p w14:paraId="4D1F6912" w14:textId="50B7AF98" w:rsidR="0085271C" w:rsidRPr="00BE1FFE" w:rsidRDefault="00BE1FFE" w:rsidP="00244BE4">
            <w:pPr>
              <w:rPr>
                <w:b/>
                <w:bCs/>
                <w:lang w:eastAsia="en-GB"/>
              </w:rPr>
            </w:pPr>
            <w:r w:rsidRPr="00BE1FFE">
              <w:rPr>
                <w:b/>
                <w:bCs/>
              </w:rPr>
              <w:t>Choose a party theme</w:t>
            </w:r>
          </w:p>
        </w:tc>
        <w:tc>
          <w:tcPr>
            <w:tcW w:w="441" w:type="dxa"/>
            <w:vMerge/>
            <w:vAlign w:val="bottom"/>
          </w:tcPr>
          <w:p w14:paraId="490EA7A3" w14:textId="77777777" w:rsidR="0085271C" w:rsidRDefault="0085271C" w:rsidP="00244BE4">
            <w:pPr>
              <w:rPr>
                <w:lang w:eastAsia="en-GB"/>
              </w:rPr>
            </w:pPr>
          </w:p>
        </w:tc>
        <w:tc>
          <w:tcPr>
            <w:tcW w:w="360" w:type="dxa"/>
            <w:vAlign w:val="bottom"/>
          </w:tcPr>
          <w:p w14:paraId="5241F8B9" w14:textId="77777777" w:rsidR="0085271C" w:rsidRPr="002F7ABE" w:rsidRDefault="00000000" w:rsidP="00244BE4">
            <w:pPr>
              <w:pStyle w:val="Checkbox"/>
            </w:pPr>
            <w:sdt>
              <w:sdtPr>
                <w:id w:val="-10402037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AB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855" w:type="dxa"/>
            <w:tcBorders>
              <w:bottom w:val="single" w:sz="4" w:space="0" w:color="21A557" w:themeColor="text2"/>
            </w:tcBorders>
            <w:vAlign w:val="bottom"/>
          </w:tcPr>
          <w:p w14:paraId="47EFA93F" w14:textId="437DA91D" w:rsidR="0085271C" w:rsidRPr="004C3E55" w:rsidRDefault="002E25A9" w:rsidP="00244BE4">
            <w:pPr>
              <w:rPr>
                <w:b/>
                <w:bCs/>
              </w:rPr>
            </w:pPr>
            <w:r w:rsidRPr="004C3E55">
              <w:rPr>
                <w:b/>
                <w:bCs/>
              </w:rPr>
              <w:t xml:space="preserve">Notify neighbors of traffic and noise </w:t>
            </w:r>
          </w:p>
        </w:tc>
      </w:tr>
      <w:tr w:rsidR="004C3E55" w14:paraId="1EE9B350" w14:textId="77777777" w:rsidTr="00F02E45">
        <w:trPr>
          <w:trHeight w:val="280"/>
        </w:trPr>
        <w:tc>
          <w:tcPr>
            <w:tcW w:w="498" w:type="dxa"/>
            <w:vAlign w:val="bottom"/>
          </w:tcPr>
          <w:p w14:paraId="45A3C7EB" w14:textId="77777777" w:rsidR="0085271C" w:rsidRPr="002F7ABE" w:rsidRDefault="00000000" w:rsidP="00244BE4">
            <w:pPr>
              <w:pStyle w:val="Checkbox"/>
            </w:pPr>
            <w:sdt>
              <w:sdtPr>
                <w:id w:val="-1338457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7396DF8" w14:textId="0DF7C9EE" w:rsidR="00BE1FFE" w:rsidRPr="00BE1FFE" w:rsidRDefault="00BE1FFE" w:rsidP="00244BE4">
            <w:pPr>
              <w:rPr>
                <w:b/>
              </w:rPr>
            </w:pPr>
            <w:r>
              <w:rPr>
                <w:b/>
              </w:rPr>
              <w:t>Develop an invitation list of people</w:t>
            </w:r>
          </w:p>
        </w:tc>
        <w:tc>
          <w:tcPr>
            <w:tcW w:w="441" w:type="dxa"/>
            <w:vMerge/>
            <w:vAlign w:val="bottom"/>
          </w:tcPr>
          <w:p w14:paraId="313C96A4" w14:textId="77777777" w:rsidR="0085271C" w:rsidRDefault="0085271C" w:rsidP="00244BE4">
            <w:pPr>
              <w:rPr>
                <w:lang w:eastAsia="en-GB"/>
              </w:rPr>
            </w:pPr>
          </w:p>
        </w:tc>
        <w:tc>
          <w:tcPr>
            <w:tcW w:w="360" w:type="dxa"/>
            <w:vAlign w:val="bottom"/>
          </w:tcPr>
          <w:p w14:paraId="7C6BD95B" w14:textId="77777777" w:rsidR="0085271C" w:rsidRPr="002F7ABE" w:rsidRDefault="00000000" w:rsidP="00244BE4">
            <w:pPr>
              <w:pStyle w:val="Checkbox"/>
            </w:pPr>
            <w:sdt>
              <w:sdtPr>
                <w:id w:val="-4962687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855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507E78B6" w14:textId="7DBD862F" w:rsidR="0085271C" w:rsidRPr="004C3E55" w:rsidRDefault="004C3E55" w:rsidP="00244BE4">
            <w:pPr>
              <w:rPr>
                <w:b/>
                <w:bCs/>
              </w:rPr>
            </w:pPr>
            <w:r w:rsidRPr="004C3E55">
              <w:rPr>
                <w:b/>
                <w:bCs/>
              </w:rPr>
              <w:t>Discuss parking and transportation</w:t>
            </w:r>
          </w:p>
        </w:tc>
      </w:tr>
      <w:tr w:rsidR="004C3E55" w:rsidRPr="004C3E55" w14:paraId="71EC5960" w14:textId="77777777" w:rsidTr="00F02E45">
        <w:trPr>
          <w:trHeight w:val="127"/>
        </w:trPr>
        <w:tc>
          <w:tcPr>
            <w:tcW w:w="498" w:type="dxa"/>
            <w:vAlign w:val="bottom"/>
          </w:tcPr>
          <w:p w14:paraId="0690CBB3" w14:textId="77777777" w:rsidR="0085271C" w:rsidRPr="002F7ABE" w:rsidRDefault="00000000" w:rsidP="00244BE4">
            <w:pPr>
              <w:pStyle w:val="Checkbox"/>
            </w:pPr>
            <w:sdt>
              <w:sdtPr>
                <w:id w:val="17163848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7BE33803" w14:textId="730AE423" w:rsidR="0085271C" w:rsidRPr="00BE1FFE" w:rsidRDefault="00BE1FFE" w:rsidP="00244BE4">
            <w:pPr>
              <w:rPr>
                <w:b/>
                <w:bCs/>
                <w:lang w:eastAsia="en-GB"/>
              </w:rPr>
            </w:pPr>
            <w:r w:rsidRPr="00BE1FFE">
              <w:rPr>
                <w:b/>
                <w:bCs/>
                <w:lang w:eastAsia="en-GB"/>
              </w:rPr>
              <w:t>Pick a Venue or Location</w:t>
            </w:r>
          </w:p>
        </w:tc>
        <w:tc>
          <w:tcPr>
            <w:tcW w:w="441" w:type="dxa"/>
            <w:vAlign w:val="bottom"/>
          </w:tcPr>
          <w:p w14:paraId="56E8CED0" w14:textId="77777777" w:rsidR="0085271C" w:rsidRDefault="0085271C" w:rsidP="00244BE4">
            <w:pPr>
              <w:rPr>
                <w:lang w:eastAsia="en-GB"/>
              </w:rPr>
            </w:pPr>
          </w:p>
        </w:tc>
        <w:tc>
          <w:tcPr>
            <w:tcW w:w="360" w:type="dxa"/>
            <w:vAlign w:val="bottom"/>
          </w:tcPr>
          <w:p w14:paraId="3C52E7FD" w14:textId="77777777" w:rsidR="0085271C" w:rsidRPr="002F7ABE" w:rsidRDefault="00000000" w:rsidP="00244BE4">
            <w:pPr>
              <w:pStyle w:val="Checkbox"/>
            </w:pPr>
            <w:sdt>
              <w:sdtPr>
                <w:id w:val="21427639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855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539ABA5D" w14:textId="63915DF8" w:rsidR="0085271C" w:rsidRPr="004C3E55" w:rsidRDefault="004C3E55" w:rsidP="00244BE4">
            <w:pPr>
              <w:rPr>
                <w:b/>
                <w:bCs/>
              </w:rPr>
            </w:pPr>
            <w:r w:rsidRPr="004C3E55">
              <w:rPr>
                <w:b/>
                <w:bCs/>
              </w:rPr>
              <w:t>Confirm all food and beverages are ready</w:t>
            </w:r>
          </w:p>
        </w:tc>
      </w:tr>
      <w:tr w:rsidR="004C3E55" w14:paraId="040B763E" w14:textId="77777777" w:rsidTr="00F02E45">
        <w:trPr>
          <w:trHeight w:val="397"/>
        </w:trPr>
        <w:tc>
          <w:tcPr>
            <w:tcW w:w="498" w:type="dxa"/>
            <w:vAlign w:val="bottom"/>
          </w:tcPr>
          <w:p w14:paraId="132D9EAE" w14:textId="77777777" w:rsidR="0085271C" w:rsidRPr="002F7ABE" w:rsidRDefault="00000000" w:rsidP="00244BE4">
            <w:pPr>
              <w:pStyle w:val="Checkbox"/>
            </w:pPr>
            <w:sdt>
              <w:sdtPr>
                <w:id w:val="9335541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582D34C7" w14:textId="347E439A" w:rsidR="0085271C" w:rsidRPr="004C3E55" w:rsidRDefault="004C3E55" w:rsidP="00244BE4">
            <w:pPr>
              <w:rPr>
                <w:b/>
                <w:bCs/>
                <w:lang w:eastAsia="en-GB"/>
              </w:rPr>
            </w:pPr>
            <w:r w:rsidRPr="004C3E55">
              <w:rPr>
                <w:b/>
                <w:bCs/>
                <w:lang w:eastAsia="en-GB"/>
              </w:rPr>
              <w:t xml:space="preserve">Set a budget </w:t>
            </w:r>
          </w:p>
        </w:tc>
        <w:tc>
          <w:tcPr>
            <w:tcW w:w="441" w:type="dxa"/>
            <w:vAlign w:val="bottom"/>
          </w:tcPr>
          <w:p w14:paraId="594E9FA4" w14:textId="77777777" w:rsidR="0085271C" w:rsidRDefault="0085271C" w:rsidP="00244BE4">
            <w:pPr>
              <w:rPr>
                <w:lang w:eastAsia="en-GB"/>
              </w:rPr>
            </w:pPr>
          </w:p>
        </w:tc>
        <w:tc>
          <w:tcPr>
            <w:tcW w:w="360" w:type="dxa"/>
            <w:vAlign w:val="bottom"/>
          </w:tcPr>
          <w:p w14:paraId="384F3F41" w14:textId="77777777" w:rsidR="0085271C" w:rsidRPr="002F7ABE" w:rsidRDefault="00000000" w:rsidP="00244BE4">
            <w:pPr>
              <w:pStyle w:val="Checkbox"/>
            </w:pPr>
            <w:sdt>
              <w:sdtPr>
                <w:id w:val="3756716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855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533A70F0" w14:textId="01D5CB7F" w:rsidR="0085271C" w:rsidRPr="00931ACF" w:rsidRDefault="00931ACF" w:rsidP="00244BE4">
            <w:pPr>
              <w:rPr>
                <w:b/>
                <w:bCs/>
              </w:rPr>
            </w:pPr>
            <w:r w:rsidRPr="00931ACF">
              <w:rPr>
                <w:b/>
                <w:bCs/>
              </w:rPr>
              <w:t xml:space="preserve">Confirm the entertainment </w:t>
            </w:r>
          </w:p>
        </w:tc>
      </w:tr>
      <w:tr w:rsidR="004C3E55" w14:paraId="4ABF3BB0" w14:textId="77777777" w:rsidTr="00F02E45">
        <w:trPr>
          <w:trHeight w:val="370"/>
        </w:trPr>
        <w:tc>
          <w:tcPr>
            <w:tcW w:w="498" w:type="dxa"/>
            <w:vAlign w:val="bottom"/>
          </w:tcPr>
          <w:p w14:paraId="46C3CDD6" w14:textId="77777777" w:rsidR="0085271C" w:rsidRPr="002F7ABE" w:rsidRDefault="00000000" w:rsidP="00244BE4">
            <w:pPr>
              <w:pStyle w:val="Checkbox"/>
            </w:pPr>
            <w:sdt>
              <w:sdtPr>
                <w:id w:val="-13190286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63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60BC761D" w14:textId="46090517" w:rsidR="0085271C" w:rsidRPr="004C3E55" w:rsidRDefault="004C3E55" w:rsidP="00244BE4">
            <w:pPr>
              <w:rPr>
                <w:b/>
                <w:bCs/>
                <w:lang w:eastAsia="en-GB"/>
              </w:rPr>
            </w:pPr>
            <w:r w:rsidRPr="004C3E55">
              <w:rPr>
                <w:b/>
                <w:bCs/>
                <w:lang w:eastAsia="en-GB"/>
              </w:rPr>
              <w:t>Gather volunteers</w:t>
            </w:r>
          </w:p>
        </w:tc>
        <w:tc>
          <w:tcPr>
            <w:tcW w:w="441" w:type="dxa"/>
            <w:vAlign w:val="bottom"/>
          </w:tcPr>
          <w:p w14:paraId="390C1B8A" w14:textId="77777777" w:rsidR="0085271C" w:rsidRDefault="0085271C" w:rsidP="00244BE4">
            <w:pPr>
              <w:rPr>
                <w:lang w:eastAsia="en-GB"/>
              </w:rPr>
            </w:pPr>
          </w:p>
        </w:tc>
        <w:tc>
          <w:tcPr>
            <w:tcW w:w="360" w:type="dxa"/>
            <w:vAlign w:val="bottom"/>
          </w:tcPr>
          <w:p w14:paraId="20895148" w14:textId="77777777" w:rsidR="0085271C" w:rsidRPr="002F7ABE" w:rsidRDefault="00000000" w:rsidP="00244BE4">
            <w:pPr>
              <w:pStyle w:val="Checkbox"/>
            </w:pPr>
            <w:sdt>
              <w:sdtPr>
                <w:id w:val="9943755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71C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855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4EFFE9F5" w14:textId="4D9C1A8D" w:rsidR="0085271C" w:rsidRPr="00931ACF" w:rsidRDefault="00931ACF" w:rsidP="00244BE4">
            <w:pPr>
              <w:rPr>
                <w:b/>
                <w:bCs/>
              </w:rPr>
            </w:pPr>
            <w:r w:rsidRPr="00931ACF">
              <w:rPr>
                <w:b/>
                <w:bCs/>
              </w:rPr>
              <w:t>Finish Shopping</w:t>
            </w:r>
          </w:p>
        </w:tc>
      </w:tr>
    </w:tbl>
    <w:p w14:paraId="2561A70E" w14:textId="77777777" w:rsidR="00CF07FC" w:rsidRDefault="00CF07FC" w:rsidP="00CF07FC">
      <w:pPr>
        <w:rPr>
          <w:lang w:eastAsia="en-GB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98"/>
        <w:gridCol w:w="4189"/>
        <w:gridCol w:w="409"/>
        <w:gridCol w:w="498"/>
        <w:gridCol w:w="4306"/>
      </w:tblGrid>
      <w:tr w:rsidR="008736F7" w14:paraId="6003FBBD" w14:textId="77777777" w:rsidTr="00F02E45">
        <w:trPr>
          <w:trHeight w:val="422"/>
        </w:trPr>
        <w:tc>
          <w:tcPr>
            <w:tcW w:w="498" w:type="dxa"/>
          </w:tcPr>
          <w:p w14:paraId="2E528EF1" w14:textId="77777777" w:rsidR="00A571C7" w:rsidRDefault="00A571C7" w:rsidP="003144DA">
            <w:pPr>
              <w:rPr>
                <w:lang w:eastAsia="en-GB"/>
              </w:rPr>
            </w:pPr>
          </w:p>
        </w:tc>
        <w:tc>
          <w:tcPr>
            <w:tcW w:w="4571" w:type="dxa"/>
          </w:tcPr>
          <w:p w14:paraId="304278A3" w14:textId="3A788B12" w:rsidR="00A571C7" w:rsidRDefault="00000000" w:rsidP="003144DA">
            <w:pPr>
              <w:pStyle w:val="Heading1"/>
            </w:pPr>
            <w:sdt>
              <w:sdtPr>
                <w:id w:val="-1957396238"/>
                <w:placeholder>
                  <w:docPart w:val="4F89CD5D9DA54819A1BAEE0D1CA4AC30"/>
                </w:placeholder>
                <w15:appearance w15:val="hidden"/>
              </w:sdtPr>
              <w:sdtContent>
                <w:r w:rsidR="004C3E55">
                  <w:t>6</w:t>
                </w:r>
                <w:r w:rsidR="00BE1FFE">
                  <w:t xml:space="preserve"> weeks prior</w:t>
                </w:r>
              </w:sdtContent>
            </w:sdt>
            <w:r w:rsidR="00EF441E">
              <w:t xml:space="preserve"> </w:t>
            </w:r>
          </w:p>
        </w:tc>
        <w:tc>
          <w:tcPr>
            <w:tcW w:w="437" w:type="dxa"/>
            <w:vMerge w:val="restart"/>
          </w:tcPr>
          <w:p w14:paraId="011ACAD4" w14:textId="77777777" w:rsidR="00A571C7" w:rsidRDefault="00EF441E" w:rsidP="003144D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  <w:tc>
          <w:tcPr>
            <w:tcW w:w="498" w:type="dxa"/>
          </w:tcPr>
          <w:p w14:paraId="7BE3D0AC" w14:textId="77777777" w:rsidR="00A571C7" w:rsidRDefault="00A571C7" w:rsidP="003144DA">
            <w:pPr>
              <w:rPr>
                <w:lang w:eastAsia="en-GB"/>
              </w:rPr>
            </w:pPr>
          </w:p>
        </w:tc>
        <w:tc>
          <w:tcPr>
            <w:tcW w:w="4786" w:type="dxa"/>
          </w:tcPr>
          <w:p w14:paraId="6DC95663" w14:textId="77777777" w:rsidR="00A571C7" w:rsidRPr="00831FB0" w:rsidRDefault="00000000" w:rsidP="003144DA">
            <w:pPr>
              <w:pStyle w:val="Heading1"/>
            </w:pPr>
            <w:sdt>
              <w:sdtPr>
                <w:id w:val="1578786129"/>
                <w:placeholder>
                  <w:docPart w:val="F882FF9FAC8D4443BA527B96F3AF7820"/>
                </w:placeholder>
                <w:showingPlcHdr/>
                <w15:appearance w15:val="hidden"/>
              </w:sdtPr>
              <w:sdtContent>
                <w:r w:rsidR="00EF441E" w:rsidRPr="00EF441E">
                  <w:t>1 DAY PRIOR</w:t>
                </w:r>
              </w:sdtContent>
            </w:sdt>
            <w:r w:rsidR="00EF441E">
              <w:t xml:space="preserve"> </w:t>
            </w:r>
          </w:p>
        </w:tc>
      </w:tr>
      <w:tr w:rsidR="008736F7" w14:paraId="26EC8100" w14:textId="77777777" w:rsidTr="00F02E45">
        <w:trPr>
          <w:trHeight w:val="406"/>
        </w:trPr>
        <w:tc>
          <w:tcPr>
            <w:tcW w:w="498" w:type="dxa"/>
            <w:vAlign w:val="bottom"/>
          </w:tcPr>
          <w:p w14:paraId="13DD7188" w14:textId="77777777" w:rsidR="009E72AE" w:rsidRPr="002F7ABE" w:rsidRDefault="00000000" w:rsidP="009E72AE">
            <w:pPr>
              <w:pStyle w:val="Checkbox"/>
            </w:pPr>
            <w:sdt>
              <w:sdtPr>
                <w:id w:val="17245547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571" w:type="dxa"/>
            <w:tcBorders>
              <w:bottom w:val="single" w:sz="4" w:space="0" w:color="21A557" w:themeColor="text2"/>
            </w:tcBorders>
            <w:vAlign w:val="bottom"/>
          </w:tcPr>
          <w:p w14:paraId="31592927" w14:textId="5CEDAB9D" w:rsidR="009E72AE" w:rsidRPr="00BE1FFE" w:rsidRDefault="00BE1FFE" w:rsidP="009E72AE">
            <w:pPr>
              <w:rPr>
                <w:b/>
                <w:bCs/>
                <w:lang w:eastAsia="en-GB"/>
              </w:rPr>
            </w:pPr>
            <w:r w:rsidRPr="00BE1FFE">
              <w:rPr>
                <w:b/>
                <w:bCs/>
                <w:lang w:eastAsia="en-GB"/>
              </w:rPr>
              <w:t>Send Invitations</w:t>
            </w:r>
          </w:p>
        </w:tc>
        <w:tc>
          <w:tcPr>
            <w:tcW w:w="437" w:type="dxa"/>
            <w:vMerge/>
            <w:vAlign w:val="bottom"/>
          </w:tcPr>
          <w:p w14:paraId="448C803B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5D2020B6" w14:textId="77777777" w:rsidR="009E72AE" w:rsidRPr="002F7ABE" w:rsidRDefault="00000000" w:rsidP="009E72AE">
            <w:pPr>
              <w:pStyle w:val="Checkbox"/>
            </w:pPr>
            <w:sdt>
              <w:sdtPr>
                <w:id w:val="6736850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bottom w:val="single" w:sz="4" w:space="0" w:color="21A557" w:themeColor="text2"/>
            </w:tcBorders>
            <w:vAlign w:val="bottom"/>
          </w:tcPr>
          <w:p w14:paraId="3493D8AF" w14:textId="731C6EFA" w:rsidR="009E72AE" w:rsidRPr="00265BC1" w:rsidRDefault="004C3E55" w:rsidP="009E72AE">
            <w:r>
              <w:rPr>
                <w:b/>
              </w:rPr>
              <w:t>Decorate the party area</w:t>
            </w:r>
          </w:p>
        </w:tc>
      </w:tr>
      <w:tr w:rsidR="008736F7" w14:paraId="3C007021" w14:textId="77777777" w:rsidTr="00F02E45">
        <w:trPr>
          <w:trHeight w:val="280"/>
        </w:trPr>
        <w:tc>
          <w:tcPr>
            <w:tcW w:w="498" w:type="dxa"/>
            <w:vAlign w:val="bottom"/>
          </w:tcPr>
          <w:p w14:paraId="5A1DA528" w14:textId="77777777" w:rsidR="009E72AE" w:rsidRPr="002F7ABE" w:rsidRDefault="00000000" w:rsidP="009E72AE">
            <w:pPr>
              <w:pStyle w:val="Checkbox"/>
            </w:pPr>
            <w:sdt>
              <w:sdtPr>
                <w:id w:val="-16586856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57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E55C64C" w14:textId="47D1A6B1" w:rsidR="00BE1FFE" w:rsidRPr="00BE1FFE" w:rsidRDefault="00BE1FFE" w:rsidP="009E72AE">
            <w:pPr>
              <w:rPr>
                <w:b/>
              </w:rPr>
            </w:pPr>
            <w:r>
              <w:rPr>
                <w:b/>
              </w:rPr>
              <w:t xml:space="preserve">Confirm </w:t>
            </w:r>
            <w:r w:rsidR="004C3E55">
              <w:rPr>
                <w:b/>
              </w:rPr>
              <w:t xml:space="preserve">location </w:t>
            </w:r>
          </w:p>
        </w:tc>
        <w:tc>
          <w:tcPr>
            <w:tcW w:w="437" w:type="dxa"/>
            <w:vMerge/>
            <w:vAlign w:val="bottom"/>
          </w:tcPr>
          <w:p w14:paraId="7BA5387C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0C74D5F3" w14:textId="77777777" w:rsidR="009E72AE" w:rsidRPr="002F7ABE" w:rsidRDefault="00000000" w:rsidP="009E72AE">
            <w:pPr>
              <w:pStyle w:val="Checkbox"/>
            </w:pPr>
            <w:sdt>
              <w:sdtPr>
                <w:id w:val="-12909681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79408A24" w14:textId="6F39A292" w:rsidR="009E72AE" w:rsidRPr="00265BC1" w:rsidRDefault="004C3E55" w:rsidP="009E72AE">
            <w:r>
              <w:rPr>
                <w:b/>
              </w:rPr>
              <w:t>Cook and prep as much food as possible</w:t>
            </w:r>
          </w:p>
        </w:tc>
      </w:tr>
      <w:tr w:rsidR="008736F7" w14:paraId="258BF4C5" w14:textId="77777777" w:rsidTr="00F02E45">
        <w:trPr>
          <w:trHeight w:val="127"/>
        </w:trPr>
        <w:tc>
          <w:tcPr>
            <w:tcW w:w="498" w:type="dxa"/>
            <w:vAlign w:val="bottom"/>
          </w:tcPr>
          <w:p w14:paraId="77DA6EF0" w14:textId="77777777" w:rsidR="009E72AE" w:rsidRPr="002F7ABE" w:rsidRDefault="00000000" w:rsidP="009E72AE">
            <w:pPr>
              <w:pStyle w:val="Checkbox"/>
            </w:pPr>
            <w:sdt>
              <w:sdtPr>
                <w:id w:val="6822504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57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11DEDBEF" w14:textId="1A2186D6" w:rsidR="009E72AE" w:rsidRDefault="002E25A9" w:rsidP="009E72AE">
            <w:pPr>
              <w:rPr>
                <w:lang w:eastAsia="en-GB"/>
              </w:rPr>
            </w:pPr>
            <w:r>
              <w:rPr>
                <w:b/>
              </w:rPr>
              <w:t>Buy nonperishable items decorations</w:t>
            </w:r>
          </w:p>
        </w:tc>
        <w:tc>
          <w:tcPr>
            <w:tcW w:w="437" w:type="dxa"/>
            <w:vAlign w:val="bottom"/>
          </w:tcPr>
          <w:p w14:paraId="2DA82549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26AB239C" w14:textId="77777777" w:rsidR="009E72AE" w:rsidRPr="002F7ABE" w:rsidRDefault="00000000" w:rsidP="009E72AE">
            <w:pPr>
              <w:pStyle w:val="Checkbox"/>
            </w:pPr>
            <w:sdt>
              <w:sdtPr>
                <w:id w:val="-18741520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0E81D318" w14:textId="163B6F90" w:rsidR="009E72AE" w:rsidRPr="00265BC1" w:rsidRDefault="00931ACF" w:rsidP="009E72AE">
            <w:r>
              <w:rPr>
                <w:b/>
              </w:rPr>
              <w:t>Place serving pieces on tables</w:t>
            </w:r>
          </w:p>
        </w:tc>
      </w:tr>
      <w:tr w:rsidR="008736F7" w14:paraId="55C42B5F" w14:textId="77777777" w:rsidTr="00F02E45">
        <w:trPr>
          <w:trHeight w:val="397"/>
        </w:trPr>
        <w:tc>
          <w:tcPr>
            <w:tcW w:w="498" w:type="dxa"/>
            <w:vAlign w:val="bottom"/>
          </w:tcPr>
          <w:p w14:paraId="0539F420" w14:textId="77777777" w:rsidR="009E72AE" w:rsidRPr="002F7ABE" w:rsidRDefault="009E72AE" w:rsidP="009E72AE">
            <w:pPr>
              <w:pStyle w:val="Checkbox"/>
            </w:pPr>
          </w:p>
        </w:tc>
        <w:tc>
          <w:tcPr>
            <w:tcW w:w="4571" w:type="dxa"/>
            <w:tcBorders>
              <w:top w:val="single" w:sz="4" w:space="0" w:color="21A557" w:themeColor="text2"/>
            </w:tcBorders>
            <w:vAlign w:val="bottom"/>
          </w:tcPr>
          <w:p w14:paraId="1B5718D7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37" w:type="dxa"/>
            <w:vAlign w:val="bottom"/>
          </w:tcPr>
          <w:p w14:paraId="77609FD5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50E0A344" w14:textId="77777777" w:rsidR="009E72AE" w:rsidRPr="002F7ABE" w:rsidRDefault="00000000" w:rsidP="009E72AE">
            <w:pPr>
              <w:pStyle w:val="Checkbox"/>
            </w:pPr>
            <w:sdt>
              <w:sdtPr>
                <w:id w:val="425230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54E44F54" w14:textId="4130A937" w:rsidR="009E72AE" w:rsidRPr="00265BC1" w:rsidRDefault="00931ACF" w:rsidP="009E72AE">
            <w:r>
              <w:rPr>
                <w:b/>
              </w:rPr>
              <w:t>Set up bar area and barware</w:t>
            </w:r>
          </w:p>
        </w:tc>
      </w:tr>
      <w:tr w:rsidR="008736F7" w14:paraId="3CA7BCBC" w14:textId="77777777" w:rsidTr="00F02E45">
        <w:trPr>
          <w:trHeight w:val="370"/>
        </w:trPr>
        <w:tc>
          <w:tcPr>
            <w:tcW w:w="498" w:type="dxa"/>
            <w:vAlign w:val="bottom"/>
          </w:tcPr>
          <w:p w14:paraId="61C0BDE4" w14:textId="77777777" w:rsidR="009E72AE" w:rsidRPr="002F7ABE" w:rsidRDefault="009E72AE" w:rsidP="009E72AE">
            <w:pPr>
              <w:pStyle w:val="Checkbox"/>
            </w:pPr>
          </w:p>
        </w:tc>
        <w:tc>
          <w:tcPr>
            <w:tcW w:w="4571" w:type="dxa"/>
            <w:vAlign w:val="bottom"/>
          </w:tcPr>
          <w:p w14:paraId="3A41C0A0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37" w:type="dxa"/>
            <w:vAlign w:val="bottom"/>
          </w:tcPr>
          <w:p w14:paraId="07878A14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75C8CD78" w14:textId="77777777" w:rsidR="009E72AE" w:rsidRPr="002F7ABE" w:rsidRDefault="00000000" w:rsidP="009E72AE">
            <w:pPr>
              <w:pStyle w:val="Checkbox"/>
            </w:pPr>
            <w:sdt>
              <w:sdtPr>
                <w:id w:val="-4026085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786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37F7B3E" w14:textId="7D0CC6E8" w:rsidR="009E72AE" w:rsidRPr="00931ACF" w:rsidRDefault="00931ACF" w:rsidP="009E72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 the weather forecast </w:t>
            </w:r>
          </w:p>
        </w:tc>
      </w:tr>
    </w:tbl>
    <w:p w14:paraId="0A004F84" w14:textId="77777777" w:rsidR="00A571C7" w:rsidRDefault="00A571C7" w:rsidP="00CF07FC">
      <w:pPr>
        <w:rPr>
          <w:lang w:eastAsia="en-GB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99"/>
        <w:gridCol w:w="4161"/>
        <w:gridCol w:w="411"/>
        <w:gridCol w:w="498"/>
        <w:gridCol w:w="4331"/>
      </w:tblGrid>
      <w:tr w:rsidR="008736F7" w14:paraId="24F03842" w14:textId="77777777" w:rsidTr="00454933">
        <w:trPr>
          <w:trHeight w:val="422"/>
        </w:trPr>
        <w:tc>
          <w:tcPr>
            <w:tcW w:w="499" w:type="dxa"/>
          </w:tcPr>
          <w:p w14:paraId="48F73EEA" w14:textId="77777777" w:rsidR="00A571C7" w:rsidRDefault="00A571C7" w:rsidP="003144DA">
            <w:pPr>
              <w:rPr>
                <w:lang w:eastAsia="en-GB"/>
              </w:rPr>
            </w:pPr>
          </w:p>
        </w:tc>
        <w:tc>
          <w:tcPr>
            <w:tcW w:w="4161" w:type="dxa"/>
          </w:tcPr>
          <w:p w14:paraId="5035672E" w14:textId="77777777" w:rsidR="00A571C7" w:rsidRDefault="00000000" w:rsidP="003144DA">
            <w:pPr>
              <w:pStyle w:val="Heading1"/>
            </w:pPr>
            <w:sdt>
              <w:sdtPr>
                <w:id w:val="828870229"/>
                <w:placeholder>
                  <w:docPart w:val="569AF1C63AEF4605922BE35EC2887702"/>
                </w:placeholder>
                <w:showingPlcHdr/>
                <w15:appearance w15:val="hidden"/>
              </w:sdtPr>
              <w:sdtContent>
                <w:r w:rsidR="00EF441E" w:rsidRPr="00EF441E">
                  <w:t>1 WEEK PRIOR</w:t>
                </w:r>
              </w:sdtContent>
            </w:sdt>
            <w:r w:rsidR="00EF441E">
              <w:t xml:space="preserve"> </w:t>
            </w:r>
          </w:p>
        </w:tc>
        <w:tc>
          <w:tcPr>
            <w:tcW w:w="411" w:type="dxa"/>
            <w:vMerge w:val="restart"/>
          </w:tcPr>
          <w:p w14:paraId="2BC43730" w14:textId="77777777" w:rsidR="00A571C7" w:rsidRDefault="00A571C7" w:rsidP="003144DA">
            <w:pPr>
              <w:rPr>
                <w:lang w:eastAsia="en-GB"/>
              </w:rPr>
            </w:pPr>
          </w:p>
        </w:tc>
        <w:tc>
          <w:tcPr>
            <w:tcW w:w="498" w:type="dxa"/>
          </w:tcPr>
          <w:p w14:paraId="2186005C" w14:textId="77777777" w:rsidR="00A571C7" w:rsidRDefault="00A571C7" w:rsidP="003144DA">
            <w:pPr>
              <w:rPr>
                <w:lang w:eastAsia="en-GB"/>
              </w:rPr>
            </w:pPr>
          </w:p>
        </w:tc>
        <w:tc>
          <w:tcPr>
            <w:tcW w:w="4331" w:type="dxa"/>
          </w:tcPr>
          <w:p w14:paraId="2CC88DAF" w14:textId="16B14D5E" w:rsidR="00A571C7" w:rsidRPr="00831FB0" w:rsidRDefault="00000000" w:rsidP="003144DA">
            <w:pPr>
              <w:pStyle w:val="Heading1"/>
            </w:pPr>
            <w:sdt>
              <w:sdtPr>
                <w:id w:val="-1914616597"/>
                <w:placeholder>
                  <w:docPart w:val="242A50EEFE754768A2A0D34C1E6DDD03"/>
                </w:placeholder>
                <w:showingPlcHdr/>
                <w15:appearance w15:val="hidden"/>
              </w:sdtPr>
              <w:sdtContent>
                <w:r w:rsidR="00EF441E" w:rsidRPr="00EF441E">
                  <w:t>Day Of</w:t>
                </w:r>
              </w:sdtContent>
            </w:sdt>
            <w:r w:rsidR="00EF441E">
              <w:t xml:space="preserve"> </w:t>
            </w:r>
            <w:r w:rsidR="00931ACF">
              <w:t>The Party</w:t>
            </w:r>
          </w:p>
        </w:tc>
      </w:tr>
      <w:tr w:rsidR="008736F7" w14:paraId="49EB1EF0" w14:textId="77777777" w:rsidTr="00454933">
        <w:trPr>
          <w:trHeight w:val="352"/>
        </w:trPr>
        <w:tc>
          <w:tcPr>
            <w:tcW w:w="499" w:type="dxa"/>
            <w:vAlign w:val="bottom"/>
          </w:tcPr>
          <w:p w14:paraId="2EAB12F8" w14:textId="77777777" w:rsidR="009E72AE" w:rsidRPr="002F7ABE" w:rsidRDefault="00000000" w:rsidP="009E72AE">
            <w:pPr>
              <w:pStyle w:val="Checkbox"/>
            </w:pPr>
            <w:sdt>
              <w:sdtPr>
                <w:id w:val="2015569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161" w:type="dxa"/>
            <w:tcBorders>
              <w:bottom w:val="single" w:sz="4" w:space="0" w:color="21A557" w:themeColor="text2"/>
            </w:tcBorders>
            <w:vAlign w:val="bottom"/>
          </w:tcPr>
          <w:p w14:paraId="74038982" w14:textId="37E5829F" w:rsidR="002E25A9" w:rsidRPr="002E25A9" w:rsidRDefault="002E25A9" w:rsidP="009E72AE">
            <w:pPr>
              <w:rPr>
                <w:b/>
              </w:rPr>
            </w:pPr>
            <w:r>
              <w:rPr>
                <w:b/>
              </w:rPr>
              <w:t xml:space="preserve">Visit the Venue or location </w:t>
            </w:r>
          </w:p>
        </w:tc>
        <w:tc>
          <w:tcPr>
            <w:tcW w:w="411" w:type="dxa"/>
            <w:vMerge/>
            <w:vAlign w:val="bottom"/>
          </w:tcPr>
          <w:p w14:paraId="46BF4320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327F090E" w14:textId="77777777" w:rsidR="009E72AE" w:rsidRPr="002F7ABE" w:rsidRDefault="00000000" w:rsidP="009E72AE">
            <w:pPr>
              <w:pStyle w:val="Checkbox"/>
            </w:pPr>
            <w:sdt>
              <w:sdtPr>
                <w:id w:val="-1950998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331" w:type="dxa"/>
            <w:tcBorders>
              <w:bottom w:val="single" w:sz="4" w:space="0" w:color="21A557" w:themeColor="text2"/>
            </w:tcBorders>
            <w:vAlign w:val="bottom"/>
          </w:tcPr>
          <w:p w14:paraId="4E8B1D2D" w14:textId="7FAF9A0F" w:rsidR="009E72AE" w:rsidRPr="00931ACF" w:rsidRDefault="00931ACF" w:rsidP="009E72AE">
            <w:pPr>
              <w:rPr>
                <w:b/>
                <w:bCs/>
              </w:rPr>
            </w:pPr>
            <w:r w:rsidRPr="00931ACF">
              <w:rPr>
                <w:b/>
                <w:bCs/>
              </w:rPr>
              <w:t>Finish last minute cooking and prep</w:t>
            </w:r>
          </w:p>
        </w:tc>
      </w:tr>
      <w:tr w:rsidR="008736F7" w14:paraId="0041C14E" w14:textId="77777777" w:rsidTr="00454933">
        <w:trPr>
          <w:trHeight w:val="280"/>
        </w:trPr>
        <w:tc>
          <w:tcPr>
            <w:tcW w:w="499" w:type="dxa"/>
            <w:vAlign w:val="bottom"/>
          </w:tcPr>
          <w:p w14:paraId="5C0EC3FD" w14:textId="77777777" w:rsidR="009E72AE" w:rsidRPr="002F7ABE" w:rsidRDefault="00000000" w:rsidP="009E72AE">
            <w:pPr>
              <w:pStyle w:val="Checkbox"/>
            </w:pPr>
            <w:sdt>
              <w:sdtPr>
                <w:id w:val="1007479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16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D81A2D8" w14:textId="5979FBEC" w:rsidR="009E72AE" w:rsidRPr="002E25A9" w:rsidRDefault="002E25A9" w:rsidP="009E72AE">
            <w:pPr>
              <w:rPr>
                <w:b/>
                <w:bCs/>
                <w:lang w:eastAsia="en-GB"/>
              </w:rPr>
            </w:pPr>
            <w:r w:rsidRPr="002E25A9">
              <w:rPr>
                <w:b/>
                <w:bCs/>
                <w:lang w:eastAsia="en-GB"/>
              </w:rPr>
              <w:t>Gather cookware</w:t>
            </w:r>
            <w:r>
              <w:rPr>
                <w:b/>
                <w:bCs/>
                <w:lang w:eastAsia="en-GB"/>
              </w:rPr>
              <w:t xml:space="preserve"> &amp;</w:t>
            </w:r>
            <w:r w:rsidRPr="002E25A9">
              <w:rPr>
                <w:b/>
                <w:bCs/>
                <w:lang w:eastAsia="en-GB"/>
              </w:rPr>
              <w:t xml:space="preserve"> confirm cater</w:t>
            </w:r>
          </w:p>
        </w:tc>
        <w:tc>
          <w:tcPr>
            <w:tcW w:w="411" w:type="dxa"/>
            <w:vMerge/>
            <w:vAlign w:val="bottom"/>
          </w:tcPr>
          <w:p w14:paraId="3150FB75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0ACB79D2" w14:textId="77777777" w:rsidR="009E72AE" w:rsidRPr="002F7ABE" w:rsidRDefault="00000000" w:rsidP="009E72AE">
            <w:pPr>
              <w:pStyle w:val="Checkbox"/>
            </w:pPr>
            <w:sdt>
              <w:sdtPr>
                <w:id w:val="9494353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33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B0D1740" w14:textId="2A7BECC1" w:rsidR="009E72AE" w:rsidRPr="00265BC1" w:rsidRDefault="00931ACF" w:rsidP="009E72AE">
            <w:r>
              <w:rPr>
                <w:b/>
              </w:rPr>
              <w:t>Buy extra ice</w:t>
            </w:r>
          </w:p>
        </w:tc>
      </w:tr>
      <w:tr w:rsidR="008736F7" w14:paraId="44E20762" w14:textId="77777777" w:rsidTr="00454933">
        <w:trPr>
          <w:trHeight w:val="127"/>
        </w:trPr>
        <w:tc>
          <w:tcPr>
            <w:tcW w:w="499" w:type="dxa"/>
            <w:vAlign w:val="bottom"/>
          </w:tcPr>
          <w:p w14:paraId="75A172A6" w14:textId="77777777" w:rsidR="009E72AE" w:rsidRPr="002F7ABE" w:rsidRDefault="00000000" w:rsidP="009E72AE">
            <w:pPr>
              <w:pStyle w:val="Checkbox"/>
            </w:pPr>
            <w:sdt>
              <w:sdtPr>
                <w:id w:val="1652092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16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4DB835AE" w14:textId="22FBCD3D" w:rsidR="009E72AE" w:rsidRDefault="002E25A9" w:rsidP="009E72AE">
            <w:pPr>
              <w:rPr>
                <w:lang w:eastAsia="en-GB"/>
              </w:rPr>
            </w:pPr>
            <w:r>
              <w:rPr>
                <w:b/>
              </w:rPr>
              <w:t>Confirm entertainment</w:t>
            </w:r>
          </w:p>
        </w:tc>
        <w:tc>
          <w:tcPr>
            <w:tcW w:w="411" w:type="dxa"/>
            <w:vAlign w:val="bottom"/>
          </w:tcPr>
          <w:p w14:paraId="2EF02150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4D3AD061" w14:textId="77777777" w:rsidR="009E72AE" w:rsidRPr="002F7ABE" w:rsidRDefault="00000000" w:rsidP="009E72AE">
            <w:pPr>
              <w:pStyle w:val="Checkbox"/>
            </w:pPr>
            <w:sdt>
              <w:sdtPr>
                <w:id w:val="-10058912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33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6458FCAB" w14:textId="00E12CDD" w:rsidR="009E72AE" w:rsidRPr="00265BC1" w:rsidRDefault="00931ACF" w:rsidP="009E72AE">
            <w:r>
              <w:rPr>
                <w:b/>
              </w:rPr>
              <w:t>Set out covered food / catering</w:t>
            </w:r>
          </w:p>
        </w:tc>
      </w:tr>
      <w:tr w:rsidR="008736F7" w14:paraId="4E1B7FF2" w14:textId="77777777" w:rsidTr="00454933">
        <w:trPr>
          <w:trHeight w:val="397"/>
        </w:trPr>
        <w:tc>
          <w:tcPr>
            <w:tcW w:w="499" w:type="dxa"/>
            <w:vAlign w:val="bottom"/>
          </w:tcPr>
          <w:p w14:paraId="2E421D95" w14:textId="77777777" w:rsidR="009E72AE" w:rsidRPr="002F7ABE" w:rsidRDefault="00000000" w:rsidP="009E72AE">
            <w:pPr>
              <w:pStyle w:val="Checkbox"/>
            </w:pPr>
            <w:sdt>
              <w:sdtPr>
                <w:id w:val="9315515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16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3975B4F2" w14:textId="7BC50041" w:rsidR="009E72AE" w:rsidRDefault="002E25A9" w:rsidP="009E72AE">
            <w:pPr>
              <w:rPr>
                <w:lang w:eastAsia="en-GB"/>
              </w:rPr>
            </w:pPr>
            <w:r>
              <w:rPr>
                <w:b/>
              </w:rPr>
              <w:t>Stock the Bar</w:t>
            </w:r>
          </w:p>
        </w:tc>
        <w:tc>
          <w:tcPr>
            <w:tcW w:w="411" w:type="dxa"/>
            <w:vAlign w:val="bottom"/>
          </w:tcPr>
          <w:p w14:paraId="73AB7D41" w14:textId="77777777" w:rsidR="009E72AE" w:rsidRDefault="009E72AE" w:rsidP="009E72AE">
            <w:pPr>
              <w:rPr>
                <w:lang w:eastAsia="en-GB"/>
              </w:rPr>
            </w:pPr>
          </w:p>
        </w:tc>
        <w:tc>
          <w:tcPr>
            <w:tcW w:w="498" w:type="dxa"/>
            <w:vAlign w:val="bottom"/>
          </w:tcPr>
          <w:p w14:paraId="14F1228C" w14:textId="77777777" w:rsidR="009E72AE" w:rsidRPr="002F7ABE" w:rsidRDefault="00000000" w:rsidP="009E72AE">
            <w:pPr>
              <w:pStyle w:val="Checkbox"/>
            </w:pPr>
            <w:sdt>
              <w:sdtPr>
                <w:id w:val="20225142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AE" w:rsidRPr="002F7ABE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331" w:type="dxa"/>
            <w:tcBorders>
              <w:top w:val="single" w:sz="4" w:space="0" w:color="21A557" w:themeColor="text2"/>
              <w:bottom w:val="single" w:sz="4" w:space="0" w:color="21A557" w:themeColor="text2"/>
            </w:tcBorders>
            <w:vAlign w:val="bottom"/>
          </w:tcPr>
          <w:p w14:paraId="01C71920" w14:textId="4DB94476" w:rsidR="009E72AE" w:rsidRPr="00931ACF" w:rsidRDefault="00931ACF" w:rsidP="009E72AE">
            <w:pPr>
              <w:rPr>
                <w:b/>
                <w:bCs/>
              </w:rPr>
            </w:pPr>
            <w:r w:rsidRPr="00931ACF">
              <w:rPr>
                <w:b/>
                <w:bCs/>
              </w:rPr>
              <w:t>Stock and staff the bar</w:t>
            </w:r>
          </w:p>
        </w:tc>
      </w:tr>
    </w:tbl>
    <w:p w14:paraId="10083DE9" w14:textId="77777777" w:rsidR="00BD23C3" w:rsidRPr="00BD23C3" w:rsidRDefault="00BD23C3" w:rsidP="00BD23C3">
      <w:pPr>
        <w:rPr>
          <w:lang w:eastAsia="en-GB"/>
        </w:rPr>
      </w:pPr>
    </w:p>
    <w:sectPr w:rsidR="00BD23C3" w:rsidRPr="00BD23C3" w:rsidSect="00101B2C">
      <w:headerReference w:type="default" r:id="rId10"/>
      <w:pgSz w:w="12240" w:h="15840" w:code="1"/>
      <w:pgMar w:top="864" w:right="1350" w:bottom="720" w:left="990" w:header="57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00A2" w14:textId="77777777" w:rsidR="00707F0C" w:rsidRDefault="00707F0C" w:rsidP="00E97B50">
      <w:r>
        <w:separator/>
      </w:r>
    </w:p>
  </w:endnote>
  <w:endnote w:type="continuationSeparator" w:id="0">
    <w:p w14:paraId="318D85F1" w14:textId="77777777" w:rsidR="00707F0C" w:rsidRDefault="00707F0C" w:rsidP="00E9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AD74" w14:textId="77777777" w:rsidR="00707F0C" w:rsidRDefault="00707F0C" w:rsidP="00E97B50">
      <w:r>
        <w:separator/>
      </w:r>
    </w:p>
  </w:footnote>
  <w:footnote w:type="continuationSeparator" w:id="0">
    <w:p w14:paraId="319B8767" w14:textId="77777777" w:rsidR="00707F0C" w:rsidRDefault="00707F0C" w:rsidP="00E9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2BA4" w14:textId="77777777" w:rsidR="00A35C5F" w:rsidRPr="00A35C5F" w:rsidRDefault="00A35C5F" w:rsidP="00A35C5F">
    <w:pPr>
      <w:pStyle w:val="Header"/>
    </w:pPr>
    <w:r w:rsidRPr="00A35C5F">
      <w:t xml:space="preserve">Page </w:t>
    </w:r>
    <w:r w:rsidR="00B3267C">
      <w:fldChar w:fldCharType="begin"/>
    </w:r>
    <w:r w:rsidR="00B3267C">
      <w:instrText xml:space="preserve"> PAGE  \* MERGEFORMAT </w:instrText>
    </w:r>
    <w:r w:rsidR="00B3267C">
      <w:fldChar w:fldCharType="separate"/>
    </w:r>
    <w:r w:rsidR="00117C27">
      <w:rPr>
        <w:noProof/>
      </w:rPr>
      <w:t>2</w:t>
    </w:r>
    <w:r w:rsidR="00B3267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5092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B6BE4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2A7ABC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526EA"/>
    <w:multiLevelType w:val="multilevel"/>
    <w:tmpl w:val="123A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033A"/>
    <w:multiLevelType w:val="multilevel"/>
    <w:tmpl w:val="E5C67AE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47588"/>
    <w:multiLevelType w:val="multilevel"/>
    <w:tmpl w:val="8242943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524C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55872"/>
    <w:multiLevelType w:val="multilevel"/>
    <w:tmpl w:val="A23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5048F"/>
    <w:multiLevelType w:val="multilevel"/>
    <w:tmpl w:val="2A8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67A12"/>
    <w:multiLevelType w:val="multilevel"/>
    <w:tmpl w:val="983CD4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459C1"/>
    <w:multiLevelType w:val="multilevel"/>
    <w:tmpl w:val="39DE735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70510"/>
    <w:multiLevelType w:val="multilevel"/>
    <w:tmpl w:val="C140448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A6B2E"/>
    <w:multiLevelType w:val="multilevel"/>
    <w:tmpl w:val="FEE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54C1B"/>
    <w:multiLevelType w:val="multilevel"/>
    <w:tmpl w:val="0D48000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266424">
    <w:abstractNumId w:val="3"/>
  </w:num>
  <w:num w:numId="2" w16cid:durableId="2003504216">
    <w:abstractNumId w:val="8"/>
  </w:num>
  <w:num w:numId="3" w16cid:durableId="1088234287">
    <w:abstractNumId w:val="12"/>
  </w:num>
  <w:num w:numId="4" w16cid:durableId="754861893">
    <w:abstractNumId w:val="5"/>
  </w:num>
  <w:num w:numId="5" w16cid:durableId="639924175">
    <w:abstractNumId w:val="7"/>
  </w:num>
  <w:num w:numId="6" w16cid:durableId="1916934164">
    <w:abstractNumId w:val="13"/>
  </w:num>
  <w:num w:numId="7" w16cid:durableId="1240824737">
    <w:abstractNumId w:val="4"/>
  </w:num>
  <w:num w:numId="8" w16cid:durableId="760877137">
    <w:abstractNumId w:val="11"/>
  </w:num>
  <w:num w:numId="9" w16cid:durableId="579875290">
    <w:abstractNumId w:val="2"/>
  </w:num>
  <w:num w:numId="10" w16cid:durableId="1097479533">
    <w:abstractNumId w:val="9"/>
  </w:num>
  <w:num w:numId="11" w16cid:durableId="1210648554">
    <w:abstractNumId w:val="6"/>
  </w:num>
  <w:num w:numId="12" w16cid:durableId="1425154590">
    <w:abstractNumId w:val="10"/>
  </w:num>
  <w:num w:numId="13" w16cid:durableId="1006636778">
    <w:abstractNumId w:val="1"/>
  </w:num>
  <w:num w:numId="14" w16cid:durableId="15391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E"/>
    <w:rsid w:val="0000086E"/>
    <w:rsid w:val="000226C4"/>
    <w:rsid w:val="00033571"/>
    <w:rsid w:val="0004165F"/>
    <w:rsid w:val="00052CAF"/>
    <w:rsid w:val="00064A74"/>
    <w:rsid w:val="00073EB8"/>
    <w:rsid w:val="000C4369"/>
    <w:rsid w:val="00101B2C"/>
    <w:rsid w:val="00117C27"/>
    <w:rsid w:val="00185A7D"/>
    <w:rsid w:val="0019048A"/>
    <w:rsid w:val="0019236B"/>
    <w:rsid w:val="001A70DA"/>
    <w:rsid w:val="001B0C42"/>
    <w:rsid w:val="001C0F49"/>
    <w:rsid w:val="001D2D2D"/>
    <w:rsid w:val="001E5C66"/>
    <w:rsid w:val="001E6314"/>
    <w:rsid w:val="00210D02"/>
    <w:rsid w:val="00244BE4"/>
    <w:rsid w:val="00250754"/>
    <w:rsid w:val="00265BC1"/>
    <w:rsid w:val="0027401E"/>
    <w:rsid w:val="00275193"/>
    <w:rsid w:val="00291B4E"/>
    <w:rsid w:val="002E25A9"/>
    <w:rsid w:val="002F18F8"/>
    <w:rsid w:val="002F72AE"/>
    <w:rsid w:val="002F7ABE"/>
    <w:rsid w:val="003028B8"/>
    <w:rsid w:val="00302FB3"/>
    <w:rsid w:val="003559BB"/>
    <w:rsid w:val="003710CA"/>
    <w:rsid w:val="00391C3F"/>
    <w:rsid w:val="003B191A"/>
    <w:rsid w:val="003C1D10"/>
    <w:rsid w:val="003F17D5"/>
    <w:rsid w:val="0040339D"/>
    <w:rsid w:val="004061E2"/>
    <w:rsid w:val="0041332B"/>
    <w:rsid w:val="00431501"/>
    <w:rsid w:val="004406B7"/>
    <w:rsid w:val="00443E68"/>
    <w:rsid w:val="004520C5"/>
    <w:rsid w:val="00454933"/>
    <w:rsid w:val="00473DAA"/>
    <w:rsid w:val="00492A58"/>
    <w:rsid w:val="00494DA4"/>
    <w:rsid w:val="00497829"/>
    <w:rsid w:val="004C3E55"/>
    <w:rsid w:val="004C7DAD"/>
    <w:rsid w:val="004E6F3C"/>
    <w:rsid w:val="004F0359"/>
    <w:rsid w:val="005110B2"/>
    <w:rsid w:val="0053151A"/>
    <w:rsid w:val="0055592C"/>
    <w:rsid w:val="00575389"/>
    <w:rsid w:val="0057758A"/>
    <w:rsid w:val="0059761E"/>
    <w:rsid w:val="00597C07"/>
    <w:rsid w:val="005C3D60"/>
    <w:rsid w:val="005F04D3"/>
    <w:rsid w:val="005F5CC9"/>
    <w:rsid w:val="005F7D8A"/>
    <w:rsid w:val="006131E2"/>
    <w:rsid w:val="00624E01"/>
    <w:rsid w:val="006551AB"/>
    <w:rsid w:val="00690A13"/>
    <w:rsid w:val="006E1EC7"/>
    <w:rsid w:val="006E5765"/>
    <w:rsid w:val="006F155E"/>
    <w:rsid w:val="00707F0C"/>
    <w:rsid w:val="00710724"/>
    <w:rsid w:val="007336ED"/>
    <w:rsid w:val="007515D7"/>
    <w:rsid w:val="00781D11"/>
    <w:rsid w:val="00792564"/>
    <w:rsid w:val="007A0FEE"/>
    <w:rsid w:val="007B6F7F"/>
    <w:rsid w:val="007D6EA8"/>
    <w:rsid w:val="00831FB0"/>
    <w:rsid w:val="00832A5A"/>
    <w:rsid w:val="00835C4B"/>
    <w:rsid w:val="00852470"/>
    <w:rsid w:val="0085271C"/>
    <w:rsid w:val="00866FFB"/>
    <w:rsid w:val="008736F7"/>
    <w:rsid w:val="00876940"/>
    <w:rsid w:val="00893F4A"/>
    <w:rsid w:val="008A677A"/>
    <w:rsid w:val="008A697D"/>
    <w:rsid w:val="008A7BCF"/>
    <w:rsid w:val="008B326B"/>
    <w:rsid w:val="008B5026"/>
    <w:rsid w:val="0090444B"/>
    <w:rsid w:val="009166FA"/>
    <w:rsid w:val="009313ED"/>
    <w:rsid w:val="00931ACF"/>
    <w:rsid w:val="00932F73"/>
    <w:rsid w:val="009426C6"/>
    <w:rsid w:val="00953BAA"/>
    <w:rsid w:val="00974BBA"/>
    <w:rsid w:val="009C0B90"/>
    <w:rsid w:val="009C73B6"/>
    <w:rsid w:val="009E568C"/>
    <w:rsid w:val="009E72AE"/>
    <w:rsid w:val="009F614C"/>
    <w:rsid w:val="00A07E8D"/>
    <w:rsid w:val="00A24688"/>
    <w:rsid w:val="00A35C5F"/>
    <w:rsid w:val="00A44CB3"/>
    <w:rsid w:val="00A571C7"/>
    <w:rsid w:val="00AA43B6"/>
    <w:rsid w:val="00AE328A"/>
    <w:rsid w:val="00B3267C"/>
    <w:rsid w:val="00B72A7C"/>
    <w:rsid w:val="00B97914"/>
    <w:rsid w:val="00BB15B7"/>
    <w:rsid w:val="00BD23C3"/>
    <w:rsid w:val="00BE04F5"/>
    <w:rsid w:val="00BE1FFE"/>
    <w:rsid w:val="00BF0DA5"/>
    <w:rsid w:val="00BF1BA9"/>
    <w:rsid w:val="00BF6AEE"/>
    <w:rsid w:val="00C2225F"/>
    <w:rsid w:val="00C3406D"/>
    <w:rsid w:val="00C354CF"/>
    <w:rsid w:val="00C96451"/>
    <w:rsid w:val="00CA0438"/>
    <w:rsid w:val="00CC1699"/>
    <w:rsid w:val="00CC5F6F"/>
    <w:rsid w:val="00CD66D8"/>
    <w:rsid w:val="00CF07FC"/>
    <w:rsid w:val="00D00D33"/>
    <w:rsid w:val="00D44801"/>
    <w:rsid w:val="00D513D5"/>
    <w:rsid w:val="00D531EC"/>
    <w:rsid w:val="00D53323"/>
    <w:rsid w:val="00D8702C"/>
    <w:rsid w:val="00DA06B5"/>
    <w:rsid w:val="00DA15AF"/>
    <w:rsid w:val="00DC017D"/>
    <w:rsid w:val="00E27191"/>
    <w:rsid w:val="00E301E1"/>
    <w:rsid w:val="00E504CC"/>
    <w:rsid w:val="00E646B9"/>
    <w:rsid w:val="00E64D38"/>
    <w:rsid w:val="00E70489"/>
    <w:rsid w:val="00E83164"/>
    <w:rsid w:val="00E83FEE"/>
    <w:rsid w:val="00E862B7"/>
    <w:rsid w:val="00E9223B"/>
    <w:rsid w:val="00E97B50"/>
    <w:rsid w:val="00EF441E"/>
    <w:rsid w:val="00F02E45"/>
    <w:rsid w:val="00F035A0"/>
    <w:rsid w:val="00F16A32"/>
    <w:rsid w:val="00F66E81"/>
    <w:rsid w:val="00F70A96"/>
    <w:rsid w:val="00F85D8F"/>
    <w:rsid w:val="00F94BB3"/>
    <w:rsid w:val="00FD0AAA"/>
    <w:rsid w:val="00FD4A5E"/>
    <w:rsid w:val="00FD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CD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41E"/>
    <w:rPr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1E"/>
    <w:pPr>
      <w:keepNext/>
      <w:keepLines/>
      <w:spacing w:before="300" w:after="40"/>
      <w:outlineLvl w:val="0"/>
    </w:pPr>
    <w:rPr>
      <w:rFonts w:asciiTheme="majorHAnsi" w:eastAsiaTheme="majorEastAsia" w:hAnsiTheme="majorHAnsi" w:cs="Times New Roman (Headings CS)"/>
      <w:b/>
      <w:bCs/>
      <w:caps/>
      <w:noProof/>
      <w:color w:val="10522B" w:themeColor="text2" w:themeShade="80"/>
      <w:spacing w:val="2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0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EF441E"/>
    <w:pPr>
      <w:spacing w:before="120" w:after="120" w:line="180" w:lineRule="auto"/>
      <w:ind w:right="-1440"/>
      <w:contextualSpacing/>
      <w:jc w:val="center"/>
    </w:pPr>
    <w:rPr>
      <w:rFonts w:asciiTheme="majorHAnsi" w:eastAsiaTheme="majorEastAsia" w:hAnsiTheme="majorHAnsi" w:cs="Times New Roman (Headings CS)"/>
      <w:b/>
      <w:caps/>
      <w:noProof/>
      <w:color w:val="10522B" w:themeColor="text2" w:themeShade="80"/>
      <w:kern w:val="28"/>
      <w:sz w:val="7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F441E"/>
    <w:rPr>
      <w:rFonts w:asciiTheme="majorHAnsi" w:eastAsiaTheme="majorEastAsia" w:hAnsiTheme="majorHAnsi" w:cs="Times New Roman (Headings CS)"/>
      <w:b/>
      <w:caps/>
      <w:noProof/>
      <w:color w:val="10522B" w:themeColor="text2" w:themeShade="80"/>
      <w:kern w:val="28"/>
      <w:sz w:val="72"/>
      <w:szCs w:val="52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F441E"/>
    <w:rPr>
      <w:rFonts w:asciiTheme="majorHAnsi" w:eastAsiaTheme="majorEastAsia" w:hAnsiTheme="majorHAnsi" w:cs="Times New Roman (Headings CS)"/>
      <w:b/>
      <w:bCs/>
      <w:caps/>
      <w:noProof/>
      <w:color w:val="10522B" w:themeColor="text2" w:themeShade="80"/>
      <w:spacing w:val="20"/>
      <w:szCs w:val="32"/>
      <w:lang w:val="en-US"/>
    </w:rPr>
  </w:style>
  <w:style w:type="paragraph" w:customStyle="1" w:styleId="checkboxindent">
    <w:name w:val="checkbox indent"/>
    <w:basedOn w:val="Normal"/>
    <w:qFormat/>
    <w:rsid w:val="00302FB3"/>
    <w:pPr>
      <w:tabs>
        <w:tab w:val="left" w:pos="360"/>
      </w:tabs>
      <w:ind w:left="357" w:hanging="357"/>
    </w:pPr>
  </w:style>
  <w:style w:type="paragraph" w:styleId="Header">
    <w:name w:val="header"/>
    <w:basedOn w:val="Normal"/>
    <w:link w:val="HeaderChar"/>
    <w:semiHidden/>
    <w:qFormat/>
    <w:rsid w:val="00473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73DAA"/>
    <w:rPr>
      <w:sz w:val="20"/>
      <w:lang w:val="en-US"/>
    </w:rPr>
  </w:style>
  <w:style w:type="paragraph" w:styleId="Footer">
    <w:name w:val="footer"/>
    <w:basedOn w:val="Normal"/>
    <w:link w:val="FooterChar"/>
    <w:semiHidden/>
    <w:rsid w:val="00A35C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646B9"/>
    <w:rPr>
      <w:lang w:val="en-US"/>
    </w:rPr>
  </w:style>
  <w:style w:type="character" w:styleId="PlaceholderText">
    <w:name w:val="Placeholder Text"/>
    <w:basedOn w:val="DefaultParagraphFont"/>
    <w:semiHidden/>
    <w:rsid w:val="009F614C"/>
    <w:rPr>
      <w:color w:val="808080"/>
    </w:rPr>
  </w:style>
  <w:style w:type="table" w:styleId="TableGrid">
    <w:name w:val="Table Grid"/>
    <w:basedOn w:val="TableNormal"/>
    <w:rsid w:val="0093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21A557" w:themeFill="text2"/>
    </w:tcPr>
  </w:style>
  <w:style w:type="table" w:styleId="PlainTable1">
    <w:name w:val="Plain Table 1"/>
    <w:basedOn w:val="TableNormal"/>
    <w:rsid w:val="00291B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91B4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rsid w:val="00291B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eckbox">
    <w:name w:val="Checkbox"/>
    <w:basedOn w:val="Normal"/>
    <w:qFormat/>
    <w:rsid w:val="005F7D8A"/>
    <w:rPr>
      <w:rFonts w:ascii="MS Gothic" w:eastAsia="MS Gothic" w:hAnsi="MS Gothic"/>
      <w:b/>
      <w:color w:val="EC3A98" w:themeColor="accent2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%20Crum\AppData\Roaming\Microsoft\Templates\Party%20plann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5FA0CC4315406C93745D1B94EC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7B26-F00A-46A5-88E6-3349AF10D871}"/>
      </w:docPartPr>
      <w:docPartBody>
        <w:p w:rsidR="00000000" w:rsidRDefault="00000000">
          <w:pPr>
            <w:pStyle w:val="915FA0CC4315406C93745D1B94EC4600"/>
          </w:pPr>
          <w:r w:rsidRPr="00454933">
            <w:t>party planning checklist</w:t>
          </w:r>
        </w:p>
      </w:docPartBody>
    </w:docPart>
    <w:docPart>
      <w:docPartPr>
        <w:name w:val="023BB214D4224787953F781A004E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3FEC-8C55-4FCC-BCCB-64BA74EF4E30}"/>
      </w:docPartPr>
      <w:docPartBody>
        <w:p w:rsidR="00000000" w:rsidRDefault="00000000">
          <w:pPr>
            <w:pStyle w:val="023BB214D4224787953F781A004EFEDD"/>
          </w:pPr>
          <w:r w:rsidRPr="00EF441E">
            <w:t>3 WEEKS PRIOR</w:t>
          </w:r>
        </w:p>
      </w:docPartBody>
    </w:docPart>
    <w:docPart>
      <w:docPartPr>
        <w:name w:val="7D44F500425440519D0CBBCAE8FD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DF1E-5E8A-432A-B435-E2A84A8F0CA6}"/>
      </w:docPartPr>
      <w:docPartBody>
        <w:p w:rsidR="00000000" w:rsidRDefault="00000000">
          <w:pPr>
            <w:pStyle w:val="7D44F500425440519D0CBBCAE8FD51CD"/>
          </w:pPr>
          <w:r w:rsidRPr="00EF441E">
            <w:t>3 DAYS PRIOR</w:t>
          </w:r>
        </w:p>
      </w:docPartBody>
    </w:docPart>
    <w:docPart>
      <w:docPartPr>
        <w:name w:val="4F89CD5D9DA54819A1BAEE0D1CA4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03B4-4F86-4C43-B3D2-36E8B71239F0}"/>
      </w:docPartPr>
      <w:docPartBody>
        <w:p w:rsidR="00000000" w:rsidRDefault="00000000">
          <w:pPr>
            <w:pStyle w:val="4F89CD5D9DA54819A1BAEE0D1CA4AC30"/>
          </w:pPr>
          <w:r w:rsidRPr="00EF441E">
            <w:t xml:space="preserve">2 WEEKS PRIOR </w:t>
          </w:r>
        </w:p>
      </w:docPartBody>
    </w:docPart>
    <w:docPart>
      <w:docPartPr>
        <w:name w:val="F882FF9FAC8D4443BA527B96F3AF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5F87-9672-4DA7-A184-B27B1BD5DA6E}"/>
      </w:docPartPr>
      <w:docPartBody>
        <w:p w:rsidR="00000000" w:rsidRDefault="00000000">
          <w:pPr>
            <w:pStyle w:val="F882FF9FAC8D4443BA527B96F3AF7820"/>
          </w:pPr>
          <w:r w:rsidRPr="00EF441E">
            <w:t>1 DAY PRIOR</w:t>
          </w:r>
        </w:p>
      </w:docPartBody>
    </w:docPart>
    <w:docPart>
      <w:docPartPr>
        <w:name w:val="569AF1C63AEF4605922BE35EC2887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2C054-0BC2-4A4E-BDAE-B3BFAC06A03C}"/>
      </w:docPartPr>
      <w:docPartBody>
        <w:p w:rsidR="00000000" w:rsidRDefault="00000000">
          <w:pPr>
            <w:pStyle w:val="569AF1C63AEF4605922BE35EC2887702"/>
          </w:pPr>
          <w:r w:rsidRPr="00EF441E">
            <w:t>1 WEEK PRIOR</w:t>
          </w:r>
        </w:p>
      </w:docPartBody>
    </w:docPart>
    <w:docPart>
      <w:docPartPr>
        <w:name w:val="242A50EEFE754768A2A0D34C1E6D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D53C-6EC8-4C05-B9F7-1646B27E66F2}"/>
      </w:docPartPr>
      <w:docPartBody>
        <w:p w:rsidR="00000000" w:rsidRDefault="00000000">
          <w:pPr>
            <w:pStyle w:val="242A50EEFE754768A2A0D34C1E6DDD03"/>
          </w:pPr>
          <w:r w:rsidRPr="00EF441E">
            <w:t>Day 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C"/>
    <w:rsid w:val="006551AB"/>
    <w:rsid w:val="008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FA0CC4315406C93745D1B94EC4600">
    <w:name w:val="915FA0CC4315406C93745D1B94EC4600"/>
  </w:style>
  <w:style w:type="paragraph" w:customStyle="1" w:styleId="023BB214D4224787953F781A004EFEDD">
    <w:name w:val="023BB214D4224787953F781A004EFEDD"/>
  </w:style>
  <w:style w:type="paragraph" w:customStyle="1" w:styleId="7D44F500425440519D0CBBCAE8FD51CD">
    <w:name w:val="7D44F500425440519D0CBBCAE8FD51CD"/>
  </w:style>
  <w:style w:type="paragraph" w:customStyle="1" w:styleId="E252F1D699A246AB928A1A824DD062F3">
    <w:name w:val="E252F1D699A246AB928A1A824DD062F3"/>
  </w:style>
  <w:style w:type="paragraph" w:customStyle="1" w:styleId="8506C44738DC4A73BC6F875C4B357274">
    <w:name w:val="8506C44738DC4A73BC6F875C4B357274"/>
  </w:style>
  <w:style w:type="paragraph" w:customStyle="1" w:styleId="67256A32C3994496AA46F8583066FDBC">
    <w:name w:val="67256A32C3994496AA46F8583066FDBC"/>
  </w:style>
  <w:style w:type="paragraph" w:customStyle="1" w:styleId="3EA24E8F05324AB7858E217237B96757">
    <w:name w:val="3EA24E8F05324AB7858E217237B96757"/>
  </w:style>
  <w:style w:type="paragraph" w:customStyle="1" w:styleId="7DBEB56231FD4F95868940DD67DDE5CE">
    <w:name w:val="7DBEB56231FD4F95868940DD67DDE5CE"/>
  </w:style>
  <w:style w:type="paragraph" w:customStyle="1" w:styleId="D5481064A65544F7B4D0CCCC2522BDA6">
    <w:name w:val="D5481064A65544F7B4D0CCCC2522BDA6"/>
  </w:style>
  <w:style w:type="paragraph" w:customStyle="1" w:styleId="E42202A979DE4EBEBF3A9281D4C78D48">
    <w:name w:val="E42202A979DE4EBEBF3A9281D4C78D48"/>
  </w:style>
  <w:style w:type="paragraph" w:customStyle="1" w:styleId="C5341AB7A3CA4512B76EB17377CD709B">
    <w:name w:val="C5341AB7A3CA4512B76EB17377CD709B"/>
  </w:style>
  <w:style w:type="paragraph" w:customStyle="1" w:styleId="B38150C5608542C89C683686367D0673">
    <w:name w:val="B38150C5608542C89C683686367D0673"/>
  </w:style>
  <w:style w:type="paragraph" w:customStyle="1" w:styleId="D408539FAB6D470CBDDA3BC831F51845">
    <w:name w:val="D408539FAB6D470CBDDA3BC831F51845"/>
  </w:style>
  <w:style w:type="paragraph" w:customStyle="1" w:styleId="4F89CD5D9DA54819A1BAEE0D1CA4AC30">
    <w:name w:val="4F89CD5D9DA54819A1BAEE0D1CA4AC30"/>
  </w:style>
  <w:style w:type="paragraph" w:customStyle="1" w:styleId="F882FF9FAC8D4443BA527B96F3AF7820">
    <w:name w:val="F882FF9FAC8D4443BA527B96F3AF7820"/>
  </w:style>
  <w:style w:type="paragraph" w:customStyle="1" w:styleId="A583CE5CE3A04E3699C6DAA7E4F203F8">
    <w:name w:val="A583CE5CE3A04E3699C6DAA7E4F203F8"/>
  </w:style>
  <w:style w:type="paragraph" w:customStyle="1" w:styleId="FF264A8F4E46481C828D667DF8300F00">
    <w:name w:val="FF264A8F4E46481C828D667DF8300F00"/>
  </w:style>
  <w:style w:type="paragraph" w:customStyle="1" w:styleId="9AD065268B664196A12E1110B9195385">
    <w:name w:val="9AD065268B664196A12E1110B9195385"/>
  </w:style>
  <w:style w:type="paragraph" w:customStyle="1" w:styleId="C64F01EF6DE8437889F7665E9EE1E0B5">
    <w:name w:val="C64F01EF6DE8437889F7665E9EE1E0B5"/>
  </w:style>
  <w:style w:type="paragraph" w:customStyle="1" w:styleId="6E3EEC626EA94AA7B52C7AAB7BA1969B">
    <w:name w:val="6E3EEC626EA94AA7B52C7AAB7BA1969B"/>
  </w:style>
  <w:style w:type="paragraph" w:customStyle="1" w:styleId="5D2BA4631A0A4BC58DC913339B663CF2">
    <w:name w:val="5D2BA4631A0A4BC58DC913339B663CF2"/>
  </w:style>
  <w:style w:type="paragraph" w:customStyle="1" w:styleId="5DAB840D3B6840899770C3749F768670">
    <w:name w:val="5DAB840D3B6840899770C3749F768670"/>
  </w:style>
  <w:style w:type="paragraph" w:customStyle="1" w:styleId="73E3EA5A957A499C902A3E15DD010025">
    <w:name w:val="73E3EA5A957A499C902A3E15DD010025"/>
  </w:style>
  <w:style w:type="paragraph" w:customStyle="1" w:styleId="569AF1C63AEF4605922BE35EC2887702">
    <w:name w:val="569AF1C63AEF4605922BE35EC2887702"/>
  </w:style>
  <w:style w:type="paragraph" w:customStyle="1" w:styleId="242A50EEFE754768A2A0D34C1E6DDD03">
    <w:name w:val="242A50EEFE754768A2A0D34C1E6DDD03"/>
  </w:style>
  <w:style w:type="paragraph" w:customStyle="1" w:styleId="2A27FE848B084F088B0F1197A03E6368">
    <w:name w:val="2A27FE848B084F088B0F1197A03E6368"/>
  </w:style>
  <w:style w:type="paragraph" w:customStyle="1" w:styleId="D65816CB6BD14EB5AFB73CBAE3734345">
    <w:name w:val="D65816CB6BD14EB5AFB73CBAE3734345"/>
  </w:style>
  <w:style w:type="paragraph" w:customStyle="1" w:styleId="45DD32A0B9C34DADB7C31C0698929CDB">
    <w:name w:val="45DD32A0B9C34DADB7C31C0698929CDB"/>
  </w:style>
  <w:style w:type="paragraph" w:customStyle="1" w:styleId="63577A96AFC646A88547EE5470236FAA">
    <w:name w:val="63577A96AFC646A88547EE5470236FAA"/>
  </w:style>
  <w:style w:type="paragraph" w:customStyle="1" w:styleId="F6BEBE3704B44349A361B866A0097B59">
    <w:name w:val="F6BEBE3704B44349A361B866A0097B59"/>
  </w:style>
  <w:style w:type="paragraph" w:customStyle="1" w:styleId="4B39E98B214243249AC332611AE45136">
    <w:name w:val="4B39E98B214243249AC332611AE45136"/>
  </w:style>
  <w:style w:type="paragraph" w:customStyle="1" w:styleId="6838FB28D81F406EA49C29FBB8DE3938">
    <w:name w:val="6838FB28D81F406EA49C29FBB8DE3938"/>
  </w:style>
  <w:style w:type="paragraph" w:customStyle="1" w:styleId="52796C6A2DCD454A882111E83A8C89EA">
    <w:name w:val="52796C6A2DCD454A882111E83A8C8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4">
      <a:dk1>
        <a:srgbClr val="000000"/>
      </a:dk1>
      <a:lt1>
        <a:srgbClr val="FFFFFF"/>
      </a:lt1>
      <a:dk2>
        <a:srgbClr val="21A557"/>
      </a:dk2>
      <a:lt2>
        <a:srgbClr val="E7E4E6"/>
      </a:lt2>
      <a:accent1>
        <a:srgbClr val="B8CEBB"/>
      </a:accent1>
      <a:accent2>
        <a:srgbClr val="F595C8"/>
      </a:accent2>
      <a:accent3>
        <a:srgbClr val="3E6EB3"/>
      </a:accent3>
      <a:accent4>
        <a:srgbClr val="D7B766"/>
      </a:accent4>
      <a:accent5>
        <a:srgbClr val="E8E5D5"/>
      </a:accent5>
      <a:accent6>
        <a:srgbClr val="CADBDE"/>
      </a:accent6>
      <a:hlink>
        <a:srgbClr val="3E6DB2"/>
      </a:hlink>
      <a:folHlink>
        <a:srgbClr val="22A558"/>
      </a:folHlink>
    </a:clrScheme>
    <a:fontScheme name="Custom 1">
      <a:majorFont>
        <a:latin typeface="Daytona"/>
        <a:ea typeface=""/>
        <a:cs typeface=""/>
      </a:majorFont>
      <a:minorFont>
        <a:latin typeface="Dayto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E931E-88CE-4B8A-B54C-AE174A0C84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D919956-B306-4890-8EFE-5D3096402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B02DA-F494-4A1D-A012-343971468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Party planning checklist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2025-02-12T21:30:00Z</dcterms:created>
  <dcterms:modified xsi:type="dcterms:W3CDTF">2025-02-12T22:17:00Z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